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F5260" w14:textId="74FA1F95" w:rsidR="00AA0E77" w:rsidRPr="00857A8D" w:rsidRDefault="00E40E1D" w:rsidP="00857A8D">
      <w:pPr>
        <w:pStyle w:val="600"/>
        <w:rPr>
          <w:rFonts w:ascii="GHEA Grapalat" w:hAnsi="GHEA Grapalat"/>
        </w:rPr>
      </w:pPr>
      <w:r w:rsidRPr="00857A8D">
        <w:rPr>
          <w:rFonts w:ascii="GHEA Grapalat" w:hAnsi="GHEA Grapalat"/>
          <w:noProof/>
        </w:rPr>
        <w:object w:dxaOrig="1440" w:dyaOrig="1440" w14:anchorId="75CAE2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margin-left:202.05pt;margin-top:2.7pt;width:80pt;height:74pt;z-index:-251658240;mso-position-horizontal-relative:text;mso-position-vertical-relative:text">
            <v:imagedata r:id="rId8" o:title=""/>
          </v:shape>
          <o:OLEObject Type="Embed" ProgID="Word.Picture.8" ShapeID="_x0000_s1048" DrawAspect="Content" ObjectID="_1708330555" r:id="rId9"/>
        </w:object>
      </w:r>
      <w:r w:rsidR="00AA0E77" w:rsidRPr="00857A8D">
        <w:rPr>
          <w:rFonts w:ascii="GHEA Grapalat" w:hAnsi="GHEA Grapalat"/>
        </w:rPr>
        <w:t>600.0</w:t>
      </w:r>
      <w:r w:rsidR="00856B69" w:rsidRPr="00857A8D">
        <w:rPr>
          <w:rFonts w:ascii="GHEA Grapalat" w:hAnsi="GHEA Grapalat"/>
        </w:rPr>
        <w:t>082</w:t>
      </w:r>
      <w:r w:rsidR="00FE5864" w:rsidRPr="00857A8D">
        <w:rPr>
          <w:rFonts w:ascii="GHEA Grapalat" w:hAnsi="GHEA Grapalat"/>
        </w:rPr>
        <w:t>.</w:t>
      </w:r>
      <w:r w:rsidR="00856B69" w:rsidRPr="00857A8D">
        <w:rPr>
          <w:rFonts w:ascii="GHEA Grapalat" w:hAnsi="GHEA Grapalat"/>
        </w:rPr>
        <w:t>0</w:t>
      </w:r>
      <w:r w:rsidR="00FE5864" w:rsidRPr="00857A8D">
        <w:rPr>
          <w:rFonts w:ascii="GHEA Grapalat" w:hAnsi="GHEA Grapalat"/>
        </w:rPr>
        <w:t>1</w:t>
      </w:r>
      <w:r w:rsidR="00AA0E77" w:rsidRPr="00857A8D">
        <w:rPr>
          <w:rFonts w:ascii="GHEA Grapalat" w:hAnsi="GHEA Grapalat"/>
        </w:rPr>
        <w:t>.</w:t>
      </w:r>
      <w:r w:rsidR="00AA0E77" w:rsidRPr="00857A8D">
        <w:rPr>
          <w:rFonts w:ascii="GHEA Grapalat" w:hAnsi="GHEA Grapalat"/>
          <w:lang w:val="ru-RU"/>
        </w:rPr>
        <w:t>0</w:t>
      </w:r>
      <w:r w:rsidR="00856B69" w:rsidRPr="00857A8D">
        <w:rPr>
          <w:rFonts w:ascii="GHEA Grapalat" w:hAnsi="GHEA Grapalat"/>
        </w:rPr>
        <w:t>3</w:t>
      </w:r>
      <w:r w:rsidR="00FE5864" w:rsidRPr="00857A8D">
        <w:rPr>
          <w:rFonts w:ascii="GHEA Grapalat" w:hAnsi="GHEA Grapalat"/>
        </w:rPr>
        <w:t>.</w:t>
      </w:r>
      <w:r w:rsidR="00856B69" w:rsidRPr="00857A8D">
        <w:rPr>
          <w:rFonts w:ascii="GHEA Grapalat" w:hAnsi="GHEA Grapalat"/>
        </w:rPr>
        <w:t>22</w:t>
      </w:r>
    </w:p>
    <w:p w14:paraId="17680CDC" w14:textId="15B0A442" w:rsidR="000563D0" w:rsidRPr="00DA1C6D" w:rsidRDefault="00B05DC4" w:rsidP="00857A8D">
      <w:pPr>
        <w:jc w:val="right"/>
        <w:rPr>
          <w:rFonts w:ascii="GHEA Grapalat" w:eastAsia="Batang" w:hAnsi="GHEA Grapalat"/>
          <w:b/>
          <w:color w:val="FFFFFF"/>
          <w:sz w:val="28"/>
          <w:szCs w:val="28"/>
          <w:lang w:val="en-US"/>
        </w:rPr>
      </w:pPr>
      <w:r w:rsidRPr="00DA1C6D">
        <w:rPr>
          <w:rFonts w:ascii="GHEA Grapalat" w:hAnsi="GHEA Grapalat"/>
          <w:b/>
          <w:color w:val="FFFFFF"/>
          <w:sz w:val="28"/>
          <w:szCs w:val="28"/>
        </w:rPr>
        <w:t>ՆԱԽԱԳԻԾ</w:t>
      </w:r>
      <w:r w:rsidR="00857A8D">
        <w:rPr>
          <w:rFonts w:ascii="GHEA Grapalat" w:hAnsi="GHEA Grapalat"/>
          <w:b/>
          <w:color w:val="FFFFFF"/>
          <w:sz w:val="28"/>
          <w:szCs w:val="28"/>
          <w:lang w:val="af-ZA"/>
        </w:rPr>
        <w:t xml:space="preserve"> </w:t>
      </w:r>
    </w:p>
    <w:p w14:paraId="0DC2218D" w14:textId="77777777" w:rsidR="00917B81" w:rsidRPr="00DA1C6D" w:rsidRDefault="00917B81" w:rsidP="00857A8D">
      <w:pPr>
        <w:pStyle w:val="600"/>
        <w:rPr>
          <w:rFonts w:ascii="GHEA Grapalat" w:hAnsi="GHEA Grapalat"/>
        </w:rPr>
      </w:pPr>
    </w:p>
    <w:p w14:paraId="6B8DD897" w14:textId="77777777" w:rsidR="00917B81" w:rsidRPr="00DA1C6D" w:rsidRDefault="00917B81" w:rsidP="00857A8D">
      <w:pPr>
        <w:pStyle w:val="600"/>
        <w:rPr>
          <w:rFonts w:ascii="GHEA Grapalat" w:hAnsi="GHEA Grapalat"/>
        </w:rPr>
      </w:pPr>
    </w:p>
    <w:p w14:paraId="1EAE733F" w14:textId="77777777" w:rsidR="00857A8D" w:rsidRDefault="00857A8D" w:rsidP="00857A8D">
      <w:pPr>
        <w:pStyle w:val="voroshum"/>
        <w:spacing w:before="0"/>
        <w:rPr>
          <w:rFonts w:ascii="GHEA Grapalat" w:hAnsi="GHEA Grapalat" w:cs="Sylfaen"/>
        </w:rPr>
      </w:pPr>
    </w:p>
    <w:p w14:paraId="3BBB05CD" w14:textId="6D317DA7" w:rsidR="00E01DA6" w:rsidRPr="00DA1C6D" w:rsidRDefault="00B05DC4" w:rsidP="00857A8D">
      <w:pPr>
        <w:pStyle w:val="voroshum"/>
        <w:spacing w:before="0"/>
        <w:rPr>
          <w:rFonts w:ascii="GHEA Grapalat" w:hAnsi="GHEA Grapalat"/>
        </w:rPr>
      </w:pPr>
      <w:r w:rsidRPr="00DA1C6D">
        <w:rPr>
          <w:rFonts w:ascii="GHEA Grapalat" w:hAnsi="GHEA Grapalat" w:cs="Sylfaen"/>
        </w:rPr>
        <w:t>ՀԱՅԱՍՏԱՆԻ</w:t>
      </w:r>
      <w:r w:rsidR="00E01DA6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ՀԱՆՐԱՊԵՏՈՒԹՅԱՆ</w:t>
      </w:r>
      <w:r w:rsidR="0019101C" w:rsidRPr="00DA1C6D">
        <w:rPr>
          <w:rFonts w:ascii="GHEA Grapalat" w:hAnsi="GHEA Grapalat"/>
        </w:rPr>
        <w:br/>
      </w:r>
      <w:r w:rsidRPr="00DA1C6D">
        <w:rPr>
          <w:rFonts w:ascii="GHEA Grapalat" w:hAnsi="GHEA Grapalat" w:cs="Sylfaen"/>
        </w:rPr>
        <w:t>ՀԱՆՐԱՅԻՆ</w:t>
      </w:r>
      <w:r w:rsidR="00E01DA6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ԾԱՌԱՅՈՒԹՅՈՒՆՆԵՐԸ</w:t>
      </w:r>
      <w:r w:rsidR="00E01DA6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ԿԱՐԳԱՎՈՐՈՂ</w:t>
      </w:r>
      <w:r w:rsidR="006F6E92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ՀԱՆՁՆԱԺՈՂՈՎ</w:t>
      </w:r>
    </w:p>
    <w:p w14:paraId="25C1BE7E" w14:textId="77777777" w:rsidR="00E01DA6" w:rsidRPr="008C0587" w:rsidRDefault="00B05DC4" w:rsidP="00857A8D">
      <w:pPr>
        <w:pStyle w:val="voroshum2"/>
        <w:rPr>
          <w:rFonts w:ascii="GHEA Grapalat" w:hAnsi="GHEA Grapalat"/>
          <w:sz w:val="32"/>
          <w:szCs w:val="32"/>
        </w:rPr>
      </w:pPr>
      <w:r w:rsidRPr="008C0587">
        <w:rPr>
          <w:rFonts w:ascii="GHEA Grapalat" w:hAnsi="GHEA Grapalat" w:cs="Sylfaen"/>
          <w:sz w:val="32"/>
          <w:szCs w:val="32"/>
        </w:rPr>
        <w:t>Ո</w:t>
      </w:r>
      <w:r w:rsidR="00E01DA6" w:rsidRPr="008C0587">
        <w:rPr>
          <w:rFonts w:ascii="GHEA Grapalat" w:hAnsi="GHEA Grapalat"/>
          <w:sz w:val="32"/>
          <w:szCs w:val="32"/>
        </w:rPr>
        <w:t xml:space="preserve"> </w:t>
      </w:r>
      <w:r w:rsidRPr="008C0587">
        <w:rPr>
          <w:rFonts w:ascii="GHEA Grapalat" w:hAnsi="GHEA Grapalat" w:cs="Sylfaen"/>
          <w:sz w:val="32"/>
          <w:szCs w:val="32"/>
        </w:rPr>
        <w:t>Ր</w:t>
      </w:r>
      <w:r w:rsidR="00E01DA6" w:rsidRPr="008C0587">
        <w:rPr>
          <w:rFonts w:ascii="GHEA Grapalat" w:hAnsi="GHEA Grapalat"/>
          <w:sz w:val="32"/>
          <w:szCs w:val="32"/>
        </w:rPr>
        <w:t xml:space="preserve"> </w:t>
      </w:r>
      <w:r w:rsidRPr="008C0587">
        <w:rPr>
          <w:rFonts w:ascii="GHEA Grapalat" w:hAnsi="GHEA Grapalat" w:cs="Sylfaen"/>
          <w:sz w:val="32"/>
          <w:szCs w:val="32"/>
        </w:rPr>
        <w:t>Ո</w:t>
      </w:r>
      <w:r w:rsidR="00E01DA6" w:rsidRPr="008C0587">
        <w:rPr>
          <w:rFonts w:ascii="GHEA Grapalat" w:hAnsi="GHEA Grapalat"/>
          <w:sz w:val="32"/>
          <w:szCs w:val="32"/>
        </w:rPr>
        <w:t xml:space="preserve"> </w:t>
      </w:r>
      <w:r w:rsidRPr="008C0587">
        <w:rPr>
          <w:rFonts w:ascii="GHEA Grapalat" w:hAnsi="GHEA Grapalat" w:cs="Sylfaen"/>
          <w:sz w:val="32"/>
          <w:szCs w:val="32"/>
        </w:rPr>
        <w:t>Շ</w:t>
      </w:r>
      <w:r w:rsidR="00E01DA6" w:rsidRPr="008C0587">
        <w:rPr>
          <w:rFonts w:ascii="GHEA Grapalat" w:hAnsi="GHEA Grapalat"/>
          <w:sz w:val="32"/>
          <w:szCs w:val="32"/>
        </w:rPr>
        <w:t xml:space="preserve"> </w:t>
      </w:r>
      <w:r w:rsidRPr="008C0587">
        <w:rPr>
          <w:rFonts w:ascii="GHEA Grapalat" w:hAnsi="GHEA Grapalat" w:cs="Sylfaen"/>
          <w:sz w:val="32"/>
          <w:szCs w:val="32"/>
        </w:rPr>
        <w:t>ՈՒ</w:t>
      </w:r>
      <w:r w:rsidR="00E01DA6" w:rsidRPr="008C0587">
        <w:rPr>
          <w:rFonts w:ascii="GHEA Grapalat" w:hAnsi="GHEA Grapalat"/>
          <w:sz w:val="32"/>
          <w:szCs w:val="32"/>
        </w:rPr>
        <w:t xml:space="preserve"> </w:t>
      </w:r>
      <w:r w:rsidRPr="008C0587">
        <w:rPr>
          <w:rFonts w:ascii="GHEA Grapalat" w:hAnsi="GHEA Grapalat" w:cs="Sylfaen"/>
          <w:sz w:val="32"/>
          <w:szCs w:val="32"/>
        </w:rPr>
        <w:t>Մ</w:t>
      </w:r>
    </w:p>
    <w:p w14:paraId="14B5C091" w14:textId="77777777" w:rsidR="008C0587" w:rsidRPr="008C0587" w:rsidRDefault="008C0587" w:rsidP="00857A8D">
      <w:pPr>
        <w:pStyle w:val="data"/>
        <w:spacing w:after="0" w:line="240" w:lineRule="auto"/>
        <w:rPr>
          <w:rFonts w:ascii="GHEA Grapalat" w:hAnsi="GHEA Grapalat"/>
          <w:sz w:val="16"/>
          <w:szCs w:val="16"/>
        </w:rPr>
      </w:pPr>
    </w:p>
    <w:p w14:paraId="1BA93785" w14:textId="77777777" w:rsidR="00E93E42" w:rsidRPr="008C0587" w:rsidRDefault="00DD102D" w:rsidP="00857A8D">
      <w:pPr>
        <w:pStyle w:val="data"/>
        <w:spacing w:after="0" w:line="240" w:lineRule="auto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</w:rPr>
        <w:t>1</w:t>
      </w:r>
      <w:r w:rsidR="002B41E8" w:rsidRPr="008C0587">
        <w:rPr>
          <w:rFonts w:ascii="GHEA Grapalat" w:hAnsi="GHEA Grapalat"/>
          <w:sz w:val="24"/>
          <w:szCs w:val="24"/>
        </w:rPr>
        <w:t xml:space="preserve"> </w:t>
      </w:r>
      <w:r w:rsidR="004D1E20" w:rsidRPr="008C0587">
        <w:rPr>
          <w:rFonts w:ascii="GHEA Grapalat" w:hAnsi="GHEA Grapalat"/>
          <w:sz w:val="24"/>
          <w:szCs w:val="24"/>
          <w:lang w:val="hy-AM"/>
        </w:rPr>
        <w:t>մարտ</w:t>
      </w:r>
      <w:r w:rsidR="00FE5864" w:rsidRPr="008C0587">
        <w:rPr>
          <w:rFonts w:ascii="GHEA Grapalat" w:hAnsi="GHEA Grapalat"/>
          <w:sz w:val="24"/>
          <w:szCs w:val="24"/>
        </w:rPr>
        <w:t>ի</w:t>
      </w:r>
      <w:r w:rsidR="00AA0E77" w:rsidRPr="008C0587">
        <w:rPr>
          <w:rFonts w:ascii="GHEA Grapalat" w:hAnsi="GHEA Grapalat"/>
          <w:sz w:val="24"/>
          <w:szCs w:val="24"/>
        </w:rPr>
        <w:t xml:space="preserve"> </w:t>
      </w:r>
      <w:r w:rsidR="00E93E42" w:rsidRPr="008C0587">
        <w:rPr>
          <w:rFonts w:ascii="GHEA Grapalat" w:hAnsi="GHEA Grapalat"/>
          <w:sz w:val="24"/>
          <w:szCs w:val="24"/>
        </w:rPr>
        <w:t>20</w:t>
      </w:r>
      <w:r w:rsidR="00DA1C6D" w:rsidRPr="008C0587">
        <w:rPr>
          <w:rFonts w:ascii="GHEA Grapalat" w:hAnsi="GHEA Grapalat"/>
          <w:sz w:val="24"/>
          <w:szCs w:val="24"/>
        </w:rPr>
        <w:t>2</w:t>
      </w:r>
      <w:r w:rsidR="004D1E20" w:rsidRPr="008C0587">
        <w:rPr>
          <w:rFonts w:ascii="GHEA Grapalat" w:hAnsi="GHEA Grapalat"/>
          <w:sz w:val="24"/>
          <w:szCs w:val="24"/>
          <w:lang w:val="hy-AM"/>
        </w:rPr>
        <w:t>2</w:t>
      </w:r>
      <w:r w:rsidR="00E93E42" w:rsidRPr="008C05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05DC4" w:rsidRPr="008C0587">
        <w:rPr>
          <w:rFonts w:ascii="GHEA Grapalat" w:hAnsi="GHEA Grapalat" w:cs="Sylfaen"/>
          <w:sz w:val="24"/>
          <w:szCs w:val="24"/>
        </w:rPr>
        <w:t>թվականի</w:t>
      </w:r>
      <w:proofErr w:type="spellEnd"/>
      <w:r w:rsidR="00E93E42" w:rsidRPr="008C0587">
        <w:rPr>
          <w:rFonts w:ascii="GHEA Grapalat" w:hAnsi="GHEA Grapalat"/>
          <w:sz w:val="24"/>
          <w:szCs w:val="24"/>
        </w:rPr>
        <w:t xml:space="preserve"> </w:t>
      </w:r>
      <w:r w:rsidR="009F0144" w:rsidRPr="008C0587">
        <w:rPr>
          <w:rFonts w:ascii="GHEA Grapalat" w:hAnsi="GHEA Grapalat"/>
          <w:sz w:val="24"/>
          <w:szCs w:val="24"/>
        </w:rPr>
        <w:t>№</w:t>
      </w:r>
      <w:r w:rsidR="00856B69">
        <w:rPr>
          <w:rFonts w:ascii="GHEA Grapalat" w:hAnsi="GHEA Grapalat"/>
          <w:sz w:val="24"/>
          <w:szCs w:val="24"/>
        </w:rPr>
        <w:t xml:space="preserve"> 82-</w:t>
      </w:r>
      <w:r w:rsidR="002B41E8" w:rsidRPr="008C0587">
        <w:rPr>
          <w:rFonts w:ascii="GHEA Grapalat" w:hAnsi="GHEA Grapalat"/>
          <w:sz w:val="24"/>
          <w:szCs w:val="24"/>
        </w:rPr>
        <w:t>Ա</w:t>
      </w:r>
      <w:r w:rsidR="00F247E7" w:rsidRPr="008C0587">
        <w:rPr>
          <w:rFonts w:ascii="GHEA Grapalat" w:hAnsi="GHEA Grapalat"/>
          <w:sz w:val="24"/>
          <w:szCs w:val="24"/>
        </w:rPr>
        <w:br/>
      </w:r>
      <w:r w:rsidR="00B05DC4" w:rsidRPr="008C0587">
        <w:rPr>
          <w:rFonts w:ascii="GHEA Grapalat" w:hAnsi="GHEA Grapalat" w:cs="Sylfaen"/>
          <w:sz w:val="24"/>
          <w:szCs w:val="24"/>
          <w:lang w:val="af-ZA"/>
        </w:rPr>
        <w:t>ք</w:t>
      </w:r>
      <w:r w:rsidR="00E93E42" w:rsidRPr="008C0587">
        <w:rPr>
          <w:rFonts w:ascii="GHEA Grapalat" w:hAnsi="GHEA Grapalat"/>
          <w:sz w:val="24"/>
          <w:szCs w:val="24"/>
          <w:lang w:val="af-ZA"/>
        </w:rPr>
        <w:t xml:space="preserve">. </w:t>
      </w:r>
      <w:r w:rsidR="00B05DC4" w:rsidRPr="008C0587">
        <w:rPr>
          <w:rFonts w:ascii="GHEA Grapalat" w:hAnsi="GHEA Grapalat" w:cs="Sylfaen"/>
          <w:sz w:val="24"/>
          <w:szCs w:val="24"/>
          <w:lang w:val="af-ZA"/>
        </w:rPr>
        <w:t>Եր</w:t>
      </w:r>
      <w:r w:rsidR="006F366B" w:rsidRPr="008C0587">
        <w:rPr>
          <w:rFonts w:ascii="GHEA Grapalat" w:hAnsi="GHEA Grapalat"/>
          <w:sz w:val="24"/>
          <w:szCs w:val="24"/>
          <w:lang w:val="ru-RU"/>
        </w:rPr>
        <w:t>և</w:t>
      </w:r>
      <w:r w:rsidR="00B05DC4" w:rsidRPr="008C0587">
        <w:rPr>
          <w:rFonts w:ascii="GHEA Grapalat" w:hAnsi="GHEA Grapalat" w:cs="Sylfaen"/>
          <w:sz w:val="24"/>
          <w:szCs w:val="24"/>
          <w:lang w:val="af-ZA"/>
        </w:rPr>
        <w:t>ան</w:t>
      </w:r>
    </w:p>
    <w:p w14:paraId="45C3AFAD" w14:textId="77777777" w:rsidR="008C0587" w:rsidRPr="008C0587" w:rsidRDefault="008C0587" w:rsidP="00857A8D">
      <w:pPr>
        <w:pStyle w:val="a7"/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7F3748D3" w14:textId="77777777" w:rsidR="0093546C" w:rsidRPr="00DA1C6D" w:rsidRDefault="00B05DC4" w:rsidP="00857A8D">
      <w:pPr>
        <w:pStyle w:val="a7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 w:rsidRPr="00DA1C6D">
        <w:rPr>
          <w:rFonts w:ascii="GHEA Grapalat" w:hAnsi="GHEA Grapalat" w:cs="Sylfaen"/>
          <w:b/>
          <w:sz w:val="24"/>
          <w:szCs w:val="24"/>
          <w:lang w:val="af-ZA"/>
        </w:rPr>
        <w:t>ԳԱԶԱՄԱՏԱԿԱՐԱՐՄԱՆ</w:t>
      </w:r>
      <w:r w:rsidR="0093546C" w:rsidRPr="00DA1C6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b/>
          <w:sz w:val="24"/>
          <w:szCs w:val="24"/>
          <w:lang w:val="af-ZA"/>
        </w:rPr>
        <w:t>ՀԱՄԱԿԱՐԳԻ</w:t>
      </w:r>
      <w:r w:rsidR="0093546C" w:rsidRPr="00DA1C6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b/>
          <w:sz w:val="24"/>
          <w:szCs w:val="24"/>
          <w:lang w:val="af-ZA"/>
        </w:rPr>
        <w:t>ՕՊԵՐԱՏՈՐԻ</w:t>
      </w:r>
      <w:r w:rsidR="0093546C" w:rsidRPr="00DA1C6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b/>
          <w:sz w:val="24"/>
          <w:szCs w:val="24"/>
          <w:lang w:val="af-ZA"/>
        </w:rPr>
        <w:t>ԾԱՌԱՅՈՒԹՅԱՆ</w:t>
      </w:r>
      <w:r w:rsidR="00AF7C05" w:rsidRPr="00DA1C6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b/>
          <w:sz w:val="24"/>
          <w:szCs w:val="24"/>
          <w:lang w:val="af-ZA"/>
        </w:rPr>
        <w:t>ՄԱՏՈՒՑՄԱՆ</w:t>
      </w:r>
      <w:r w:rsidR="002B41E8" w:rsidRPr="00DA1C6D">
        <w:rPr>
          <w:rFonts w:ascii="GHEA Grapalat" w:hAnsi="GHEA Grapalat" w:cs="Sylfaen"/>
          <w:b/>
          <w:sz w:val="24"/>
          <w:szCs w:val="24"/>
          <w:lang w:val="af-ZA"/>
        </w:rPr>
        <w:t>,</w:t>
      </w:r>
      <w:r w:rsidR="006F366B" w:rsidRPr="00DA1C6D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b/>
          <w:sz w:val="24"/>
          <w:szCs w:val="24"/>
          <w:lang w:val="af-ZA"/>
        </w:rPr>
        <w:t>ԲՆԱԿԱՆ</w:t>
      </w:r>
      <w:r w:rsidR="00AF7C05" w:rsidRPr="00DA1C6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b/>
          <w:sz w:val="24"/>
          <w:szCs w:val="24"/>
          <w:lang w:val="af-ZA"/>
        </w:rPr>
        <w:t>ԳԱԶԻ</w:t>
      </w:r>
      <w:r w:rsidR="00AF7C05" w:rsidRPr="00DA1C6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b/>
          <w:sz w:val="24"/>
          <w:szCs w:val="24"/>
          <w:lang w:val="af-ZA"/>
        </w:rPr>
        <w:t>ԲԱՇԽՄԱՆ</w:t>
      </w:r>
      <w:r w:rsidR="0093546C" w:rsidRPr="00DA1C6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b/>
          <w:sz w:val="24"/>
          <w:szCs w:val="24"/>
          <w:lang w:val="af-ZA"/>
        </w:rPr>
        <w:t>ՍԱԿԱԳՆԵՐ</w:t>
      </w:r>
      <w:r w:rsidR="004D1E20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="0093546C" w:rsidRPr="00DA1C6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b/>
          <w:sz w:val="24"/>
          <w:szCs w:val="24"/>
          <w:lang w:val="af-ZA"/>
        </w:rPr>
        <w:t>ՍԱՀՄԱՆ</w:t>
      </w:r>
      <w:r w:rsidR="004D1E20">
        <w:rPr>
          <w:rFonts w:ascii="GHEA Grapalat" w:hAnsi="GHEA Grapalat" w:cs="Sylfaen"/>
          <w:b/>
          <w:sz w:val="24"/>
          <w:szCs w:val="24"/>
          <w:lang w:val="hy-AM"/>
        </w:rPr>
        <w:t>ԵԼՈՒ</w:t>
      </w:r>
      <w:r w:rsidR="0093546C" w:rsidRPr="00DA1C6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08053C" w:rsidRPr="00DA1C6D">
        <w:rPr>
          <w:rFonts w:ascii="GHEA Grapalat" w:hAnsi="GHEA Grapalat"/>
          <w:b/>
          <w:sz w:val="24"/>
          <w:szCs w:val="24"/>
          <w:lang w:val="af-ZA"/>
        </w:rPr>
        <w:t xml:space="preserve">ԵՎ ՀԱՅԱՍՏԱՆԻ ՀԱՆՐԱՊԵՏՈՒԹՅԱՆ ՀԱՆՐԱՅԻՆ ԾԱՌԱՅՈՒԹՅՈՒՆՆԵՐԸ ԿԱՐԳԱՎՈՐՈՂ </w:t>
      </w:r>
      <w:r w:rsidR="0008053C" w:rsidRPr="008D0790">
        <w:rPr>
          <w:rFonts w:ascii="GHEA Grapalat" w:hAnsi="GHEA Grapalat" w:cs="Sylfaen"/>
          <w:b/>
          <w:sz w:val="24"/>
          <w:szCs w:val="24"/>
          <w:lang w:val="af-ZA"/>
        </w:rPr>
        <w:t>ՀԱՆՁՆԱԺՈՂՈՎԻ</w:t>
      </w:r>
      <w:r w:rsidR="0008053C" w:rsidRPr="00DA1C6D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4D1E20" w:rsidRPr="008D0790">
        <w:rPr>
          <w:rFonts w:ascii="GHEA Grapalat" w:hAnsi="GHEA Grapalat" w:cs="Sylfaen"/>
          <w:b/>
          <w:sz w:val="24"/>
          <w:szCs w:val="24"/>
          <w:lang w:val="af-ZA"/>
        </w:rPr>
        <w:t xml:space="preserve">2020 ԹՎԱԿԱՆԻ ՀՈՒՆԻՍԻ 19-Ի №220Ա </w:t>
      </w:r>
      <w:r w:rsidR="002B41E8" w:rsidRPr="00DA1C6D">
        <w:rPr>
          <w:rFonts w:ascii="GHEA Grapalat" w:hAnsi="GHEA Grapalat" w:cs="Sylfaen"/>
          <w:b/>
          <w:sz w:val="24"/>
          <w:szCs w:val="24"/>
          <w:lang w:val="af-ZA"/>
        </w:rPr>
        <w:t>ՈՐՈՇՈՒՄՆ ՈՒԺԸ ԿՈՐՑՐԱԾ ՃԱՆԱՉԵԼՈՒ ՄԱՍԻՆ</w:t>
      </w:r>
    </w:p>
    <w:p w14:paraId="06F1C3B6" w14:textId="77777777" w:rsidR="00877308" w:rsidRPr="00DA1C6D" w:rsidRDefault="00877308" w:rsidP="00857A8D">
      <w:pPr>
        <w:pStyle w:val="a7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</w:p>
    <w:p w14:paraId="03EDD6BE" w14:textId="1A9D45A6" w:rsidR="002A3263" w:rsidRPr="00DA1C6D" w:rsidRDefault="00B05DC4" w:rsidP="008C0587">
      <w:pPr>
        <w:pStyle w:val="2"/>
        <w:spacing w:line="360" w:lineRule="auto"/>
        <w:ind w:right="1" w:firstLine="567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DA1C6D">
        <w:rPr>
          <w:rFonts w:ascii="GHEA Grapalat" w:hAnsi="GHEA Grapalat" w:cs="Sylfaen"/>
          <w:color w:val="000000"/>
          <w:sz w:val="24"/>
          <w:szCs w:val="24"/>
          <w:lang w:val="af-ZA"/>
        </w:rPr>
        <w:t>Հիմք</w:t>
      </w:r>
      <w:r w:rsidR="002A3263" w:rsidRPr="00DA1C6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color w:val="000000"/>
          <w:sz w:val="24"/>
          <w:szCs w:val="24"/>
          <w:lang w:val="af-ZA"/>
        </w:rPr>
        <w:t>ընդունելով</w:t>
      </w:r>
      <w:r w:rsidR="002A3263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="006F366B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«</w:t>
      </w:r>
      <w:r w:rsidRPr="00DA1C6D">
        <w:rPr>
          <w:rFonts w:ascii="GHEA Grapalat" w:hAnsi="GHEA Grapalat" w:cs="Sylfaen"/>
          <w:color w:val="000000"/>
          <w:sz w:val="24"/>
          <w:szCs w:val="24"/>
          <w:lang w:val="af-ZA"/>
        </w:rPr>
        <w:t>Էներգետիկայի</w:t>
      </w:r>
      <w:r w:rsidR="002A3263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color w:val="000000"/>
          <w:sz w:val="24"/>
          <w:szCs w:val="24"/>
          <w:lang w:val="af-ZA"/>
        </w:rPr>
        <w:t>մասին</w:t>
      </w:r>
      <w:r w:rsidR="006F366B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»</w:t>
      </w:r>
      <w:r w:rsidR="002A3263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color w:val="000000"/>
          <w:sz w:val="24"/>
          <w:szCs w:val="24"/>
          <w:lang w:val="af-ZA"/>
        </w:rPr>
        <w:t>օրենքի</w:t>
      </w:r>
      <w:r w:rsidR="00D43894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="002A3263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17-</w:t>
      </w:r>
      <w:r w:rsidRPr="00DA1C6D">
        <w:rPr>
          <w:rFonts w:ascii="GHEA Grapalat" w:hAnsi="GHEA Grapalat" w:cs="Sylfaen"/>
          <w:color w:val="000000"/>
          <w:sz w:val="24"/>
          <w:szCs w:val="24"/>
          <w:lang w:val="af-ZA"/>
        </w:rPr>
        <w:t>րդ</w:t>
      </w:r>
      <w:r w:rsidR="002A3263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color w:val="000000"/>
          <w:sz w:val="24"/>
          <w:szCs w:val="24"/>
          <w:lang w:val="af-ZA"/>
        </w:rPr>
        <w:t>հոդվածի</w:t>
      </w:r>
      <w:r w:rsidR="002A3263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1-</w:t>
      </w:r>
      <w:r w:rsidRPr="00DA1C6D">
        <w:rPr>
          <w:rFonts w:ascii="GHEA Grapalat" w:hAnsi="GHEA Grapalat" w:cs="Sylfaen"/>
          <w:color w:val="000000"/>
          <w:sz w:val="24"/>
          <w:szCs w:val="24"/>
          <w:lang w:val="af-ZA"/>
        </w:rPr>
        <w:t>ին</w:t>
      </w:r>
      <w:r w:rsidR="002A3263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color w:val="000000"/>
          <w:sz w:val="24"/>
          <w:szCs w:val="24"/>
          <w:lang w:val="af-ZA"/>
        </w:rPr>
        <w:t>մասի</w:t>
      </w:r>
      <w:r w:rsidR="002A3263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="00EF32AC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«</w:t>
      </w:r>
      <w:r w:rsidR="00EE1B63" w:rsidRPr="00DA1C6D">
        <w:rPr>
          <w:rFonts w:ascii="GHEA Grapalat" w:hAnsi="GHEA Grapalat" w:cs="Sylfaen"/>
          <w:color w:val="000000"/>
          <w:sz w:val="24"/>
          <w:szCs w:val="24"/>
          <w:lang w:val="af-ZA"/>
        </w:rPr>
        <w:t>ա</w:t>
      </w:r>
      <w:r w:rsidR="00EF32AC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»</w:t>
      </w:r>
      <w:r w:rsidR="002A3263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color w:val="000000"/>
          <w:sz w:val="24"/>
          <w:szCs w:val="24"/>
          <w:lang w:val="af-ZA"/>
        </w:rPr>
        <w:t>կետը</w:t>
      </w:r>
      <w:r w:rsidR="002A3263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, </w:t>
      </w:r>
      <w:r w:rsidR="00EE1B63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21-րդ, 22-րդ հոդվածները, </w:t>
      </w:r>
      <w:r w:rsidR="00EF32AC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«</w:t>
      </w:r>
      <w:r w:rsidR="0091776F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Նորմատիվ ի</w:t>
      </w:r>
      <w:r w:rsidR="00EE1B63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րավական ակտերի մասին</w:t>
      </w:r>
      <w:r w:rsidR="00EF32AC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»</w:t>
      </w:r>
      <w:r w:rsidR="00EE1B63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="0091776F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օրենքի </w:t>
      </w:r>
      <w:r w:rsidR="000C6BAB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1</w:t>
      </w:r>
      <w:r w:rsidR="000C6BAB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noBreakHyphen/>
        <w:t xml:space="preserve">ին հոդվածի 2-րդ մասը և </w:t>
      </w:r>
      <w:r w:rsidR="0091776F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37</w:t>
      </w:r>
      <w:r w:rsidR="006316AA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noBreakHyphen/>
      </w:r>
      <w:r w:rsidR="00EE1B63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րդ հոդված</w:t>
      </w:r>
      <w:r w:rsidR="0091776F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ը</w:t>
      </w:r>
      <w:r w:rsidR="000C6BAB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,</w:t>
      </w:r>
      <w:r w:rsidR="00EE1B63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="00310170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«Հանրային ծառայությունները</w:t>
      </w:r>
      <w:r w:rsidR="00857A8D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310170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կարգավորող</w:t>
      </w:r>
      <w:r w:rsidR="00857A8D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310170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մարմնի մասին» </w:t>
      </w:r>
      <w:r w:rsidR="008D079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օրենքի 19-րդ հոդվածի 2-րդ </w:t>
      </w:r>
      <w:r w:rsidR="00B931CD">
        <w:rPr>
          <w:rFonts w:ascii="GHEA Grapalat" w:hAnsi="GHEA Grapalat" w:cs="Sylfaen"/>
          <w:color w:val="000000"/>
          <w:sz w:val="24"/>
          <w:szCs w:val="24"/>
          <w:lang w:val="hy-AM"/>
        </w:rPr>
        <w:t>մասը</w:t>
      </w:r>
      <w:r w:rsidR="008D079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և </w:t>
      </w:r>
      <w:r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Հայաստանի</w:t>
      </w:r>
      <w:r w:rsidR="002A3263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Հանրապետության</w:t>
      </w:r>
      <w:r w:rsidR="002A3263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հանրային</w:t>
      </w:r>
      <w:r w:rsidR="002A3263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ծառայությունները</w:t>
      </w:r>
      <w:r w:rsidR="002A3263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կարգավորող</w:t>
      </w:r>
      <w:r w:rsidR="002A3263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հանձնաժողովի</w:t>
      </w:r>
      <w:r w:rsidR="0008053C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2013</w:t>
      </w:r>
      <w:r w:rsidR="00857A8D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թվականի</w:t>
      </w:r>
      <w:r w:rsidR="002A3263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="0008053C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հոկտեմբերի 23</w:t>
      </w:r>
      <w:r w:rsidR="002A3263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-</w:t>
      </w:r>
      <w:r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ի</w:t>
      </w:r>
      <w:r w:rsidR="002A3263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="0008053C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№359</w:t>
      </w:r>
      <w:r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Ն</w:t>
      </w:r>
      <w:r w:rsidR="002A3263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որոշումը՝</w:t>
      </w:r>
      <w:r w:rsidR="002A3263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Հայաստանի</w:t>
      </w:r>
      <w:r w:rsidR="002A3263"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310170">
        <w:rPr>
          <w:rFonts w:ascii="GHEA Grapalat" w:hAnsi="GHEA Grapalat" w:cs="Sylfaen"/>
          <w:color w:val="000000"/>
          <w:sz w:val="24"/>
          <w:szCs w:val="24"/>
          <w:lang w:val="af-ZA"/>
        </w:rPr>
        <w:t>Հանրապետության</w:t>
      </w:r>
      <w:r w:rsidR="002A3263" w:rsidRPr="00DA1C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sz w:val="24"/>
          <w:szCs w:val="24"/>
          <w:lang w:val="af-ZA"/>
        </w:rPr>
        <w:t>հանրային</w:t>
      </w:r>
      <w:r w:rsidR="002A3263" w:rsidRPr="00DA1C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sz w:val="24"/>
          <w:szCs w:val="24"/>
          <w:lang w:val="af-ZA"/>
        </w:rPr>
        <w:t>ծառայությունները</w:t>
      </w:r>
      <w:r w:rsidR="002A3263" w:rsidRPr="00DA1C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sz w:val="24"/>
          <w:szCs w:val="24"/>
          <w:lang w:val="af-ZA"/>
        </w:rPr>
        <w:t>կարգավորող</w:t>
      </w:r>
      <w:r w:rsidR="002A3263" w:rsidRPr="00DA1C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sz w:val="24"/>
          <w:szCs w:val="24"/>
          <w:lang w:val="af-ZA"/>
        </w:rPr>
        <w:t>հանձնաժողովը</w:t>
      </w:r>
      <w:r w:rsidR="00857A8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b/>
          <w:sz w:val="24"/>
          <w:szCs w:val="24"/>
          <w:lang w:val="af-ZA"/>
        </w:rPr>
        <w:t>որոշում</w:t>
      </w:r>
      <w:r w:rsidR="002A3263" w:rsidRPr="00DA1C6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b/>
          <w:sz w:val="24"/>
          <w:szCs w:val="24"/>
          <w:lang w:val="af-ZA"/>
        </w:rPr>
        <w:t>է</w:t>
      </w:r>
      <w:r w:rsidR="002A3263" w:rsidRPr="00DA1C6D">
        <w:rPr>
          <w:rFonts w:ascii="GHEA Grapalat" w:hAnsi="GHEA Grapalat"/>
          <w:b/>
          <w:sz w:val="24"/>
          <w:szCs w:val="24"/>
          <w:lang w:val="af-ZA"/>
        </w:rPr>
        <w:t>.</w:t>
      </w:r>
    </w:p>
    <w:p w14:paraId="5653DE49" w14:textId="77777777" w:rsidR="00C73316" w:rsidRPr="00DA1C6D" w:rsidRDefault="00B05DC4" w:rsidP="00857A8D">
      <w:pPr>
        <w:pStyle w:val="voroshumspisok"/>
        <w:numPr>
          <w:ilvl w:val="0"/>
          <w:numId w:val="12"/>
        </w:numPr>
        <w:rPr>
          <w:rFonts w:ascii="GHEA Grapalat" w:hAnsi="GHEA Grapalat"/>
        </w:rPr>
      </w:pPr>
      <w:r w:rsidRPr="00DA1C6D">
        <w:rPr>
          <w:rFonts w:ascii="GHEA Grapalat" w:hAnsi="GHEA Grapalat" w:cs="Sylfaen"/>
        </w:rPr>
        <w:t>Սահմանել</w:t>
      </w:r>
      <w:r w:rsidR="00C73316" w:rsidRPr="00DA1C6D">
        <w:rPr>
          <w:rFonts w:ascii="GHEA Grapalat" w:hAnsi="GHEA Grapalat"/>
        </w:rPr>
        <w:t xml:space="preserve"> </w:t>
      </w:r>
      <w:r w:rsidR="00956C14" w:rsidRPr="00DA1C6D">
        <w:rPr>
          <w:rFonts w:ascii="GHEA Grapalat" w:hAnsi="GHEA Grapalat"/>
        </w:rPr>
        <w:t>«</w:t>
      </w:r>
      <w:r w:rsidR="002B41E8" w:rsidRPr="00DA1C6D">
        <w:rPr>
          <w:rFonts w:ascii="GHEA Grapalat" w:hAnsi="GHEA Grapalat" w:cs="Sylfaen"/>
        </w:rPr>
        <w:t>Գազպրոմ Արմենիա</w:t>
      </w:r>
      <w:r w:rsidR="00956C14" w:rsidRPr="00DA1C6D">
        <w:rPr>
          <w:rFonts w:ascii="GHEA Grapalat" w:hAnsi="GHEA Grapalat"/>
        </w:rPr>
        <w:t>»</w:t>
      </w:r>
      <w:r w:rsidR="00C73316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փակ</w:t>
      </w:r>
      <w:r w:rsidR="00C73316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բաժնետիրական</w:t>
      </w:r>
      <w:r w:rsidR="00C73316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ընկերության</w:t>
      </w:r>
      <w:r w:rsidR="00C73316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կողմից՝</w:t>
      </w:r>
    </w:p>
    <w:p w14:paraId="6A837740" w14:textId="18EBDB23" w:rsidR="0019653C" w:rsidRPr="00DA1C6D" w:rsidRDefault="00B05DC4" w:rsidP="00857A8D">
      <w:pPr>
        <w:pStyle w:val="voroshmanentaket"/>
        <w:numPr>
          <w:ilvl w:val="0"/>
          <w:numId w:val="13"/>
        </w:numPr>
        <w:rPr>
          <w:rFonts w:ascii="GHEA Grapalat" w:hAnsi="GHEA Grapalat"/>
        </w:rPr>
      </w:pPr>
      <w:r w:rsidRPr="00DA1C6D">
        <w:rPr>
          <w:rFonts w:ascii="GHEA Grapalat" w:hAnsi="GHEA Grapalat" w:cs="Sylfaen"/>
        </w:rPr>
        <w:t>գազամատակարարման</w:t>
      </w:r>
      <w:r w:rsidR="0019653C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համակարգի</w:t>
      </w:r>
      <w:r w:rsidR="0019653C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օպերատորի</w:t>
      </w:r>
      <w:r w:rsidR="0019653C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ծառայության</w:t>
      </w:r>
      <w:r w:rsidR="0019653C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մատուցման</w:t>
      </w:r>
      <w:r w:rsidR="00AF7C0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սակագինը՝</w:t>
      </w:r>
      <w:r w:rsidR="0019653C" w:rsidRPr="00DA1C6D">
        <w:rPr>
          <w:rFonts w:ascii="GHEA Grapalat" w:hAnsi="GHEA Grapalat"/>
        </w:rPr>
        <w:t xml:space="preserve"> </w:t>
      </w:r>
      <w:r w:rsidR="00725E0F" w:rsidRPr="00725E0F">
        <w:rPr>
          <w:rFonts w:ascii="GHEA Grapalat" w:hAnsi="GHEA Grapalat"/>
        </w:rPr>
        <w:t>23</w:t>
      </w:r>
      <w:r w:rsidR="00B27460" w:rsidRPr="00725E0F">
        <w:rPr>
          <w:rFonts w:ascii="GHEA Grapalat" w:hAnsi="GHEA Grapalat"/>
        </w:rPr>
        <w:t>.</w:t>
      </w:r>
      <w:r w:rsidR="00D509A1">
        <w:rPr>
          <w:rFonts w:ascii="GHEA Grapalat" w:hAnsi="GHEA Grapalat"/>
          <w:lang w:val="hy-AM"/>
        </w:rPr>
        <w:t>35</w:t>
      </w:r>
      <w:r w:rsidR="00B27460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դրամ</w:t>
      </w:r>
      <w:r w:rsidR="002018DB" w:rsidRPr="00DA1C6D">
        <w:rPr>
          <w:rFonts w:ascii="GHEA Grapalat" w:hAnsi="GHEA Grapalat"/>
        </w:rPr>
        <w:t xml:space="preserve">` </w:t>
      </w:r>
      <w:r w:rsidRPr="00DA1C6D">
        <w:rPr>
          <w:rFonts w:ascii="GHEA Grapalat" w:hAnsi="GHEA Grapalat" w:cs="Sylfaen"/>
        </w:rPr>
        <w:t>առանց</w:t>
      </w:r>
      <w:r w:rsidR="002018DB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ավելացված</w:t>
      </w:r>
      <w:r w:rsidR="002018DB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արժեքի</w:t>
      </w:r>
      <w:r w:rsidR="002018DB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հարկի</w:t>
      </w:r>
      <w:r w:rsidR="002018DB" w:rsidRPr="00DA1C6D">
        <w:rPr>
          <w:rFonts w:ascii="GHEA Grapalat" w:hAnsi="GHEA Grapalat"/>
        </w:rPr>
        <w:t xml:space="preserve"> </w:t>
      </w:r>
      <w:r w:rsidR="00956C14" w:rsidRPr="00725E0F">
        <w:rPr>
          <w:rFonts w:ascii="GHEA Grapalat" w:hAnsi="GHEA Grapalat"/>
          <w:lang w:val="ru-RU"/>
        </w:rPr>
        <w:t>և</w:t>
      </w:r>
      <w:r w:rsidR="002018DB" w:rsidRPr="00725E0F">
        <w:rPr>
          <w:rFonts w:ascii="GHEA Grapalat" w:hAnsi="GHEA Grapalat"/>
        </w:rPr>
        <w:t xml:space="preserve"> </w:t>
      </w:r>
      <w:r w:rsidR="00725E0F" w:rsidRPr="00725E0F">
        <w:rPr>
          <w:rFonts w:ascii="GHEA Grapalat" w:hAnsi="GHEA Grapalat"/>
        </w:rPr>
        <w:t>28</w:t>
      </w:r>
      <w:r w:rsidR="00B27460" w:rsidRPr="00725E0F">
        <w:rPr>
          <w:rFonts w:ascii="GHEA Grapalat" w:hAnsi="GHEA Grapalat"/>
        </w:rPr>
        <w:t>.</w:t>
      </w:r>
      <w:r w:rsidR="00D509A1">
        <w:rPr>
          <w:rFonts w:ascii="GHEA Grapalat" w:hAnsi="GHEA Grapalat"/>
          <w:lang w:val="hy-AM"/>
        </w:rPr>
        <w:t>0</w:t>
      </w:r>
      <w:r w:rsidR="00725E0F">
        <w:rPr>
          <w:rFonts w:ascii="GHEA Grapalat" w:hAnsi="GHEA Grapalat"/>
          <w:lang w:val="hy-AM"/>
        </w:rPr>
        <w:t>2</w:t>
      </w:r>
      <w:r w:rsidR="00B27460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դրամ</w:t>
      </w:r>
      <w:r w:rsidR="002018DB" w:rsidRPr="00DA1C6D">
        <w:rPr>
          <w:rFonts w:ascii="GHEA Grapalat" w:hAnsi="GHEA Grapalat"/>
        </w:rPr>
        <w:t xml:space="preserve">` </w:t>
      </w:r>
      <w:r w:rsidRPr="00DA1C6D">
        <w:rPr>
          <w:rFonts w:ascii="GHEA Grapalat" w:hAnsi="GHEA Grapalat" w:cs="Sylfaen"/>
        </w:rPr>
        <w:t>ներառյալ</w:t>
      </w:r>
      <w:r w:rsidR="002018DB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ավելացված</w:t>
      </w:r>
      <w:r w:rsidR="002018DB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արժեքի</w:t>
      </w:r>
      <w:r w:rsidR="002018DB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հարկը</w:t>
      </w:r>
      <w:r w:rsidR="002018DB" w:rsidRPr="00DA1C6D">
        <w:rPr>
          <w:rFonts w:ascii="GHEA Grapalat" w:hAnsi="GHEA Grapalat"/>
        </w:rPr>
        <w:t xml:space="preserve">, </w:t>
      </w:r>
      <w:r w:rsidRPr="00DA1C6D">
        <w:rPr>
          <w:rFonts w:ascii="GHEA Grapalat" w:hAnsi="GHEA Grapalat" w:cs="Sylfaen"/>
        </w:rPr>
        <w:t>ներկրված</w:t>
      </w:r>
      <w:r w:rsidR="0019653C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յուրաքանչյուր</w:t>
      </w:r>
      <w:r w:rsidR="0019653C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հազար</w:t>
      </w:r>
      <w:r w:rsidR="0019653C" w:rsidRPr="00DA1C6D">
        <w:rPr>
          <w:rFonts w:ascii="Calibri" w:hAnsi="Calibri" w:cs="Calibri"/>
        </w:rPr>
        <w:t> </w:t>
      </w:r>
      <w:r w:rsidRPr="00DA1C6D">
        <w:rPr>
          <w:rFonts w:ascii="GHEA Grapalat" w:hAnsi="GHEA Grapalat" w:cs="Sylfaen"/>
        </w:rPr>
        <w:t>խորանարդ</w:t>
      </w:r>
      <w:r w:rsidR="008E557E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մետր</w:t>
      </w:r>
      <w:r w:rsidR="008E557E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բնական</w:t>
      </w:r>
      <w:r w:rsidR="008E557E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գազի</w:t>
      </w:r>
      <w:r w:rsidR="008E557E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համար</w:t>
      </w:r>
      <w:r w:rsidR="008E557E" w:rsidRPr="00DA1C6D">
        <w:rPr>
          <w:rFonts w:ascii="GHEA Grapalat" w:hAnsi="GHEA Grapalat"/>
        </w:rPr>
        <w:t>,</w:t>
      </w:r>
    </w:p>
    <w:p w14:paraId="5082BF32" w14:textId="5E529208" w:rsidR="00994524" w:rsidRPr="00DA1C6D" w:rsidRDefault="00B05DC4" w:rsidP="00857A8D">
      <w:pPr>
        <w:pStyle w:val="voroshmanentaket"/>
        <w:numPr>
          <w:ilvl w:val="0"/>
          <w:numId w:val="13"/>
        </w:numPr>
        <w:rPr>
          <w:rFonts w:ascii="GHEA Grapalat" w:hAnsi="GHEA Grapalat"/>
        </w:rPr>
      </w:pPr>
      <w:r w:rsidRPr="00DA1C6D">
        <w:rPr>
          <w:rFonts w:ascii="GHEA Grapalat" w:hAnsi="GHEA Grapalat" w:cs="Sylfaen"/>
        </w:rPr>
        <w:t>բաշխված</w:t>
      </w:r>
      <w:r w:rsidR="004B11DA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յուրաքանչյուր</w:t>
      </w:r>
      <w:r w:rsidR="004B11DA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հազար</w:t>
      </w:r>
      <w:r w:rsidR="001F52DE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խորանարդ</w:t>
      </w:r>
      <w:r w:rsidR="004B11DA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մետր</w:t>
      </w:r>
      <w:r w:rsidR="004B11DA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բնական</w:t>
      </w:r>
      <w:r w:rsidR="003F0622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գազի</w:t>
      </w:r>
      <w:r w:rsidR="003F0622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բաշխման</w:t>
      </w:r>
      <w:r w:rsidR="00B31314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սակագինը</w:t>
      </w:r>
      <w:r w:rsidR="002018DB" w:rsidRPr="00DA1C6D">
        <w:rPr>
          <w:rFonts w:ascii="GHEA Grapalat" w:hAnsi="GHEA Grapalat"/>
        </w:rPr>
        <w:t>`</w:t>
      </w:r>
      <w:r w:rsidR="00725E0F">
        <w:rPr>
          <w:rFonts w:ascii="GHEA Grapalat" w:hAnsi="GHEA Grapalat"/>
          <w:lang w:val="hy-AM"/>
        </w:rPr>
        <w:t xml:space="preserve"> </w:t>
      </w:r>
      <w:r w:rsidR="00725E0F" w:rsidRPr="00725E0F">
        <w:rPr>
          <w:rFonts w:ascii="GHEA Grapalat" w:hAnsi="GHEA Grapalat"/>
          <w:lang w:val="hy-AM"/>
        </w:rPr>
        <w:t>14</w:t>
      </w:r>
      <w:r w:rsidR="00217758">
        <w:rPr>
          <w:rFonts w:ascii="GHEA Grapalat" w:hAnsi="GHEA Grapalat"/>
          <w:lang w:val="hy-AM"/>
        </w:rPr>
        <w:t>451</w:t>
      </w:r>
      <w:r w:rsidR="00B27460" w:rsidRPr="00725E0F">
        <w:rPr>
          <w:rFonts w:ascii="GHEA Grapalat" w:hAnsi="GHEA Grapalat"/>
        </w:rPr>
        <w:t>.</w:t>
      </w:r>
      <w:r w:rsidR="00217758">
        <w:rPr>
          <w:rFonts w:ascii="GHEA Grapalat" w:hAnsi="GHEA Grapalat"/>
          <w:lang w:val="hy-AM"/>
        </w:rPr>
        <w:t>2</w:t>
      </w:r>
      <w:r w:rsidR="00725E0F">
        <w:rPr>
          <w:rFonts w:ascii="GHEA Grapalat" w:hAnsi="GHEA Grapalat"/>
          <w:lang w:val="hy-AM"/>
        </w:rPr>
        <w:t>4</w:t>
      </w:r>
      <w:r w:rsidR="00B052E9" w:rsidRPr="00DA1C6D">
        <w:rPr>
          <w:rFonts w:ascii="Calibri" w:hAnsi="Calibri" w:cs="Calibri"/>
        </w:rPr>
        <w:t> </w:t>
      </w:r>
      <w:r w:rsidRPr="00DA1C6D">
        <w:rPr>
          <w:rFonts w:ascii="GHEA Grapalat" w:hAnsi="GHEA Grapalat" w:cs="Sylfaen"/>
        </w:rPr>
        <w:t>դրամ</w:t>
      </w:r>
      <w:r w:rsidR="001426F5" w:rsidRPr="00DA1C6D">
        <w:rPr>
          <w:rFonts w:ascii="GHEA Grapalat" w:hAnsi="GHEA Grapalat"/>
        </w:rPr>
        <w:t xml:space="preserve">` </w:t>
      </w:r>
      <w:r w:rsidRPr="00DA1C6D">
        <w:rPr>
          <w:rFonts w:ascii="GHEA Grapalat" w:hAnsi="GHEA Grapalat" w:cs="Sylfaen"/>
        </w:rPr>
        <w:t>առանց</w:t>
      </w:r>
      <w:r w:rsidR="001426F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ավելացված</w:t>
      </w:r>
      <w:r w:rsidR="001426F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արժեքի</w:t>
      </w:r>
      <w:r w:rsidR="001426F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հարկի</w:t>
      </w:r>
      <w:r w:rsidR="001426F5" w:rsidRPr="00DA1C6D">
        <w:rPr>
          <w:rFonts w:ascii="GHEA Grapalat" w:hAnsi="GHEA Grapalat"/>
        </w:rPr>
        <w:t xml:space="preserve"> </w:t>
      </w:r>
      <w:r w:rsidR="00956C14" w:rsidRPr="00DA1C6D">
        <w:rPr>
          <w:rFonts w:ascii="GHEA Grapalat" w:hAnsi="GHEA Grapalat"/>
          <w:lang w:val="ru-RU"/>
        </w:rPr>
        <w:t>և</w:t>
      </w:r>
      <w:r w:rsidR="00B27460" w:rsidRPr="00DA1C6D">
        <w:rPr>
          <w:rFonts w:ascii="GHEA Grapalat" w:hAnsi="GHEA Grapalat"/>
        </w:rPr>
        <w:t xml:space="preserve"> </w:t>
      </w:r>
      <w:r w:rsidR="00725E0F" w:rsidRPr="00725E0F">
        <w:rPr>
          <w:rFonts w:ascii="GHEA Grapalat" w:hAnsi="GHEA Grapalat"/>
          <w:lang w:val="hy-AM"/>
        </w:rPr>
        <w:t>17</w:t>
      </w:r>
      <w:r w:rsidR="00217758">
        <w:rPr>
          <w:rFonts w:ascii="GHEA Grapalat" w:hAnsi="GHEA Grapalat"/>
          <w:lang w:val="hy-AM"/>
        </w:rPr>
        <w:t>341</w:t>
      </w:r>
      <w:r w:rsidR="00B27460" w:rsidRPr="00725E0F">
        <w:rPr>
          <w:rFonts w:ascii="GHEA Grapalat" w:hAnsi="GHEA Grapalat"/>
        </w:rPr>
        <w:t>.</w:t>
      </w:r>
      <w:r w:rsidR="00217758">
        <w:rPr>
          <w:rFonts w:ascii="GHEA Grapalat" w:hAnsi="GHEA Grapalat"/>
          <w:lang w:val="hy-AM"/>
        </w:rPr>
        <w:t>488</w:t>
      </w:r>
      <w:r w:rsidR="00B27460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դրամ</w:t>
      </w:r>
      <w:r w:rsidR="001426F5" w:rsidRPr="00DA1C6D">
        <w:rPr>
          <w:rFonts w:ascii="GHEA Grapalat" w:hAnsi="GHEA Grapalat"/>
        </w:rPr>
        <w:t xml:space="preserve">` </w:t>
      </w:r>
      <w:r w:rsidRPr="00DA1C6D">
        <w:rPr>
          <w:rFonts w:ascii="GHEA Grapalat" w:hAnsi="GHEA Grapalat" w:cs="Sylfaen"/>
        </w:rPr>
        <w:t>ներառյալ</w:t>
      </w:r>
      <w:r w:rsidR="001426F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ավելացված</w:t>
      </w:r>
      <w:r w:rsidR="004B11DA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արժեքի</w:t>
      </w:r>
      <w:r w:rsidR="004B11DA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հարկը</w:t>
      </w:r>
      <w:r w:rsidRPr="00DA1C6D">
        <w:rPr>
          <w:rFonts w:ascii="GHEA Grapalat" w:hAnsi="GHEA Grapalat" w:cs="ArTarumianTimes"/>
        </w:rPr>
        <w:t>։</w:t>
      </w:r>
    </w:p>
    <w:p w14:paraId="42EDBF0D" w14:textId="77777777" w:rsidR="00547205" w:rsidRPr="00DA1C6D" w:rsidRDefault="00B05DC4" w:rsidP="00857A8D">
      <w:pPr>
        <w:pStyle w:val="voroshumspisok"/>
        <w:numPr>
          <w:ilvl w:val="0"/>
          <w:numId w:val="12"/>
        </w:numPr>
        <w:rPr>
          <w:rFonts w:ascii="GHEA Grapalat" w:hAnsi="GHEA Grapalat"/>
        </w:rPr>
      </w:pPr>
      <w:r w:rsidRPr="00DA1C6D">
        <w:rPr>
          <w:rFonts w:ascii="GHEA Grapalat" w:hAnsi="GHEA Grapalat" w:cs="Sylfaen"/>
        </w:rPr>
        <w:t>Ուժը</w:t>
      </w:r>
      <w:r w:rsidR="00311A6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կորցրած</w:t>
      </w:r>
      <w:r w:rsidR="00311A6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ճանաչել</w:t>
      </w:r>
      <w:r w:rsidR="00311A6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Հայաստանի</w:t>
      </w:r>
      <w:r w:rsidR="0054720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Հանրապետության</w:t>
      </w:r>
      <w:r w:rsidR="0054720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հանրային</w:t>
      </w:r>
      <w:r w:rsidR="0054720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ծառայությունները</w:t>
      </w:r>
      <w:r w:rsidR="0054720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կարգավորող</w:t>
      </w:r>
      <w:r w:rsidR="0054720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հանձնաժողովի</w:t>
      </w:r>
      <w:r w:rsidR="00547205" w:rsidRPr="00DA1C6D">
        <w:rPr>
          <w:rFonts w:ascii="GHEA Grapalat" w:hAnsi="GHEA Grapalat"/>
        </w:rPr>
        <w:t xml:space="preserve"> </w:t>
      </w:r>
      <w:r w:rsidR="00217758">
        <w:rPr>
          <w:rFonts w:ascii="GHEA Grapalat" w:hAnsi="GHEA Grapalat"/>
          <w:spacing w:val="-2"/>
        </w:rPr>
        <w:t>20</w:t>
      </w:r>
      <w:r w:rsidR="00217758">
        <w:rPr>
          <w:rFonts w:ascii="GHEA Grapalat" w:hAnsi="GHEA Grapalat"/>
          <w:spacing w:val="-2"/>
          <w:lang w:val="hy-AM"/>
        </w:rPr>
        <w:t xml:space="preserve">20 </w:t>
      </w:r>
      <w:r w:rsidR="00217758">
        <w:rPr>
          <w:rFonts w:ascii="GHEA Grapalat" w:hAnsi="GHEA Grapalat" w:cs="Sylfaen"/>
          <w:spacing w:val="-2"/>
        </w:rPr>
        <w:t>թվականի</w:t>
      </w:r>
      <w:r w:rsidR="00217758">
        <w:rPr>
          <w:rFonts w:ascii="GHEA Grapalat" w:hAnsi="GHEA Grapalat"/>
          <w:spacing w:val="-2"/>
        </w:rPr>
        <w:t xml:space="preserve"> </w:t>
      </w:r>
      <w:r w:rsidR="00217758">
        <w:rPr>
          <w:rFonts w:ascii="GHEA Grapalat" w:hAnsi="GHEA Grapalat"/>
          <w:spacing w:val="-2"/>
          <w:lang w:val="hy-AM"/>
        </w:rPr>
        <w:t>հունիսի</w:t>
      </w:r>
      <w:r w:rsidR="00217758">
        <w:rPr>
          <w:rFonts w:ascii="GHEA Grapalat" w:hAnsi="GHEA Grapalat" w:cs="Sylfaen"/>
          <w:spacing w:val="-2"/>
          <w:lang w:val="hy-AM"/>
        </w:rPr>
        <w:t xml:space="preserve"> 19</w:t>
      </w:r>
      <w:r w:rsidR="00217758">
        <w:rPr>
          <w:rFonts w:ascii="GHEA Grapalat" w:hAnsi="GHEA Grapalat"/>
          <w:spacing w:val="-2"/>
        </w:rPr>
        <w:t>-</w:t>
      </w:r>
      <w:r w:rsidR="00217758">
        <w:rPr>
          <w:rFonts w:ascii="GHEA Grapalat" w:hAnsi="GHEA Grapalat" w:cs="Sylfaen"/>
          <w:spacing w:val="-2"/>
        </w:rPr>
        <w:t>ի</w:t>
      </w:r>
      <w:r w:rsidR="00217758">
        <w:rPr>
          <w:rFonts w:ascii="GHEA Grapalat" w:hAnsi="GHEA Grapalat"/>
          <w:spacing w:val="-2"/>
        </w:rPr>
        <w:t xml:space="preserve"> </w:t>
      </w:r>
      <w:r w:rsidR="00956C14" w:rsidRPr="00DA1C6D">
        <w:rPr>
          <w:rFonts w:ascii="GHEA Grapalat" w:hAnsi="GHEA Grapalat"/>
        </w:rPr>
        <w:t>«</w:t>
      </w:r>
      <w:r w:rsidRPr="00DA1C6D">
        <w:rPr>
          <w:rFonts w:ascii="GHEA Grapalat" w:hAnsi="GHEA Grapalat" w:cs="Sylfaen"/>
        </w:rPr>
        <w:t>Գազամատակարարման</w:t>
      </w:r>
      <w:r w:rsidR="0054720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համակարգի</w:t>
      </w:r>
      <w:r w:rsidR="0054720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օպերատորի</w:t>
      </w:r>
      <w:r w:rsidR="0054720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ծառայության</w:t>
      </w:r>
      <w:r w:rsidR="0054720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մատուցման</w:t>
      </w:r>
      <w:r w:rsidR="00725E0F" w:rsidRPr="00725E0F">
        <w:rPr>
          <w:rFonts w:ascii="GHEA Grapalat" w:hAnsi="GHEA Grapalat"/>
        </w:rPr>
        <w:t xml:space="preserve">, </w:t>
      </w:r>
      <w:r w:rsidRPr="00DA1C6D">
        <w:rPr>
          <w:rFonts w:ascii="GHEA Grapalat" w:hAnsi="GHEA Grapalat" w:cs="Sylfaen"/>
        </w:rPr>
        <w:t>բնական</w:t>
      </w:r>
      <w:r w:rsidR="0054720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գազի</w:t>
      </w:r>
      <w:r w:rsidR="0054720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բաշխման</w:t>
      </w:r>
      <w:r w:rsidR="0054720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սակագների</w:t>
      </w:r>
      <w:r w:rsidR="0054720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սահմանման</w:t>
      </w:r>
      <w:r w:rsidR="00725E0F">
        <w:rPr>
          <w:rFonts w:ascii="GHEA Grapalat" w:hAnsi="GHEA Grapalat" w:cs="Sylfaen"/>
          <w:lang w:val="hy-AM"/>
        </w:rPr>
        <w:t xml:space="preserve"> և Հայաստանի </w:t>
      </w:r>
      <w:r w:rsidR="00725E0F">
        <w:rPr>
          <w:rFonts w:ascii="GHEA Grapalat" w:hAnsi="GHEA Grapalat" w:cs="Sylfaen"/>
          <w:lang w:val="hy-AM"/>
        </w:rPr>
        <w:lastRenderedPageBreak/>
        <w:t>Հանրապետության հանրային ծառայությունները կարգավորող հանձնաժողովի 201</w:t>
      </w:r>
      <w:r w:rsidR="00217758">
        <w:rPr>
          <w:rFonts w:ascii="GHEA Grapalat" w:hAnsi="GHEA Grapalat" w:cs="Sylfaen"/>
          <w:lang w:val="hy-AM"/>
        </w:rPr>
        <w:t>6</w:t>
      </w:r>
      <w:r w:rsidR="00725E0F">
        <w:rPr>
          <w:rFonts w:ascii="GHEA Grapalat" w:hAnsi="GHEA Grapalat" w:cs="Sylfaen"/>
          <w:lang w:val="hy-AM"/>
        </w:rPr>
        <w:t xml:space="preserve"> թվականի </w:t>
      </w:r>
      <w:r w:rsidR="00217758">
        <w:rPr>
          <w:rFonts w:ascii="GHEA Grapalat" w:hAnsi="GHEA Grapalat" w:cs="Sylfaen"/>
          <w:spacing w:val="-2"/>
          <w:lang w:val="hy-AM"/>
        </w:rPr>
        <w:t>մայիսի 31</w:t>
      </w:r>
      <w:r w:rsidR="00217758">
        <w:rPr>
          <w:rFonts w:ascii="GHEA Grapalat" w:hAnsi="GHEA Grapalat" w:cs="Sylfaen"/>
          <w:spacing w:val="-2"/>
        </w:rPr>
        <w:t>-ի №</w:t>
      </w:r>
      <w:r w:rsidR="00217758">
        <w:rPr>
          <w:rFonts w:ascii="GHEA Grapalat" w:hAnsi="GHEA Grapalat" w:cs="Sylfaen"/>
          <w:spacing w:val="-2"/>
          <w:lang w:val="hy-AM"/>
        </w:rPr>
        <w:t>138Ա</w:t>
      </w:r>
      <w:r w:rsidR="00217758">
        <w:rPr>
          <w:rFonts w:ascii="GHEA Grapalat" w:hAnsi="GHEA Grapalat" w:cs="Sylfaen"/>
          <w:spacing w:val="-2"/>
        </w:rPr>
        <w:t xml:space="preserve"> </w:t>
      </w:r>
      <w:r w:rsidR="00725E0F">
        <w:rPr>
          <w:rFonts w:ascii="GHEA Grapalat" w:hAnsi="GHEA Grapalat"/>
          <w:lang w:val="hy-AM"/>
        </w:rPr>
        <w:t>որոշումն ուժը կորցրած ճանաչելու</w:t>
      </w:r>
      <w:r w:rsidR="0054720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մասին</w:t>
      </w:r>
      <w:r w:rsidR="00956C14" w:rsidRPr="00DA1C6D">
        <w:rPr>
          <w:rFonts w:ascii="GHEA Grapalat" w:hAnsi="GHEA Grapalat"/>
        </w:rPr>
        <w:t>»</w:t>
      </w:r>
      <w:r w:rsidR="00547205" w:rsidRPr="00DA1C6D">
        <w:rPr>
          <w:rFonts w:ascii="GHEA Grapalat" w:hAnsi="GHEA Grapalat"/>
        </w:rPr>
        <w:t xml:space="preserve"> </w:t>
      </w:r>
      <w:r w:rsidR="0008053C" w:rsidRPr="00DA1C6D">
        <w:rPr>
          <w:rFonts w:ascii="GHEA Grapalat" w:hAnsi="GHEA Grapalat"/>
        </w:rPr>
        <w:t>№</w:t>
      </w:r>
      <w:r w:rsidR="00217758">
        <w:rPr>
          <w:rFonts w:ascii="GHEA Grapalat" w:hAnsi="GHEA Grapalat"/>
          <w:lang w:val="hy-AM"/>
        </w:rPr>
        <w:t>220</w:t>
      </w:r>
      <w:r w:rsidRPr="00DA1C6D">
        <w:rPr>
          <w:rFonts w:ascii="GHEA Grapalat" w:hAnsi="GHEA Grapalat" w:cs="Sylfaen"/>
        </w:rPr>
        <w:t>Ա</w:t>
      </w:r>
      <w:r w:rsidR="00547205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որոշումը</w:t>
      </w:r>
      <w:r w:rsidRPr="00DA1C6D">
        <w:rPr>
          <w:rFonts w:ascii="GHEA Grapalat" w:hAnsi="GHEA Grapalat" w:cs="ArTarumianTimes"/>
        </w:rPr>
        <w:t>։</w:t>
      </w:r>
    </w:p>
    <w:p w14:paraId="35C7200D" w14:textId="77777777" w:rsidR="00217758" w:rsidRPr="00217758" w:rsidRDefault="00217758" w:rsidP="00857A8D">
      <w:pPr>
        <w:pStyle w:val="voroshumspisok"/>
        <w:numPr>
          <w:ilvl w:val="0"/>
          <w:numId w:val="12"/>
        </w:numPr>
        <w:rPr>
          <w:rFonts w:ascii="GHEA Grapalat" w:hAnsi="GHEA Grapalat" w:cs="Sylfaen"/>
        </w:rPr>
      </w:pPr>
      <w:r w:rsidRPr="00217758">
        <w:rPr>
          <w:rFonts w:ascii="GHEA Grapalat" w:hAnsi="GHEA Grapalat" w:cs="Sylfaen"/>
        </w:rPr>
        <w:t>Սույն որոշումն ուժի մեջ մտնելու պահից յոթնօրյա ժամկետում կարող է բողոքարկվել Հայաստանի Հանրապետության վարչական դատարան կամ երկամսյա ժամկետում՝ Հայաստանի Հանրապետության հանրային ծառայությունները կարգավորող հանձնաժողով, և դրա բողոքարկումը չի կասեցնում որոշման գործողությունը կամ կատարումը։</w:t>
      </w:r>
    </w:p>
    <w:p w14:paraId="332573C2" w14:textId="77777777" w:rsidR="00217758" w:rsidRPr="00217758" w:rsidRDefault="00217758" w:rsidP="00857A8D">
      <w:pPr>
        <w:pStyle w:val="voroshumspisok"/>
        <w:numPr>
          <w:ilvl w:val="0"/>
          <w:numId w:val="12"/>
        </w:numPr>
        <w:rPr>
          <w:rFonts w:ascii="GHEA Grapalat" w:hAnsi="GHEA Grapalat" w:cs="Sylfaen"/>
        </w:rPr>
      </w:pPr>
      <w:r w:rsidRPr="00217758">
        <w:rPr>
          <w:rFonts w:ascii="GHEA Grapalat" w:hAnsi="GHEA Grapalat" w:cs="Sylfaen"/>
        </w:rPr>
        <w:t>Սույն որոշումն ուժի մեջ է մտնում 2022 թվականի ապրիլի 1-ից։</w:t>
      </w:r>
    </w:p>
    <w:p w14:paraId="7A42712E" w14:textId="77777777" w:rsidR="00857A8D" w:rsidRDefault="00857A8D" w:rsidP="00857A8D">
      <w:pPr>
        <w:pStyle w:val="Storagrutun"/>
        <w:tabs>
          <w:tab w:val="clear" w:pos="567"/>
          <w:tab w:val="clear" w:pos="851"/>
        </w:tabs>
        <w:spacing w:before="0"/>
        <w:ind w:left="0" w:firstLine="0"/>
        <w:rPr>
          <w:rFonts w:ascii="GHEA Grapalat" w:hAnsi="GHEA Grapalat" w:cs="Sylfaen"/>
        </w:rPr>
      </w:pPr>
    </w:p>
    <w:p w14:paraId="40D9442C" w14:textId="77777777" w:rsidR="00857A8D" w:rsidRDefault="00857A8D" w:rsidP="00857A8D">
      <w:pPr>
        <w:pStyle w:val="Storagrutun"/>
        <w:tabs>
          <w:tab w:val="clear" w:pos="567"/>
          <w:tab w:val="clear" w:pos="851"/>
        </w:tabs>
        <w:spacing w:before="0"/>
        <w:ind w:left="0" w:firstLine="0"/>
        <w:rPr>
          <w:rFonts w:ascii="GHEA Grapalat" w:hAnsi="GHEA Grapalat" w:cs="Sylfaen"/>
        </w:rPr>
      </w:pPr>
    </w:p>
    <w:p w14:paraId="5E82A737" w14:textId="77777777" w:rsidR="00857A8D" w:rsidRDefault="00857A8D" w:rsidP="00857A8D">
      <w:pPr>
        <w:pStyle w:val="Storagrutun"/>
        <w:tabs>
          <w:tab w:val="clear" w:pos="567"/>
          <w:tab w:val="clear" w:pos="851"/>
        </w:tabs>
        <w:spacing w:before="0"/>
        <w:ind w:left="0" w:firstLine="0"/>
        <w:rPr>
          <w:rFonts w:ascii="GHEA Grapalat" w:hAnsi="GHEA Grapalat" w:cs="Sylfaen"/>
        </w:rPr>
      </w:pPr>
    </w:p>
    <w:p w14:paraId="4934CF71" w14:textId="44A1934E" w:rsidR="0019101C" w:rsidRPr="00DA1C6D" w:rsidRDefault="00857A8D" w:rsidP="00857A8D">
      <w:pPr>
        <w:pStyle w:val="Storagrutun"/>
        <w:tabs>
          <w:tab w:val="clear" w:pos="567"/>
          <w:tab w:val="clear" w:pos="851"/>
        </w:tabs>
        <w:spacing w:before="0"/>
        <w:ind w:left="0" w:firstLine="0"/>
        <w:rPr>
          <w:rFonts w:ascii="GHEA Grapalat" w:hAnsi="GHEA Grapalat"/>
        </w:rPr>
      </w:pPr>
      <w:r>
        <w:rPr>
          <w:rFonts w:ascii="GHEA Grapalat" w:hAnsi="GHEA Grapalat" w:cs="Sylfaen"/>
          <w:lang w:val="hy-AM"/>
        </w:rPr>
        <w:t xml:space="preserve"> </w:t>
      </w:r>
      <w:r w:rsidR="00B05DC4" w:rsidRPr="00DA1C6D">
        <w:rPr>
          <w:rFonts w:ascii="GHEA Grapalat" w:hAnsi="GHEA Grapalat" w:cs="Sylfaen"/>
        </w:rPr>
        <w:t>ՀԱՅԱՍՏԱՆԻ</w:t>
      </w:r>
      <w:r w:rsidR="0019101C" w:rsidRPr="00DA1C6D">
        <w:rPr>
          <w:rFonts w:ascii="GHEA Grapalat" w:hAnsi="GHEA Grapalat"/>
        </w:rPr>
        <w:t xml:space="preserve"> </w:t>
      </w:r>
      <w:r w:rsidR="00B05DC4" w:rsidRPr="00DA1C6D">
        <w:rPr>
          <w:rFonts w:ascii="GHEA Grapalat" w:hAnsi="GHEA Grapalat" w:cs="Sylfaen"/>
        </w:rPr>
        <w:t>ՀԱՆՐԱՊԵՏՈՒԹՅԱՆ</w:t>
      </w:r>
      <w:r w:rsidR="0019101C" w:rsidRPr="00DA1C6D">
        <w:rPr>
          <w:rFonts w:ascii="GHEA Grapalat" w:hAnsi="GHEA Grapalat"/>
        </w:rPr>
        <w:t xml:space="preserve"> </w:t>
      </w:r>
      <w:r w:rsidR="00B05DC4" w:rsidRPr="00DA1C6D">
        <w:rPr>
          <w:rFonts w:ascii="GHEA Grapalat" w:hAnsi="GHEA Grapalat" w:cs="Sylfaen"/>
        </w:rPr>
        <w:t>ՀԱՆՐԱՅԻՆ</w:t>
      </w:r>
    </w:p>
    <w:p w14:paraId="0A06EDE2" w14:textId="46A8316C" w:rsidR="0019101C" w:rsidRPr="00DA1C6D" w:rsidRDefault="00B05DC4" w:rsidP="00857A8D">
      <w:pPr>
        <w:pStyle w:val="Storagrutun1"/>
        <w:tabs>
          <w:tab w:val="clear" w:pos="567"/>
          <w:tab w:val="clear" w:pos="992"/>
          <w:tab w:val="clear" w:pos="7655"/>
        </w:tabs>
        <w:ind w:left="0" w:firstLine="567"/>
        <w:rPr>
          <w:rFonts w:ascii="GHEA Grapalat" w:hAnsi="GHEA Grapalat"/>
        </w:rPr>
      </w:pPr>
      <w:r w:rsidRPr="00DA1C6D">
        <w:rPr>
          <w:rFonts w:ascii="GHEA Grapalat" w:hAnsi="GHEA Grapalat" w:cs="Sylfaen"/>
        </w:rPr>
        <w:t>ԾԱՌԱՅՈՒԹՅՈՒՆՆԵՐԸ</w:t>
      </w:r>
      <w:r w:rsidR="0019101C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ԿԱՐԳԱՎՈՐՈՂ</w:t>
      </w:r>
    </w:p>
    <w:p w14:paraId="46E0A3AF" w14:textId="5F845DD1" w:rsidR="00384716" w:rsidRPr="00DA1C6D" w:rsidRDefault="00B05DC4" w:rsidP="00857A8D">
      <w:pPr>
        <w:pStyle w:val="Storagrutun1"/>
        <w:tabs>
          <w:tab w:val="clear" w:pos="567"/>
          <w:tab w:val="clear" w:pos="992"/>
          <w:tab w:val="clear" w:pos="7655"/>
        </w:tabs>
        <w:ind w:left="0" w:firstLine="1134"/>
        <w:rPr>
          <w:rFonts w:ascii="GHEA Grapalat" w:hAnsi="GHEA Grapalat" w:cs="Sylfaen"/>
        </w:rPr>
      </w:pPr>
      <w:r w:rsidRPr="00DA1C6D">
        <w:rPr>
          <w:rFonts w:ascii="GHEA Grapalat" w:hAnsi="GHEA Grapalat" w:cs="Sylfaen"/>
        </w:rPr>
        <w:t>ՀԱՆՁՆԱԺՈՂՈՎԻ</w:t>
      </w:r>
      <w:r w:rsidR="0019101C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ՆԱԽԱԳԱՀ՝</w:t>
      </w:r>
      <w:r w:rsidR="00857A8D">
        <w:rPr>
          <w:rFonts w:ascii="GHEA Grapalat" w:hAnsi="GHEA Grapalat" w:cs="Sylfaen"/>
        </w:rPr>
        <w:tab/>
      </w:r>
      <w:r w:rsidR="00857A8D">
        <w:rPr>
          <w:rFonts w:ascii="GHEA Grapalat" w:hAnsi="GHEA Grapalat" w:cs="Sylfaen"/>
        </w:rPr>
        <w:tab/>
      </w:r>
      <w:r w:rsidR="00857A8D">
        <w:rPr>
          <w:rFonts w:ascii="GHEA Grapalat" w:hAnsi="GHEA Grapalat" w:cs="Sylfaen"/>
        </w:rPr>
        <w:tab/>
      </w:r>
      <w:r w:rsidR="00DA1C6D">
        <w:rPr>
          <w:rFonts w:ascii="GHEA Grapalat" w:hAnsi="GHEA Grapalat" w:cs="Sylfaen"/>
        </w:rPr>
        <w:tab/>
      </w:r>
      <w:r w:rsidR="00DA1C6D">
        <w:rPr>
          <w:rFonts w:ascii="GHEA Grapalat" w:hAnsi="GHEA Grapalat" w:cs="Sylfaen"/>
          <w:lang w:val="hy-AM"/>
        </w:rPr>
        <w:t>Գ</w:t>
      </w:r>
      <w:r w:rsidR="00DA1C6D" w:rsidRPr="00DA1C6D">
        <w:rPr>
          <w:rFonts w:ascii="GHEA Grapalat" w:hAnsi="GHEA Grapalat" w:cs="Sylfaen"/>
        </w:rPr>
        <w:t>.</w:t>
      </w:r>
      <w:r w:rsidR="00DA1C6D">
        <w:rPr>
          <w:rFonts w:ascii="GHEA Grapalat" w:hAnsi="GHEA Grapalat" w:cs="Sylfaen"/>
          <w:lang w:val="hy-AM"/>
        </w:rPr>
        <w:t xml:space="preserve"> ԲԱՂՐԱՄՅ</w:t>
      </w:r>
      <w:r w:rsidRPr="00DA1C6D">
        <w:rPr>
          <w:rFonts w:ascii="GHEA Grapalat" w:hAnsi="GHEA Grapalat" w:cs="Sylfaen"/>
        </w:rPr>
        <w:t>ԱՆ</w:t>
      </w:r>
    </w:p>
    <w:p w14:paraId="6147B122" w14:textId="5555D494" w:rsidR="00EF32AC" w:rsidRDefault="00EF32AC" w:rsidP="00857A8D">
      <w:pPr>
        <w:pStyle w:val="Storagrutun1"/>
        <w:tabs>
          <w:tab w:val="clear" w:pos="567"/>
        </w:tabs>
        <w:ind w:left="0" w:firstLine="0"/>
        <w:rPr>
          <w:rFonts w:ascii="GHEA Grapalat" w:hAnsi="GHEA Grapalat"/>
        </w:rPr>
      </w:pPr>
    </w:p>
    <w:p w14:paraId="58C9054F" w14:textId="32DD95D8" w:rsidR="00857A8D" w:rsidRDefault="00857A8D" w:rsidP="00857A8D">
      <w:pPr>
        <w:pStyle w:val="Storagrutun1"/>
        <w:tabs>
          <w:tab w:val="clear" w:pos="567"/>
        </w:tabs>
        <w:ind w:left="0" w:firstLine="0"/>
        <w:rPr>
          <w:rFonts w:ascii="GHEA Grapalat" w:hAnsi="GHEA Grapalat"/>
        </w:rPr>
      </w:pPr>
    </w:p>
    <w:p w14:paraId="79CA59C1" w14:textId="77777777" w:rsidR="00857A8D" w:rsidRPr="00DA1C6D" w:rsidRDefault="00857A8D" w:rsidP="00857A8D">
      <w:pPr>
        <w:pStyle w:val="Storagrutun1"/>
        <w:tabs>
          <w:tab w:val="clear" w:pos="567"/>
        </w:tabs>
        <w:ind w:left="0" w:firstLine="0"/>
        <w:rPr>
          <w:rFonts w:ascii="GHEA Grapalat" w:hAnsi="GHEA Grapalat"/>
        </w:rPr>
      </w:pPr>
    </w:p>
    <w:p w14:paraId="16635DD7" w14:textId="4E2FB14C" w:rsidR="00DF30E4" w:rsidRPr="008C0587" w:rsidRDefault="00857A8D" w:rsidP="00857A8D">
      <w:pPr>
        <w:pStyle w:val="gam"/>
        <w:spacing w:line="228" w:lineRule="auto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  <w:r w:rsidR="00C00EFB" w:rsidRPr="008C0587">
        <w:rPr>
          <w:rFonts w:ascii="GHEA Grapalat" w:hAnsi="GHEA Grapalat" w:cs="Sylfaen"/>
          <w:sz w:val="20"/>
          <w:szCs w:val="20"/>
        </w:rPr>
        <w:t>ք</w:t>
      </w:r>
      <w:r w:rsidR="00DA1C6D" w:rsidRPr="008C0587">
        <w:rPr>
          <w:rFonts w:ascii="GHEA Grapalat" w:hAnsi="GHEA Grapalat" w:cs="Sylfaen"/>
          <w:sz w:val="20"/>
          <w:szCs w:val="20"/>
        </w:rPr>
        <w:t>.</w:t>
      </w:r>
      <w:r w:rsidR="00DF30E4" w:rsidRPr="008C0587">
        <w:rPr>
          <w:rFonts w:ascii="GHEA Grapalat" w:hAnsi="GHEA Grapalat"/>
          <w:sz w:val="20"/>
          <w:szCs w:val="20"/>
        </w:rPr>
        <w:t xml:space="preserve"> </w:t>
      </w:r>
      <w:r w:rsidR="00B05DC4" w:rsidRPr="008C0587">
        <w:rPr>
          <w:rFonts w:ascii="GHEA Grapalat" w:hAnsi="GHEA Grapalat" w:cs="Sylfaen"/>
          <w:sz w:val="20"/>
          <w:szCs w:val="20"/>
        </w:rPr>
        <w:t>Եր</w:t>
      </w:r>
      <w:r w:rsidR="0091119B" w:rsidRPr="008C0587">
        <w:rPr>
          <w:rFonts w:ascii="GHEA Grapalat" w:hAnsi="GHEA Grapalat"/>
          <w:sz w:val="20"/>
          <w:szCs w:val="20"/>
          <w:lang w:val="ru-RU"/>
        </w:rPr>
        <w:t>և</w:t>
      </w:r>
      <w:r w:rsidR="00B05DC4" w:rsidRPr="008C0587">
        <w:rPr>
          <w:rFonts w:ascii="GHEA Grapalat" w:hAnsi="GHEA Grapalat" w:cs="Sylfaen"/>
          <w:sz w:val="20"/>
          <w:szCs w:val="20"/>
        </w:rPr>
        <w:t>ան</w:t>
      </w:r>
    </w:p>
    <w:p w14:paraId="787684A0" w14:textId="740FFE5A" w:rsidR="00DC649E" w:rsidRPr="008C0587" w:rsidRDefault="00DA1C6D" w:rsidP="008C0587">
      <w:pPr>
        <w:pStyle w:val="gam"/>
        <w:spacing w:line="228" w:lineRule="auto"/>
        <w:rPr>
          <w:rFonts w:ascii="GHEA Grapalat" w:eastAsia="MS Mincho" w:hAnsi="GHEA Grapalat" w:cs="Cambria Math"/>
          <w:sz w:val="20"/>
          <w:szCs w:val="20"/>
        </w:rPr>
      </w:pPr>
      <w:r w:rsidRPr="008C0587">
        <w:rPr>
          <w:rFonts w:ascii="GHEA Grapalat" w:hAnsi="GHEA Grapalat"/>
          <w:sz w:val="20"/>
          <w:szCs w:val="20"/>
        </w:rPr>
        <w:t xml:space="preserve"> </w:t>
      </w:r>
      <w:r w:rsidR="00DD102D">
        <w:rPr>
          <w:rFonts w:ascii="GHEA Grapalat" w:hAnsi="GHEA Grapalat"/>
          <w:sz w:val="20"/>
          <w:szCs w:val="20"/>
        </w:rPr>
        <w:t>01</w:t>
      </w:r>
      <w:r w:rsidR="00FE5864" w:rsidRPr="008C0587">
        <w:rPr>
          <w:rFonts w:ascii="GHEA Grapalat" w:hAnsi="GHEA Grapalat"/>
          <w:sz w:val="20"/>
          <w:szCs w:val="20"/>
        </w:rPr>
        <w:t xml:space="preserve"> </w:t>
      </w:r>
      <w:r w:rsidR="00037DAE" w:rsidRPr="008C0587">
        <w:rPr>
          <w:rFonts w:ascii="GHEA Grapalat" w:hAnsi="GHEA Grapalat"/>
          <w:sz w:val="20"/>
          <w:szCs w:val="20"/>
          <w:lang w:val="hy-AM"/>
        </w:rPr>
        <w:t>մարտ</w:t>
      </w:r>
      <w:r w:rsidR="00FE5864" w:rsidRPr="008C0587">
        <w:rPr>
          <w:rFonts w:ascii="GHEA Grapalat" w:hAnsi="GHEA Grapalat"/>
          <w:sz w:val="20"/>
          <w:szCs w:val="20"/>
        </w:rPr>
        <w:t>ի</w:t>
      </w:r>
      <w:r w:rsidRPr="008C0587">
        <w:rPr>
          <w:rFonts w:ascii="GHEA Grapalat" w:hAnsi="GHEA Grapalat"/>
          <w:sz w:val="20"/>
          <w:szCs w:val="20"/>
        </w:rPr>
        <w:t xml:space="preserve"> </w:t>
      </w:r>
      <w:r w:rsidR="006D5FB0" w:rsidRPr="008C0587">
        <w:rPr>
          <w:rFonts w:ascii="GHEA Grapalat" w:hAnsi="GHEA Grapalat"/>
          <w:sz w:val="20"/>
          <w:szCs w:val="20"/>
        </w:rPr>
        <w:t>20</w:t>
      </w:r>
      <w:r w:rsidRPr="008C0587">
        <w:rPr>
          <w:rFonts w:ascii="GHEA Grapalat" w:hAnsi="GHEA Grapalat"/>
          <w:sz w:val="20"/>
          <w:szCs w:val="20"/>
        </w:rPr>
        <w:t>2</w:t>
      </w:r>
      <w:r w:rsidR="00037DAE" w:rsidRPr="008C0587">
        <w:rPr>
          <w:rFonts w:ascii="GHEA Grapalat" w:hAnsi="GHEA Grapalat"/>
          <w:sz w:val="20"/>
          <w:szCs w:val="20"/>
          <w:lang w:val="hy-AM"/>
        </w:rPr>
        <w:t>2</w:t>
      </w:r>
      <w:r w:rsidR="00B05DC4" w:rsidRPr="008C0587">
        <w:rPr>
          <w:rFonts w:ascii="GHEA Grapalat" w:hAnsi="GHEA Grapalat" w:cs="Sylfaen"/>
          <w:sz w:val="20"/>
          <w:szCs w:val="20"/>
        </w:rPr>
        <w:t>թ</w:t>
      </w:r>
      <w:r w:rsidRPr="008C0587">
        <w:rPr>
          <w:rFonts w:ascii="GHEA Grapalat" w:eastAsia="MS Mincho" w:hAnsi="GHEA Grapalat" w:cs="Cambria Math"/>
          <w:sz w:val="20"/>
          <w:szCs w:val="20"/>
        </w:rPr>
        <w:t>.</w:t>
      </w:r>
    </w:p>
    <w:sectPr w:rsidR="00DC649E" w:rsidRPr="008C0587" w:rsidSect="00857A8D">
      <w:headerReference w:type="even" r:id="rId10"/>
      <w:footerReference w:type="even" r:id="rId11"/>
      <w:footerReference w:type="default" r:id="rId12"/>
      <w:pgSz w:w="11906" w:h="16838" w:code="9"/>
      <w:pgMar w:top="284" w:right="991" w:bottom="851" w:left="124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443F7" w14:textId="77777777" w:rsidR="00E40E1D" w:rsidRDefault="00E40E1D">
      <w:r>
        <w:separator/>
      </w:r>
    </w:p>
  </w:endnote>
  <w:endnote w:type="continuationSeparator" w:id="0">
    <w:p w14:paraId="4B72F96E" w14:textId="77777777" w:rsidR="00E40E1D" w:rsidRDefault="00E4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B6612" w14:textId="77777777" w:rsidR="00FF43DD" w:rsidRDefault="008063F2" w:rsidP="00F247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F43DD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C7783E7" w14:textId="77777777" w:rsidR="00FF43DD" w:rsidRDefault="00FF43DD" w:rsidP="004C38F3">
    <w:pPr>
      <w:pStyle w:val="a4"/>
      <w:ind w:right="360"/>
    </w:pPr>
  </w:p>
  <w:p w14:paraId="600BF3B5" w14:textId="77777777" w:rsidR="00FF43DD" w:rsidRDefault="00FF43DD"/>
  <w:p w14:paraId="459148D6" w14:textId="77777777" w:rsidR="00FF43DD" w:rsidRDefault="00FF43DD"/>
  <w:p w14:paraId="71A40AA9" w14:textId="77777777" w:rsidR="00FF43DD" w:rsidRDefault="00FF43DD"/>
  <w:p w14:paraId="3D39FC31" w14:textId="77777777" w:rsidR="00FF43DD" w:rsidRDefault="00FF43D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69D40" w14:textId="77777777" w:rsidR="00FF43DD" w:rsidRDefault="00FF43DD" w:rsidP="004C38F3">
    <w:pPr>
      <w:pStyle w:val="a4"/>
      <w:ind w:right="360"/>
    </w:pPr>
  </w:p>
  <w:p w14:paraId="79CB8B78" w14:textId="77777777" w:rsidR="00FF43DD" w:rsidRDefault="00FF43DD"/>
  <w:p w14:paraId="10B27807" w14:textId="77777777" w:rsidR="00FF43DD" w:rsidRDefault="00FF43DD"/>
  <w:p w14:paraId="29B35AB8" w14:textId="77777777" w:rsidR="00FF43DD" w:rsidRDefault="00FF43DD"/>
  <w:p w14:paraId="60AC04D5" w14:textId="77777777" w:rsidR="00FF43DD" w:rsidRDefault="00FF43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2BCAD" w14:textId="77777777" w:rsidR="00E40E1D" w:rsidRDefault="00E40E1D">
      <w:r>
        <w:separator/>
      </w:r>
    </w:p>
  </w:footnote>
  <w:footnote w:type="continuationSeparator" w:id="0">
    <w:p w14:paraId="64EADED7" w14:textId="77777777" w:rsidR="00E40E1D" w:rsidRDefault="00E40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199A2" w14:textId="77777777" w:rsidR="00FF43DD" w:rsidRDefault="00FF43DD"/>
  <w:p w14:paraId="580FBBFC" w14:textId="77777777" w:rsidR="00FF43DD" w:rsidRDefault="00FF43DD"/>
  <w:p w14:paraId="6EAB8E1B" w14:textId="77777777" w:rsidR="00FF43DD" w:rsidRDefault="00FF43DD"/>
  <w:p w14:paraId="4677A0AA" w14:textId="77777777" w:rsidR="00FF43DD" w:rsidRDefault="00FF43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0EAD"/>
    <w:multiLevelType w:val="hybridMultilevel"/>
    <w:tmpl w:val="6EDEA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D1D93"/>
    <w:multiLevelType w:val="multilevel"/>
    <w:tmpl w:val="EE2822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221417D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28FC0481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EE44EA"/>
    <w:multiLevelType w:val="multilevel"/>
    <w:tmpl w:val="00ECC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393D1223"/>
    <w:multiLevelType w:val="hybridMultilevel"/>
    <w:tmpl w:val="E042C3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E453A"/>
    <w:multiLevelType w:val="multilevel"/>
    <w:tmpl w:val="A0F09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C67F53"/>
    <w:multiLevelType w:val="multilevel"/>
    <w:tmpl w:val="0CA20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6"/>
  </w:num>
  <w:num w:numId="5">
    <w:abstractNumId w:val="9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DCC"/>
    <w:rsid w:val="0000387B"/>
    <w:rsid w:val="00003C1B"/>
    <w:rsid w:val="00025077"/>
    <w:rsid w:val="00037DAE"/>
    <w:rsid w:val="000563D0"/>
    <w:rsid w:val="00064FFE"/>
    <w:rsid w:val="00067A23"/>
    <w:rsid w:val="00077431"/>
    <w:rsid w:val="0008053C"/>
    <w:rsid w:val="00081565"/>
    <w:rsid w:val="000832D7"/>
    <w:rsid w:val="0009405C"/>
    <w:rsid w:val="000A5046"/>
    <w:rsid w:val="000A6987"/>
    <w:rsid w:val="000C5B72"/>
    <w:rsid w:val="000C6BAB"/>
    <w:rsid w:val="000E042D"/>
    <w:rsid w:val="000F397D"/>
    <w:rsid w:val="001053A4"/>
    <w:rsid w:val="00115177"/>
    <w:rsid w:val="00126096"/>
    <w:rsid w:val="00131E9E"/>
    <w:rsid w:val="00133F2F"/>
    <w:rsid w:val="001426F5"/>
    <w:rsid w:val="00162DF2"/>
    <w:rsid w:val="00163039"/>
    <w:rsid w:val="0017135E"/>
    <w:rsid w:val="00175C6C"/>
    <w:rsid w:val="0019101C"/>
    <w:rsid w:val="001943D2"/>
    <w:rsid w:val="0019653C"/>
    <w:rsid w:val="001A0E5E"/>
    <w:rsid w:val="001C4027"/>
    <w:rsid w:val="001D0108"/>
    <w:rsid w:val="001D1AE9"/>
    <w:rsid w:val="001E6F3A"/>
    <w:rsid w:val="001F4A20"/>
    <w:rsid w:val="001F52DE"/>
    <w:rsid w:val="002018DB"/>
    <w:rsid w:val="00217758"/>
    <w:rsid w:val="002268C7"/>
    <w:rsid w:val="002268E6"/>
    <w:rsid w:val="002309B5"/>
    <w:rsid w:val="002472E8"/>
    <w:rsid w:val="0026278A"/>
    <w:rsid w:val="002720E7"/>
    <w:rsid w:val="002A05B0"/>
    <w:rsid w:val="002A3263"/>
    <w:rsid w:val="002A3D2C"/>
    <w:rsid w:val="002A482E"/>
    <w:rsid w:val="002A4B8E"/>
    <w:rsid w:val="002B41E8"/>
    <w:rsid w:val="002E557B"/>
    <w:rsid w:val="002E5C9F"/>
    <w:rsid w:val="002F3E58"/>
    <w:rsid w:val="003054B5"/>
    <w:rsid w:val="00307CFA"/>
    <w:rsid w:val="00310170"/>
    <w:rsid w:val="00311A65"/>
    <w:rsid w:val="00323DCC"/>
    <w:rsid w:val="00355F87"/>
    <w:rsid w:val="00380660"/>
    <w:rsid w:val="00384716"/>
    <w:rsid w:val="00385D3C"/>
    <w:rsid w:val="00395521"/>
    <w:rsid w:val="003A0D26"/>
    <w:rsid w:val="003A6C0D"/>
    <w:rsid w:val="003C4785"/>
    <w:rsid w:val="003E3641"/>
    <w:rsid w:val="003F0622"/>
    <w:rsid w:val="004111C1"/>
    <w:rsid w:val="004416A5"/>
    <w:rsid w:val="00447DA4"/>
    <w:rsid w:val="004650AF"/>
    <w:rsid w:val="00467C75"/>
    <w:rsid w:val="004B11DA"/>
    <w:rsid w:val="004C38F3"/>
    <w:rsid w:val="004D11D7"/>
    <w:rsid w:val="004D1E20"/>
    <w:rsid w:val="004D5EFA"/>
    <w:rsid w:val="004E3E5B"/>
    <w:rsid w:val="004E4DF3"/>
    <w:rsid w:val="004F5B69"/>
    <w:rsid w:val="005050B8"/>
    <w:rsid w:val="00516C74"/>
    <w:rsid w:val="005429E6"/>
    <w:rsid w:val="00547205"/>
    <w:rsid w:val="00547FB9"/>
    <w:rsid w:val="00556CB4"/>
    <w:rsid w:val="005604E4"/>
    <w:rsid w:val="005719FD"/>
    <w:rsid w:val="0058294F"/>
    <w:rsid w:val="0059554A"/>
    <w:rsid w:val="005A0996"/>
    <w:rsid w:val="005B7E65"/>
    <w:rsid w:val="005E2D0B"/>
    <w:rsid w:val="005F7FB2"/>
    <w:rsid w:val="00600ABC"/>
    <w:rsid w:val="0060314E"/>
    <w:rsid w:val="0060391E"/>
    <w:rsid w:val="00624EFB"/>
    <w:rsid w:val="006316AA"/>
    <w:rsid w:val="006351B0"/>
    <w:rsid w:val="006652C9"/>
    <w:rsid w:val="00683284"/>
    <w:rsid w:val="006A21E5"/>
    <w:rsid w:val="006C3461"/>
    <w:rsid w:val="006C5F2A"/>
    <w:rsid w:val="006D491C"/>
    <w:rsid w:val="006D5FB0"/>
    <w:rsid w:val="006E2C9C"/>
    <w:rsid w:val="006F366B"/>
    <w:rsid w:val="006F5336"/>
    <w:rsid w:val="006F6E92"/>
    <w:rsid w:val="00706149"/>
    <w:rsid w:val="007113AB"/>
    <w:rsid w:val="0071771C"/>
    <w:rsid w:val="00717FC6"/>
    <w:rsid w:val="0072322C"/>
    <w:rsid w:val="00725E0F"/>
    <w:rsid w:val="007324CE"/>
    <w:rsid w:val="00743A6D"/>
    <w:rsid w:val="00746422"/>
    <w:rsid w:val="007468EF"/>
    <w:rsid w:val="00751945"/>
    <w:rsid w:val="00752225"/>
    <w:rsid w:val="007524A6"/>
    <w:rsid w:val="007601D1"/>
    <w:rsid w:val="00761F10"/>
    <w:rsid w:val="00772B86"/>
    <w:rsid w:val="0079073A"/>
    <w:rsid w:val="0079501E"/>
    <w:rsid w:val="007B1CB9"/>
    <w:rsid w:val="007B21C0"/>
    <w:rsid w:val="007C7988"/>
    <w:rsid w:val="007F50E9"/>
    <w:rsid w:val="008019CC"/>
    <w:rsid w:val="008063F2"/>
    <w:rsid w:val="00832A9A"/>
    <w:rsid w:val="008332A0"/>
    <w:rsid w:val="00835829"/>
    <w:rsid w:val="00856B69"/>
    <w:rsid w:val="00857A8D"/>
    <w:rsid w:val="0086139C"/>
    <w:rsid w:val="00862D53"/>
    <w:rsid w:val="00877308"/>
    <w:rsid w:val="00883FD0"/>
    <w:rsid w:val="008A3367"/>
    <w:rsid w:val="008A53CE"/>
    <w:rsid w:val="008A7592"/>
    <w:rsid w:val="008C0587"/>
    <w:rsid w:val="008D0790"/>
    <w:rsid w:val="008D1C15"/>
    <w:rsid w:val="008D619B"/>
    <w:rsid w:val="008E557E"/>
    <w:rsid w:val="008F0A36"/>
    <w:rsid w:val="00902B05"/>
    <w:rsid w:val="00903C1D"/>
    <w:rsid w:val="0091119B"/>
    <w:rsid w:val="0091776F"/>
    <w:rsid w:val="00917B81"/>
    <w:rsid w:val="00934CBD"/>
    <w:rsid w:val="0093546C"/>
    <w:rsid w:val="00956C14"/>
    <w:rsid w:val="00977935"/>
    <w:rsid w:val="009826F5"/>
    <w:rsid w:val="00994524"/>
    <w:rsid w:val="009949E6"/>
    <w:rsid w:val="009A3547"/>
    <w:rsid w:val="009B418F"/>
    <w:rsid w:val="009D4202"/>
    <w:rsid w:val="009F0144"/>
    <w:rsid w:val="00A05540"/>
    <w:rsid w:val="00A06980"/>
    <w:rsid w:val="00A6794F"/>
    <w:rsid w:val="00A82838"/>
    <w:rsid w:val="00A865D9"/>
    <w:rsid w:val="00AA0E77"/>
    <w:rsid w:val="00AA673E"/>
    <w:rsid w:val="00AB6CF6"/>
    <w:rsid w:val="00AF7C05"/>
    <w:rsid w:val="00B03490"/>
    <w:rsid w:val="00B052E9"/>
    <w:rsid w:val="00B05DC4"/>
    <w:rsid w:val="00B10A3B"/>
    <w:rsid w:val="00B157A5"/>
    <w:rsid w:val="00B20263"/>
    <w:rsid w:val="00B24900"/>
    <w:rsid w:val="00B26CD0"/>
    <w:rsid w:val="00B27460"/>
    <w:rsid w:val="00B31314"/>
    <w:rsid w:val="00B366D9"/>
    <w:rsid w:val="00B418F8"/>
    <w:rsid w:val="00B55EAF"/>
    <w:rsid w:val="00B72818"/>
    <w:rsid w:val="00B90BA5"/>
    <w:rsid w:val="00B931CD"/>
    <w:rsid w:val="00BA2854"/>
    <w:rsid w:val="00BB4A34"/>
    <w:rsid w:val="00BC14DD"/>
    <w:rsid w:val="00BC681E"/>
    <w:rsid w:val="00BC6E59"/>
    <w:rsid w:val="00BD0704"/>
    <w:rsid w:val="00BF1B0C"/>
    <w:rsid w:val="00C00EFB"/>
    <w:rsid w:val="00C207B3"/>
    <w:rsid w:val="00C21FD6"/>
    <w:rsid w:val="00C44504"/>
    <w:rsid w:val="00C44C9E"/>
    <w:rsid w:val="00C477D1"/>
    <w:rsid w:val="00C5083A"/>
    <w:rsid w:val="00C5109B"/>
    <w:rsid w:val="00C61E6E"/>
    <w:rsid w:val="00C73316"/>
    <w:rsid w:val="00C7408F"/>
    <w:rsid w:val="00C76E58"/>
    <w:rsid w:val="00C860FD"/>
    <w:rsid w:val="00C915D4"/>
    <w:rsid w:val="00CA0299"/>
    <w:rsid w:val="00CA61F2"/>
    <w:rsid w:val="00CA6519"/>
    <w:rsid w:val="00CB1113"/>
    <w:rsid w:val="00CB1369"/>
    <w:rsid w:val="00CB4E92"/>
    <w:rsid w:val="00CF452D"/>
    <w:rsid w:val="00D060B5"/>
    <w:rsid w:val="00D24571"/>
    <w:rsid w:val="00D43894"/>
    <w:rsid w:val="00D509A1"/>
    <w:rsid w:val="00D5175F"/>
    <w:rsid w:val="00D61E18"/>
    <w:rsid w:val="00D70E5B"/>
    <w:rsid w:val="00D7205D"/>
    <w:rsid w:val="00D77377"/>
    <w:rsid w:val="00D905C4"/>
    <w:rsid w:val="00D971AA"/>
    <w:rsid w:val="00DA1C6D"/>
    <w:rsid w:val="00DB30BE"/>
    <w:rsid w:val="00DC649E"/>
    <w:rsid w:val="00DD102D"/>
    <w:rsid w:val="00DD2C54"/>
    <w:rsid w:val="00DE3602"/>
    <w:rsid w:val="00DF30E4"/>
    <w:rsid w:val="00DF366C"/>
    <w:rsid w:val="00E01DA6"/>
    <w:rsid w:val="00E25D94"/>
    <w:rsid w:val="00E40E1D"/>
    <w:rsid w:val="00E46758"/>
    <w:rsid w:val="00E5412A"/>
    <w:rsid w:val="00E61FAF"/>
    <w:rsid w:val="00E67D02"/>
    <w:rsid w:val="00E8658A"/>
    <w:rsid w:val="00E86AF7"/>
    <w:rsid w:val="00E86CCB"/>
    <w:rsid w:val="00E93E42"/>
    <w:rsid w:val="00EA0B4A"/>
    <w:rsid w:val="00ED573A"/>
    <w:rsid w:val="00EE1B63"/>
    <w:rsid w:val="00EE7FBC"/>
    <w:rsid w:val="00EF32AC"/>
    <w:rsid w:val="00F1648A"/>
    <w:rsid w:val="00F247E7"/>
    <w:rsid w:val="00F46F39"/>
    <w:rsid w:val="00F535A1"/>
    <w:rsid w:val="00F80731"/>
    <w:rsid w:val="00FD0BD4"/>
    <w:rsid w:val="00FE5864"/>
    <w:rsid w:val="00FF43DD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."/>
  <w:listSeparator w:val=","/>
  <w14:docId w14:val="25460104"/>
  <w15:docId w15:val="{DDED362B-71D6-448B-BBFD-5C4724D7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3F2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8063F2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8063F2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63F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063F2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a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5">
    <w:name w:val="Title"/>
    <w:basedOn w:val="a"/>
    <w:qFormat/>
    <w:rsid w:val="008063F2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5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832A9A"/>
    <w:p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6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a"/>
    <w:autoRedefine/>
    <w:rsid w:val="00C477D1"/>
    <w:pPr>
      <w:tabs>
        <w:tab w:val="left" w:pos="567"/>
        <w:tab w:val="left" w:pos="851"/>
      </w:tabs>
      <w:spacing w:before="360" w:line="228" w:lineRule="auto"/>
      <w:ind w:left="238" w:hanging="238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customStyle="1" w:styleId="a7">
    <w:name w:val="Адонц"/>
    <w:basedOn w:val="a"/>
    <w:rsid w:val="00B157A5"/>
    <w:rPr>
      <w:sz w:val="22"/>
      <w:szCs w:val="20"/>
    </w:rPr>
  </w:style>
  <w:style w:type="paragraph" w:styleId="2">
    <w:name w:val="envelope return"/>
    <w:basedOn w:val="a"/>
    <w:rsid w:val="002A3263"/>
    <w:rPr>
      <w:rFonts w:ascii="Nork New" w:hAnsi="Nork New"/>
      <w:kern w:val="28"/>
      <w:sz w:val="26"/>
      <w:szCs w:val="20"/>
      <w:lang w:val="en-US"/>
    </w:rPr>
  </w:style>
  <w:style w:type="paragraph" w:styleId="a8">
    <w:name w:val="Balloon Text"/>
    <w:basedOn w:val="a"/>
    <w:semiHidden/>
    <w:rsid w:val="00105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9CE39-3C35-4C55-BDC7-176F6C3A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Voroshum.dot</Template>
  <TotalTime>13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Anahit Babayan</dc:creator>
  <cp:keywords>https:/mul2-psrc.gov.am/tasks/49632/oneclick/bdee126861c14b2e9f462e2791741f6c2aaf7e5eaca11c4d8e0ebd26427c1311.docx?token=3b119e92b5a5fe64fc5dead173769c9e</cp:keywords>
  <cp:lastModifiedBy>Smbat Aghababyan</cp:lastModifiedBy>
  <cp:revision>11</cp:revision>
  <cp:lastPrinted>2022-03-01T08:51:00Z</cp:lastPrinted>
  <dcterms:created xsi:type="dcterms:W3CDTF">2022-02-21T11:55:00Z</dcterms:created>
  <dcterms:modified xsi:type="dcterms:W3CDTF">2022-03-09T07:29:00Z</dcterms:modified>
</cp:coreProperties>
</file>