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9455" w14:textId="77777777" w:rsidR="00122994" w:rsidRPr="00BF6F68" w:rsidRDefault="0031005A" w:rsidP="007D2943">
      <w:pPr>
        <w:tabs>
          <w:tab w:val="left" w:pos="6000"/>
        </w:tabs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noProof/>
          <w:lang w:val="hy-AM"/>
        </w:rPr>
        <w:object w:dxaOrig="1440" w:dyaOrig="1440" w14:anchorId="34DE4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05pt;margin-top:2.4pt;width:80pt;height:74pt;z-index:-251657216">
            <v:imagedata r:id="rId8" o:title=""/>
          </v:shape>
          <o:OLEObject Type="Embed" ProgID="Word.Picture.8" ShapeID="_x0000_s1035" DrawAspect="Content" ObjectID="_1713340240" r:id="rId9"/>
        </w:object>
      </w:r>
      <w:r w:rsidR="00616125" w:rsidRPr="00BF6F68">
        <w:rPr>
          <w:rFonts w:ascii="GHEA Grapalat" w:hAnsi="GHEA Grapalat"/>
          <w:b/>
          <w:sz w:val="32"/>
          <w:szCs w:val="32"/>
          <w:lang w:val="en-US"/>
        </w:rPr>
        <w:t>600.</w:t>
      </w:r>
      <w:r w:rsidR="00616125" w:rsidRPr="002B4FD2">
        <w:rPr>
          <w:rFonts w:ascii="GHEA Grapalat" w:hAnsi="GHEA Grapalat"/>
          <w:b/>
          <w:sz w:val="32"/>
          <w:szCs w:val="32"/>
          <w:lang w:val="en-US"/>
        </w:rPr>
        <w:t>0</w:t>
      </w:r>
      <w:r w:rsidR="0076389B">
        <w:rPr>
          <w:rFonts w:ascii="GHEA Grapalat" w:hAnsi="GHEA Grapalat"/>
          <w:b/>
          <w:sz w:val="32"/>
          <w:szCs w:val="32"/>
          <w:lang w:val="en-US"/>
        </w:rPr>
        <w:t>178</w:t>
      </w:r>
      <w:r w:rsidR="00530C44" w:rsidRPr="00BF6F68">
        <w:rPr>
          <w:rFonts w:ascii="GHEA Grapalat" w:hAnsi="GHEA Grapalat"/>
          <w:b/>
          <w:sz w:val="32"/>
          <w:szCs w:val="32"/>
          <w:lang w:val="en-US"/>
        </w:rPr>
        <w:t>.</w:t>
      </w:r>
      <w:r w:rsidR="00C8136E" w:rsidRPr="00BF6F68">
        <w:rPr>
          <w:rFonts w:ascii="GHEA Grapalat" w:hAnsi="GHEA Grapalat"/>
          <w:b/>
          <w:sz w:val="32"/>
          <w:szCs w:val="32"/>
          <w:lang w:val="hy-AM"/>
        </w:rPr>
        <w:t>27</w:t>
      </w:r>
      <w:r w:rsidR="00122994" w:rsidRPr="00BF6F68">
        <w:rPr>
          <w:rFonts w:ascii="GHEA Grapalat" w:hAnsi="GHEA Grapalat"/>
          <w:b/>
          <w:sz w:val="32"/>
          <w:szCs w:val="32"/>
          <w:lang w:val="en-US"/>
        </w:rPr>
        <w:t>.</w:t>
      </w:r>
      <w:r w:rsidR="00C8136E" w:rsidRPr="00BF6F68">
        <w:rPr>
          <w:rFonts w:ascii="GHEA Grapalat" w:hAnsi="GHEA Grapalat"/>
          <w:b/>
          <w:sz w:val="32"/>
          <w:szCs w:val="32"/>
          <w:lang w:val="en-US"/>
        </w:rPr>
        <w:t>04</w:t>
      </w:r>
      <w:r w:rsidR="00E37ABF" w:rsidRPr="00BF6F68">
        <w:rPr>
          <w:rFonts w:ascii="GHEA Grapalat" w:hAnsi="GHEA Grapalat"/>
          <w:b/>
          <w:sz w:val="32"/>
          <w:szCs w:val="32"/>
          <w:lang w:val="en-US"/>
        </w:rPr>
        <w:t>.2</w:t>
      </w:r>
      <w:r w:rsidR="00C8136E" w:rsidRPr="00BF6F68">
        <w:rPr>
          <w:rFonts w:ascii="GHEA Grapalat" w:hAnsi="GHEA Grapalat"/>
          <w:b/>
          <w:sz w:val="32"/>
          <w:szCs w:val="32"/>
          <w:lang w:val="hy-AM"/>
        </w:rPr>
        <w:t>2</w:t>
      </w:r>
      <w:r w:rsidR="00E65FE6" w:rsidRPr="00BF6F68">
        <w:rPr>
          <w:rFonts w:ascii="GHEA Grapalat" w:hAnsi="GHEA Grapalat"/>
          <w:b/>
          <w:sz w:val="32"/>
          <w:szCs w:val="32"/>
          <w:lang w:val="en-US"/>
        </w:rPr>
        <w:tab/>
      </w:r>
      <w:r w:rsidR="00E65FE6" w:rsidRPr="00BF6F68"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14EC56E6" w14:textId="77777777" w:rsidR="00F3726E" w:rsidRPr="00342F5D" w:rsidRDefault="00D97D8D" w:rsidP="007D2943">
      <w:pPr>
        <w:tabs>
          <w:tab w:val="left" w:pos="7335"/>
        </w:tabs>
        <w:rPr>
          <w:rFonts w:ascii="GHEA Grapalat" w:hAnsi="GHEA Grapalat"/>
          <w:b/>
          <w:sz w:val="32"/>
          <w:szCs w:val="32"/>
          <w:lang w:val="en-US"/>
        </w:rPr>
      </w:pPr>
      <w:r w:rsidRPr="00342F5D">
        <w:rPr>
          <w:rFonts w:ascii="GHEA Grapalat" w:hAnsi="GHEA Grapalat"/>
          <w:b/>
          <w:color w:val="FFFFFF"/>
          <w:sz w:val="32"/>
          <w:szCs w:val="32"/>
          <w:lang w:val="en-US"/>
        </w:rPr>
        <w:tab/>
      </w:r>
      <w:r w:rsidR="00715111" w:rsidRPr="00342F5D">
        <w:rPr>
          <w:rFonts w:ascii="GHEA Grapalat" w:hAnsi="GHEA Grapalat"/>
          <w:b/>
          <w:color w:val="FFFFFF"/>
          <w:sz w:val="32"/>
          <w:szCs w:val="32"/>
          <w:lang w:val="en-US"/>
        </w:rPr>
        <w:t>Ծ</w:t>
      </w:r>
    </w:p>
    <w:p w14:paraId="294516B8" w14:textId="77777777" w:rsidR="007D2943" w:rsidRDefault="007D2943" w:rsidP="007D2943">
      <w:pPr>
        <w:pStyle w:val="voroshum"/>
        <w:spacing w:before="0"/>
        <w:rPr>
          <w:rFonts w:ascii="GHEA Grapalat" w:hAnsi="GHEA Grapalat"/>
          <w:lang w:val="hy-AM"/>
        </w:rPr>
      </w:pPr>
    </w:p>
    <w:p w14:paraId="46920457" w14:textId="77777777" w:rsidR="007D2943" w:rsidRDefault="007D2943" w:rsidP="007D2943">
      <w:pPr>
        <w:pStyle w:val="voroshum"/>
        <w:spacing w:before="0"/>
        <w:rPr>
          <w:rFonts w:ascii="GHEA Grapalat" w:hAnsi="GHEA Grapalat"/>
          <w:lang w:val="hy-AM"/>
        </w:rPr>
      </w:pPr>
    </w:p>
    <w:p w14:paraId="7B6092A3" w14:textId="77777777" w:rsidR="007D2943" w:rsidRDefault="007D2943" w:rsidP="007D2943">
      <w:pPr>
        <w:pStyle w:val="voroshum"/>
        <w:spacing w:before="0"/>
        <w:rPr>
          <w:rFonts w:ascii="GHEA Grapalat" w:hAnsi="GHEA Grapalat"/>
          <w:lang w:val="hy-AM"/>
        </w:rPr>
      </w:pPr>
    </w:p>
    <w:p w14:paraId="49CE7D1C" w14:textId="6ABD4DDA" w:rsidR="00E01DA6" w:rsidRPr="00342F5D" w:rsidRDefault="00FC1DAF" w:rsidP="007D2943">
      <w:pPr>
        <w:pStyle w:val="voroshum"/>
        <w:spacing w:before="0"/>
        <w:rPr>
          <w:rFonts w:ascii="GHEA Grapalat" w:hAnsi="GHEA Grapalat"/>
          <w:lang w:val="hy-AM"/>
        </w:rPr>
      </w:pPr>
      <w:r w:rsidRPr="00342F5D">
        <w:rPr>
          <w:rFonts w:ascii="GHEA Grapalat" w:hAnsi="GHEA Grapalat"/>
          <w:lang w:val="hy-AM"/>
        </w:rPr>
        <w:t>ՀԱՅԱՍՏԱՆԻ ՀԱՆՐԱՊԵՏՈՒԹՅԱՆ</w:t>
      </w:r>
      <w:r w:rsidRPr="00342F5D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11A286EC" w14:textId="77777777" w:rsidR="00E01DA6" w:rsidRPr="00C8136E" w:rsidRDefault="00FC1DAF" w:rsidP="007D2943">
      <w:pPr>
        <w:pStyle w:val="voroshum2"/>
        <w:rPr>
          <w:rFonts w:ascii="GHEA Grapalat" w:hAnsi="GHEA Grapalat"/>
          <w:sz w:val="32"/>
          <w:lang w:val="hy-AM"/>
        </w:rPr>
      </w:pPr>
      <w:r w:rsidRPr="00C8136E">
        <w:rPr>
          <w:rFonts w:ascii="GHEA Grapalat" w:hAnsi="GHEA Grapalat"/>
          <w:sz w:val="32"/>
          <w:lang w:val="hy-AM"/>
        </w:rPr>
        <w:t>Ո Ր Ո Շ ՈՒ Մ</w:t>
      </w:r>
    </w:p>
    <w:p w14:paraId="231EC6DB" w14:textId="77777777" w:rsidR="00E93E42" w:rsidRPr="007D2943" w:rsidRDefault="00C8136E" w:rsidP="007D2943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hy-AM"/>
        </w:rPr>
      </w:pPr>
      <w:r w:rsidRPr="007D2943">
        <w:rPr>
          <w:rFonts w:ascii="GHEA Grapalat" w:hAnsi="GHEA Grapalat"/>
          <w:sz w:val="24"/>
          <w:szCs w:val="24"/>
          <w:lang w:val="hy-AM"/>
        </w:rPr>
        <w:t>27</w:t>
      </w:r>
      <w:r w:rsidR="00951985" w:rsidRPr="007D29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2943">
        <w:rPr>
          <w:rFonts w:ascii="GHEA Grapalat" w:hAnsi="GHEA Grapalat"/>
          <w:sz w:val="24"/>
          <w:szCs w:val="24"/>
          <w:lang w:val="hy-AM"/>
        </w:rPr>
        <w:t>ապրիլ</w:t>
      </w:r>
      <w:r w:rsidR="00951985" w:rsidRPr="007D2943">
        <w:rPr>
          <w:rFonts w:ascii="GHEA Grapalat" w:hAnsi="GHEA Grapalat"/>
          <w:sz w:val="24"/>
          <w:szCs w:val="24"/>
          <w:lang w:val="hy-AM"/>
        </w:rPr>
        <w:t>ի</w:t>
      </w:r>
      <w:r w:rsidR="002B76BF" w:rsidRPr="007D294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7D2943">
        <w:rPr>
          <w:rFonts w:ascii="GHEA Grapalat" w:hAnsi="GHEA Grapalat"/>
          <w:sz w:val="24"/>
          <w:szCs w:val="24"/>
          <w:lang w:val="hy-AM"/>
        </w:rPr>
        <w:t>20</w:t>
      </w:r>
      <w:r w:rsidR="00F44D3B" w:rsidRPr="007D2943">
        <w:rPr>
          <w:rFonts w:ascii="GHEA Grapalat" w:hAnsi="GHEA Grapalat"/>
          <w:sz w:val="24"/>
          <w:szCs w:val="24"/>
          <w:lang w:val="hy-AM"/>
        </w:rPr>
        <w:t>2</w:t>
      </w:r>
      <w:r w:rsidRPr="007D2943">
        <w:rPr>
          <w:rFonts w:ascii="GHEA Grapalat" w:hAnsi="GHEA Grapalat"/>
          <w:sz w:val="24"/>
          <w:szCs w:val="24"/>
          <w:lang w:val="hy-AM"/>
        </w:rPr>
        <w:t>2</w:t>
      </w:r>
      <w:r w:rsidR="00E93E42" w:rsidRPr="007D2943">
        <w:rPr>
          <w:rFonts w:ascii="GHEA Grapalat" w:hAnsi="GHEA Grapalat"/>
          <w:sz w:val="24"/>
          <w:szCs w:val="24"/>
          <w:lang w:val="hy-AM"/>
        </w:rPr>
        <w:t xml:space="preserve"> </w:t>
      </w:r>
      <w:r w:rsidR="00FC1DAF" w:rsidRPr="007D2943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120F87" w:rsidRPr="007D2943">
        <w:rPr>
          <w:rFonts w:ascii="GHEA Grapalat" w:hAnsi="GHEA Grapalat"/>
          <w:sz w:val="24"/>
          <w:szCs w:val="24"/>
          <w:lang w:val="hy-AM"/>
        </w:rPr>
        <w:t>№</w:t>
      </w:r>
      <w:r w:rsidR="008007F9" w:rsidRPr="007D2943">
        <w:rPr>
          <w:rFonts w:ascii="GHEA Grapalat" w:hAnsi="GHEA Grapalat"/>
          <w:sz w:val="24"/>
          <w:szCs w:val="24"/>
          <w:lang w:val="hy-AM"/>
        </w:rPr>
        <w:t xml:space="preserve"> </w:t>
      </w:r>
      <w:r w:rsidR="00BF6F68" w:rsidRPr="007D2943">
        <w:rPr>
          <w:rFonts w:ascii="GHEA Grapalat" w:hAnsi="GHEA Grapalat"/>
          <w:sz w:val="24"/>
          <w:szCs w:val="24"/>
          <w:lang w:val="hy-AM"/>
        </w:rPr>
        <w:t>1</w:t>
      </w:r>
      <w:r w:rsidR="0076389B" w:rsidRPr="007D2943">
        <w:rPr>
          <w:rFonts w:ascii="GHEA Grapalat" w:hAnsi="GHEA Grapalat"/>
          <w:sz w:val="24"/>
          <w:szCs w:val="24"/>
          <w:lang w:val="hy-AM"/>
        </w:rPr>
        <w:t>78</w:t>
      </w:r>
      <w:r w:rsidR="008C5C5B" w:rsidRPr="007D2943">
        <w:rPr>
          <w:rFonts w:ascii="GHEA Grapalat" w:hAnsi="GHEA Grapalat"/>
          <w:sz w:val="24"/>
          <w:szCs w:val="24"/>
          <w:lang w:val="hy-AM"/>
        </w:rPr>
        <w:t>-</w:t>
      </w:r>
      <w:r w:rsidR="00342F5D" w:rsidRPr="007D2943">
        <w:rPr>
          <w:rFonts w:ascii="GHEA Grapalat" w:hAnsi="GHEA Grapalat"/>
          <w:sz w:val="24"/>
          <w:szCs w:val="24"/>
          <w:lang w:val="hy-AM"/>
        </w:rPr>
        <w:t>Լ</w:t>
      </w:r>
      <w:r w:rsidR="00F247E7" w:rsidRPr="007D2943">
        <w:rPr>
          <w:rFonts w:ascii="GHEA Grapalat" w:hAnsi="GHEA Grapalat"/>
          <w:sz w:val="24"/>
          <w:szCs w:val="24"/>
          <w:lang w:val="hy-AM"/>
        </w:rPr>
        <w:br/>
      </w:r>
      <w:r w:rsidR="00FC1DAF" w:rsidRPr="007D2943">
        <w:rPr>
          <w:rFonts w:ascii="GHEA Grapalat" w:hAnsi="GHEA Grapalat"/>
          <w:sz w:val="24"/>
          <w:szCs w:val="24"/>
          <w:lang w:val="hy-AM"/>
        </w:rPr>
        <w:t>քաղ. Երևան</w:t>
      </w:r>
    </w:p>
    <w:p w14:paraId="7D131C69" w14:textId="485CFC2C" w:rsidR="00CF5C69" w:rsidRPr="00342F5D" w:rsidRDefault="00342F5D" w:rsidP="007D2943">
      <w:pPr>
        <w:spacing w:before="240"/>
        <w:jc w:val="center"/>
        <w:rPr>
          <w:rFonts w:ascii="GHEA Grapalat" w:hAnsi="GHEA Grapalat"/>
          <w:b/>
        </w:rPr>
      </w:pPr>
      <w:r w:rsidRPr="00342F5D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</w:t>
      </w:r>
      <w:r w:rsidR="00C8136E">
        <w:rPr>
          <w:rFonts w:ascii="GHEA Grapalat" w:hAnsi="GHEA Grapalat"/>
          <w:b/>
          <w:lang w:val="hy-AM"/>
        </w:rPr>
        <w:t>21</w:t>
      </w:r>
      <w:r w:rsidRPr="00342F5D">
        <w:rPr>
          <w:rFonts w:ascii="GHEA Grapalat" w:hAnsi="GHEA Grapalat"/>
          <w:b/>
          <w:lang w:val="af-ZA"/>
        </w:rPr>
        <w:t xml:space="preserve"> ԹՎԱԿԱՆԻ </w:t>
      </w:r>
      <w:r w:rsidRPr="00342F5D">
        <w:rPr>
          <w:rFonts w:ascii="GHEA Grapalat" w:hAnsi="GHEA Grapalat"/>
          <w:b/>
          <w:lang w:val="hy-AM"/>
        </w:rPr>
        <w:t>ԴԵԿՏԵՄԲԵՐԻ</w:t>
      </w:r>
      <w:r w:rsidRPr="00342F5D">
        <w:rPr>
          <w:rFonts w:ascii="GHEA Grapalat" w:hAnsi="GHEA Grapalat"/>
          <w:b/>
          <w:lang w:val="af-ZA"/>
        </w:rPr>
        <w:t xml:space="preserve"> </w:t>
      </w:r>
      <w:r w:rsidR="005158A1">
        <w:rPr>
          <w:rFonts w:ascii="GHEA Grapalat" w:hAnsi="GHEA Grapalat"/>
          <w:b/>
          <w:lang w:val="hy-AM"/>
        </w:rPr>
        <w:t>2</w:t>
      </w:r>
      <w:r w:rsidR="00C8136E">
        <w:rPr>
          <w:rFonts w:ascii="GHEA Grapalat" w:hAnsi="GHEA Grapalat"/>
          <w:b/>
          <w:lang w:val="hy-AM"/>
        </w:rPr>
        <w:t>2</w:t>
      </w:r>
      <w:r w:rsidRPr="00342F5D">
        <w:rPr>
          <w:rFonts w:ascii="GHEA Grapalat" w:hAnsi="GHEA Grapalat"/>
          <w:b/>
          <w:lang w:val="af-ZA"/>
        </w:rPr>
        <w:t>-Ի №</w:t>
      </w:r>
      <w:r w:rsidR="00C8136E">
        <w:rPr>
          <w:rFonts w:ascii="GHEA Grapalat" w:hAnsi="GHEA Grapalat"/>
          <w:b/>
          <w:lang w:val="hy-AM"/>
        </w:rPr>
        <w:t>471</w:t>
      </w:r>
      <w:r w:rsidRPr="00342F5D">
        <w:rPr>
          <w:rFonts w:ascii="GHEA Grapalat" w:hAnsi="GHEA Grapalat"/>
          <w:b/>
          <w:lang w:val="af-ZA"/>
        </w:rPr>
        <w:t>Լ ՈՐՈՇՄԱՆ ՄԵՋ ՓՈՓՈԽՈՒԹՅՈՒՆ ԿԱՏԱՐԵԼՈՒ ՄԱՍԻՆ</w:t>
      </w:r>
    </w:p>
    <w:p w14:paraId="6135D34A" w14:textId="77777777" w:rsidR="00342F5D" w:rsidRPr="00342F5D" w:rsidRDefault="00342F5D" w:rsidP="007D2943">
      <w:pPr>
        <w:spacing w:before="240"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af-ZA"/>
        </w:rPr>
      </w:pPr>
      <w:r w:rsidRPr="00342F5D">
        <w:rPr>
          <w:rFonts w:ascii="GHEA Grapalat" w:hAnsi="GHEA Grapalat" w:cs="Sylfaen"/>
          <w:kern w:val="28"/>
          <w:lang w:val="af-ZA"/>
        </w:rPr>
        <w:t xml:space="preserve">Հիմք ընդունելով </w:t>
      </w:r>
      <w:r w:rsidRPr="00342F5D">
        <w:rPr>
          <w:rFonts w:ascii="GHEA Grapalat" w:hAnsi="GHEA Grapalat" w:cs="Sylfaen"/>
          <w:noProof/>
          <w:lang w:val="af-ZA"/>
        </w:rPr>
        <w:t>«</w:t>
      </w:r>
      <w:r w:rsidR="009A4130">
        <w:rPr>
          <w:rFonts w:ascii="GHEA Grapalat" w:hAnsi="GHEA Grapalat" w:cs="Sylfaen"/>
          <w:noProof/>
          <w:lang w:val="hy-AM"/>
        </w:rPr>
        <w:t>Նորմատիվ ի</w:t>
      </w:r>
      <w:r w:rsidRPr="00342F5D">
        <w:rPr>
          <w:rFonts w:ascii="GHEA Grapalat" w:hAnsi="GHEA Grapalat" w:cs="Sylfaen"/>
          <w:noProof/>
          <w:lang w:val="af-ZA"/>
        </w:rPr>
        <w:t xml:space="preserve">րավական ակտերի մասին» </w:t>
      </w:r>
      <w:r w:rsidR="000528FC">
        <w:rPr>
          <w:rFonts w:ascii="GHEA Grapalat" w:hAnsi="GHEA Grapalat" w:cs="Sylfaen"/>
          <w:noProof/>
          <w:lang w:val="af-ZA"/>
        </w:rPr>
        <w:t xml:space="preserve">օրենքի </w:t>
      </w:r>
      <w:r w:rsidR="00B77F86" w:rsidRPr="00B77F86">
        <w:rPr>
          <w:rFonts w:ascii="GHEA Grapalat" w:hAnsi="GHEA Grapalat" w:cs="Sylfaen"/>
          <w:noProof/>
          <w:lang w:val="af-ZA"/>
        </w:rPr>
        <w:t>1-ին հոդվածի 2-րդ մասը, 33-րդ և 34-րդ հոդվածները</w:t>
      </w:r>
      <w:r w:rsidRPr="00342F5D">
        <w:rPr>
          <w:rFonts w:ascii="GHEA Grapalat" w:hAnsi="GHEA Grapalat" w:cs="Sylfaen"/>
          <w:lang w:val="af-ZA"/>
        </w:rPr>
        <w:t xml:space="preserve">` </w:t>
      </w:r>
      <w:r w:rsidRPr="00342F5D">
        <w:rPr>
          <w:rFonts w:ascii="GHEA Grapalat" w:hAnsi="GHEA Grapalat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342F5D">
        <w:rPr>
          <w:rFonts w:ascii="GHEA Grapalat" w:hAnsi="GHEA Grapalat" w:cs="Sylfaen"/>
          <w:b/>
          <w:kern w:val="28"/>
          <w:lang w:val="af-ZA"/>
        </w:rPr>
        <w:t xml:space="preserve">որոշում է. </w:t>
      </w:r>
    </w:p>
    <w:p w14:paraId="68F7B47E" w14:textId="77777777" w:rsidR="00167794" w:rsidRPr="007D2943" w:rsidRDefault="00342F5D" w:rsidP="007D2943">
      <w:pPr>
        <w:pStyle w:val="ad"/>
        <w:numPr>
          <w:ilvl w:val="0"/>
          <w:numId w:val="24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7D2943">
        <w:rPr>
          <w:rFonts w:ascii="GHEA Grapalat" w:hAnsi="GHEA Grapalat"/>
          <w:kern w:val="28"/>
          <w:lang w:val="af-ZA"/>
        </w:rPr>
        <w:t>Հայաստանի Հանրապետության հանրային ծառայությունները կարգավորող հանձնաժողովի 20</w:t>
      </w:r>
      <w:r w:rsidR="00C8136E" w:rsidRPr="007D2943">
        <w:rPr>
          <w:rFonts w:ascii="GHEA Grapalat" w:hAnsi="GHEA Grapalat"/>
          <w:kern w:val="28"/>
          <w:lang w:val="hy-AM"/>
        </w:rPr>
        <w:t>21</w:t>
      </w:r>
      <w:r w:rsidRPr="007D2943">
        <w:rPr>
          <w:rFonts w:ascii="GHEA Grapalat" w:hAnsi="GHEA Grapalat"/>
          <w:kern w:val="28"/>
          <w:lang w:val="af-ZA"/>
        </w:rPr>
        <w:t xml:space="preserve"> թվականի դեկտեմբերի </w:t>
      </w:r>
      <w:r w:rsidR="00C8136E" w:rsidRPr="007D2943">
        <w:rPr>
          <w:rFonts w:ascii="GHEA Grapalat" w:hAnsi="GHEA Grapalat"/>
          <w:kern w:val="28"/>
          <w:lang w:val="hy-AM"/>
        </w:rPr>
        <w:t>22</w:t>
      </w:r>
      <w:r w:rsidRPr="007D2943">
        <w:rPr>
          <w:rFonts w:ascii="GHEA Grapalat" w:hAnsi="GHEA Grapalat"/>
          <w:kern w:val="28"/>
          <w:lang w:val="af-ZA"/>
        </w:rPr>
        <w:t>-ի «Հայաստանի Հանրապետության հանրային ծառայությունները կարգավորող հանձնաժողովի 202</w:t>
      </w:r>
      <w:r w:rsidR="00C8136E" w:rsidRPr="007D2943">
        <w:rPr>
          <w:rFonts w:ascii="GHEA Grapalat" w:hAnsi="GHEA Grapalat"/>
          <w:kern w:val="28"/>
          <w:lang w:val="hy-AM"/>
        </w:rPr>
        <w:t>2</w:t>
      </w:r>
      <w:r w:rsidRPr="007D2943">
        <w:rPr>
          <w:rFonts w:ascii="GHEA Grapalat" w:hAnsi="GHEA Grapalat"/>
          <w:kern w:val="28"/>
          <w:lang w:val="af-ZA"/>
        </w:rPr>
        <w:t xml:space="preserve"> թվականի աշխատանքային ծրագիրը</w:t>
      </w:r>
      <w:r w:rsidR="00747BBF" w:rsidRPr="007D2943">
        <w:rPr>
          <w:rFonts w:ascii="GHEA Grapalat" w:hAnsi="GHEA Grapalat"/>
          <w:kern w:val="28"/>
          <w:lang w:val="af-ZA"/>
        </w:rPr>
        <w:t xml:space="preserve"> հաստատելու մասին» №</w:t>
      </w:r>
      <w:r w:rsidR="005158A1" w:rsidRPr="007D2943">
        <w:rPr>
          <w:rFonts w:ascii="GHEA Grapalat" w:hAnsi="GHEA Grapalat"/>
          <w:kern w:val="28"/>
          <w:lang w:val="hy-AM"/>
        </w:rPr>
        <w:t>4</w:t>
      </w:r>
      <w:r w:rsidR="00C8136E" w:rsidRPr="007D2943">
        <w:rPr>
          <w:rFonts w:ascii="GHEA Grapalat" w:hAnsi="GHEA Grapalat"/>
          <w:kern w:val="28"/>
          <w:lang w:val="hy-AM"/>
        </w:rPr>
        <w:t>71</w:t>
      </w:r>
      <w:r w:rsidR="000528FC" w:rsidRPr="007D2943">
        <w:rPr>
          <w:rFonts w:ascii="GHEA Grapalat" w:hAnsi="GHEA Grapalat"/>
          <w:kern w:val="28"/>
          <w:lang w:val="af-ZA"/>
        </w:rPr>
        <w:t>Լ որոշման</w:t>
      </w:r>
      <w:r w:rsidRPr="007D2943">
        <w:rPr>
          <w:rFonts w:ascii="GHEA Grapalat" w:hAnsi="GHEA Grapalat"/>
          <w:kern w:val="28"/>
          <w:lang w:val="af-ZA"/>
        </w:rPr>
        <w:t xml:space="preserve"> հավելվածի՝ Հայաստանի Հանրապետության հանրային ծառայությունները կարգավորող հանձնաժողովի 20</w:t>
      </w:r>
      <w:r w:rsidR="007731E8" w:rsidRPr="007D2943">
        <w:rPr>
          <w:rFonts w:ascii="GHEA Grapalat" w:hAnsi="GHEA Grapalat"/>
          <w:kern w:val="28"/>
          <w:lang w:val="af-ZA"/>
        </w:rPr>
        <w:t>2</w:t>
      </w:r>
      <w:r w:rsidR="00C8136E" w:rsidRPr="007D2943">
        <w:rPr>
          <w:rFonts w:ascii="GHEA Grapalat" w:hAnsi="GHEA Grapalat"/>
          <w:kern w:val="28"/>
          <w:lang w:val="hy-AM"/>
        </w:rPr>
        <w:t>2</w:t>
      </w:r>
      <w:r w:rsidR="005158A1" w:rsidRPr="007D2943">
        <w:rPr>
          <w:rFonts w:ascii="GHEA Grapalat" w:hAnsi="GHEA Grapalat"/>
          <w:kern w:val="28"/>
          <w:lang w:val="hy-AM"/>
        </w:rPr>
        <w:t xml:space="preserve"> </w:t>
      </w:r>
      <w:r w:rsidRPr="007D2943">
        <w:rPr>
          <w:rFonts w:ascii="GHEA Grapalat" w:hAnsi="GHEA Grapalat"/>
          <w:kern w:val="28"/>
          <w:lang w:val="af-ZA"/>
        </w:rPr>
        <w:t>թվականի աշխատանքային ծրագրի</w:t>
      </w:r>
      <w:r w:rsidR="008007F9" w:rsidRPr="007D2943">
        <w:rPr>
          <w:rFonts w:ascii="GHEA Grapalat" w:hAnsi="GHEA Grapalat"/>
          <w:kern w:val="28"/>
          <w:lang w:val="hy-AM"/>
        </w:rPr>
        <w:t xml:space="preserve"> </w:t>
      </w:r>
      <w:r w:rsidR="00C8136E" w:rsidRPr="007D2943">
        <w:rPr>
          <w:rFonts w:ascii="GHEA Grapalat" w:hAnsi="GHEA Grapalat"/>
          <w:kern w:val="28"/>
          <w:lang w:val="hy-AM"/>
        </w:rPr>
        <w:t>11</w:t>
      </w:r>
      <w:r w:rsidR="005158A1" w:rsidRPr="007D2943">
        <w:rPr>
          <w:rFonts w:ascii="GHEA Grapalat" w:hAnsi="GHEA Grapalat"/>
          <w:kern w:val="28"/>
          <w:lang w:val="hy-AM"/>
        </w:rPr>
        <w:t>-</w:t>
      </w:r>
      <w:r w:rsidR="007A542E" w:rsidRPr="007D2943">
        <w:rPr>
          <w:rFonts w:ascii="GHEA Grapalat" w:hAnsi="GHEA Grapalat"/>
          <w:kern w:val="28"/>
          <w:lang w:val="hy-AM"/>
        </w:rPr>
        <w:t>րդ</w:t>
      </w:r>
      <w:r w:rsidR="005158A1" w:rsidRPr="007D2943">
        <w:rPr>
          <w:rFonts w:ascii="GHEA Grapalat" w:hAnsi="GHEA Grapalat"/>
          <w:kern w:val="28"/>
          <w:lang w:val="hy-AM"/>
        </w:rPr>
        <w:t xml:space="preserve"> կետի «կատարման ժամկետ» սյունակում «</w:t>
      </w:r>
      <w:r w:rsidR="00C8136E" w:rsidRPr="007D2943">
        <w:rPr>
          <w:rFonts w:ascii="GHEA Grapalat" w:hAnsi="GHEA Grapalat"/>
          <w:kern w:val="28"/>
          <w:lang w:val="hy-AM"/>
        </w:rPr>
        <w:t>ապրիլ</w:t>
      </w:r>
      <w:r w:rsidR="00951985" w:rsidRPr="007D2943">
        <w:rPr>
          <w:rFonts w:ascii="GHEA Grapalat" w:hAnsi="GHEA Grapalat"/>
          <w:kern w:val="28"/>
          <w:lang w:val="hy-AM"/>
        </w:rPr>
        <w:t xml:space="preserve">ի </w:t>
      </w:r>
      <w:r w:rsidR="00C8136E" w:rsidRPr="007D2943">
        <w:rPr>
          <w:rFonts w:ascii="GHEA Grapalat" w:hAnsi="GHEA Grapalat"/>
          <w:kern w:val="28"/>
          <w:lang w:val="hy-AM"/>
        </w:rPr>
        <w:t>3</w:t>
      </w:r>
      <w:r w:rsidR="00951985" w:rsidRPr="007D2943">
        <w:rPr>
          <w:rFonts w:ascii="GHEA Grapalat" w:hAnsi="GHEA Grapalat"/>
          <w:kern w:val="28"/>
          <w:lang w:val="hy-AM"/>
        </w:rPr>
        <w:t>-</w:t>
      </w:r>
      <w:r w:rsidR="00C8136E" w:rsidRPr="007D2943">
        <w:rPr>
          <w:rFonts w:ascii="GHEA Grapalat" w:hAnsi="GHEA Grapalat"/>
          <w:kern w:val="28"/>
          <w:lang w:val="hy-AM"/>
        </w:rPr>
        <w:t>րդ</w:t>
      </w:r>
      <w:r w:rsidR="00951985" w:rsidRPr="007D2943">
        <w:rPr>
          <w:rFonts w:ascii="GHEA Grapalat" w:hAnsi="GHEA Grapalat"/>
          <w:kern w:val="28"/>
          <w:lang w:val="hy-AM"/>
        </w:rPr>
        <w:t xml:space="preserve"> տասնօրյակ</w:t>
      </w:r>
      <w:r w:rsidR="005158A1" w:rsidRPr="007D2943">
        <w:rPr>
          <w:rFonts w:ascii="GHEA Grapalat" w:hAnsi="GHEA Grapalat"/>
          <w:kern w:val="28"/>
          <w:lang w:val="hy-AM"/>
        </w:rPr>
        <w:t>» բառ</w:t>
      </w:r>
      <w:r w:rsidR="007A542E" w:rsidRPr="007D2943">
        <w:rPr>
          <w:rFonts w:ascii="GHEA Grapalat" w:hAnsi="GHEA Grapalat"/>
          <w:kern w:val="28"/>
          <w:lang w:val="hy-AM"/>
        </w:rPr>
        <w:t>եր</w:t>
      </w:r>
      <w:r w:rsidR="005158A1" w:rsidRPr="007D2943">
        <w:rPr>
          <w:rFonts w:ascii="GHEA Grapalat" w:hAnsi="GHEA Grapalat"/>
          <w:kern w:val="28"/>
          <w:lang w:val="hy-AM"/>
        </w:rPr>
        <w:t>ը փոխարինել «</w:t>
      </w:r>
      <w:r w:rsidR="00C8136E" w:rsidRPr="007D2943">
        <w:rPr>
          <w:rFonts w:ascii="GHEA Grapalat" w:hAnsi="GHEA Grapalat"/>
          <w:kern w:val="28"/>
          <w:lang w:val="hy-AM"/>
        </w:rPr>
        <w:t>հուլիս</w:t>
      </w:r>
      <w:r w:rsidR="00CA7EF8" w:rsidRPr="007D2943">
        <w:rPr>
          <w:rFonts w:ascii="GHEA Grapalat" w:hAnsi="GHEA Grapalat"/>
          <w:kern w:val="28"/>
          <w:lang w:val="hy-AM"/>
        </w:rPr>
        <w:t>ի 3-րդ</w:t>
      </w:r>
      <w:r w:rsidR="003F7E9D" w:rsidRPr="007D2943">
        <w:rPr>
          <w:rFonts w:ascii="GHEA Grapalat" w:hAnsi="GHEA Grapalat"/>
          <w:kern w:val="28"/>
          <w:lang w:val="hy-AM"/>
        </w:rPr>
        <w:t xml:space="preserve"> տասնօրյակ</w:t>
      </w:r>
      <w:r w:rsidR="005158A1" w:rsidRPr="007D2943">
        <w:rPr>
          <w:rFonts w:ascii="GHEA Grapalat" w:hAnsi="GHEA Grapalat"/>
          <w:kern w:val="28"/>
          <w:lang w:val="hy-AM"/>
        </w:rPr>
        <w:t>» բառ</w:t>
      </w:r>
      <w:r w:rsidR="007A542E" w:rsidRPr="007D2943">
        <w:rPr>
          <w:rFonts w:ascii="GHEA Grapalat" w:hAnsi="GHEA Grapalat"/>
          <w:kern w:val="28"/>
          <w:lang w:val="hy-AM"/>
        </w:rPr>
        <w:t>եր</w:t>
      </w:r>
      <w:r w:rsidR="005158A1" w:rsidRPr="007D2943">
        <w:rPr>
          <w:rFonts w:ascii="GHEA Grapalat" w:hAnsi="GHEA Grapalat"/>
          <w:kern w:val="28"/>
          <w:lang w:val="hy-AM"/>
        </w:rPr>
        <w:t>ով</w:t>
      </w:r>
      <w:r w:rsidR="008007F9" w:rsidRPr="007D2943">
        <w:rPr>
          <w:rFonts w:ascii="GHEA Grapalat" w:hAnsi="GHEA Grapalat"/>
          <w:kern w:val="28"/>
          <w:lang w:val="hy-AM"/>
        </w:rPr>
        <w:t>:</w:t>
      </w:r>
    </w:p>
    <w:p w14:paraId="01D43439" w14:textId="77777777" w:rsidR="009A4130" w:rsidRPr="009A4130" w:rsidRDefault="009A4130" w:rsidP="007D2943">
      <w:pPr>
        <w:pStyle w:val="ad"/>
        <w:numPr>
          <w:ilvl w:val="0"/>
          <w:numId w:val="24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9A4130">
        <w:rPr>
          <w:rFonts w:ascii="GHEA Grapalat" w:hAnsi="GHEA Grapalat"/>
          <w:kern w:val="28"/>
          <w:lang w:val="af-ZA"/>
        </w:rPr>
        <w:t xml:space="preserve">Սույն որոշումն ուժի մեջ է մտնում օրենքով սահմանված կարգով հրապարակմանը հաջորդող օրվանից: </w:t>
      </w:r>
    </w:p>
    <w:p w14:paraId="14C4705C" w14:textId="77777777" w:rsidR="007D2943" w:rsidRDefault="007D2943" w:rsidP="007D2943">
      <w:pPr>
        <w:pStyle w:val="Storagrutun"/>
      </w:pPr>
    </w:p>
    <w:p w14:paraId="485E7700" w14:textId="77777777" w:rsidR="007D2943" w:rsidRDefault="007D2943" w:rsidP="007D2943">
      <w:pPr>
        <w:pStyle w:val="Storagrutun"/>
      </w:pPr>
    </w:p>
    <w:p w14:paraId="31114266" w14:textId="77777777" w:rsidR="007D2943" w:rsidRDefault="007D2943" w:rsidP="007D2943">
      <w:pPr>
        <w:pStyle w:val="Storagrutun"/>
      </w:pPr>
    </w:p>
    <w:p w14:paraId="7D7F0813" w14:textId="55F17C10" w:rsidR="00CF5C69" w:rsidRPr="007D2943" w:rsidRDefault="007D2943" w:rsidP="007D2943">
      <w:pPr>
        <w:pStyle w:val="Storagrutun"/>
        <w:rPr>
          <w:rFonts w:ascii="GHEA Grapalat" w:hAnsi="GHEA Grapalat"/>
        </w:rPr>
      </w:pPr>
      <w:r w:rsidRPr="007D2943">
        <w:t xml:space="preserve"> </w:t>
      </w:r>
      <w:r w:rsidR="00CF5C69" w:rsidRPr="007D2943">
        <w:rPr>
          <w:rFonts w:ascii="GHEA Grapalat" w:hAnsi="GHEA Grapalat"/>
        </w:rPr>
        <w:t>ՀԱՅԱՍՏԱՆԻ ՀԱՆՐԱՊԵՏՈՒԹՅԱՆ ՀԱՆՐԱՅԻՆ</w:t>
      </w:r>
    </w:p>
    <w:p w14:paraId="0D65C06F" w14:textId="49D3A18E" w:rsidR="00CF5C69" w:rsidRPr="007D2943" w:rsidRDefault="00CF5C69" w:rsidP="007D2943">
      <w:pPr>
        <w:pStyle w:val="Storagrutun1"/>
        <w:tabs>
          <w:tab w:val="clear" w:pos="992"/>
          <w:tab w:val="clear" w:pos="7655"/>
        </w:tabs>
        <w:ind w:firstLine="567"/>
        <w:rPr>
          <w:rFonts w:ascii="GHEA Grapalat" w:hAnsi="GHEA Grapalat"/>
        </w:rPr>
      </w:pPr>
      <w:r w:rsidRPr="007D2943">
        <w:rPr>
          <w:rFonts w:ascii="GHEA Grapalat" w:hAnsi="GHEA Grapalat"/>
        </w:rPr>
        <w:t>ԾԱՌԱՅՈՒԹՅՈՒՆՆԵՐԸ ԿԱՐԳԱՎՈՐՈՂ</w:t>
      </w:r>
    </w:p>
    <w:p w14:paraId="13941BCC" w14:textId="5DF77A11" w:rsidR="00CF5C69" w:rsidRPr="007D2943" w:rsidRDefault="00754B96" w:rsidP="007D2943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</w:rPr>
      </w:pPr>
      <w:r w:rsidRPr="007D2943">
        <w:rPr>
          <w:rFonts w:ascii="GHEA Grapalat" w:hAnsi="GHEA Grapalat"/>
        </w:rPr>
        <w:t xml:space="preserve">ՀԱՆՁՆԱԺՈՂՈՎԻ </w:t>
      </w:r>
      <w:r w:rsidR="00CF5C69" w:rsidRPr="007D2943">
        <w:rPr>
          <w:rFonts w:ascii="GHEA Grapalat" w:hAnsi="GHEA Grapalat"/>
        </w:rPr>
        <w:t>ՆԱԽԱԳԱՀ</w:t>
      </w:r>
      <w:r w:rsidRPr="007D2943">
        <w:rPr>
          <w:rFonts w:ascii="GHEA Grapalat" w:hAnsi="GHEA Grapalat"/>
        </w:rPr>
        <w:t>՝</w:t>
      </w:r>
      <w:r w:rsidR="007D2943" w:rsidRPr="007D2943">
        <w:rPr>
          <w:rFonts w:ascii="GHEA Grapalat" w:hAnsi="GHEA Grapalat"/>
        </w:rPr>
        <w:t xml:space="preserve"> </w:t>
      </w:r>
      <w:r w:rsidR="000F6FA0" w:rsidRPr="007D2943">
        <w:rPr>
          <w:rFonts w:ascii="GHEA Grapalat" w:hAnsi="GHEA Grapalat"/>
        </w:rPr>
        <w:tab/>
      </w:r>
      <w:r w:rsidR="000F6FA0" w:rsidRPr="007D2943">
        <w:rPr>
          <w:rFonts w:ascii="GHEA Grapalat" w:hAnsi="GHEA Grapalat"/>
        </w:rPr>
        <w:tab/>
      </w:r>
      <w:r w:rsidR="007D2943">
        <w:rPr>
          <w:rFonts w:ascii="GHEA Grapalat" w:hAnsi="GHEA Grapalat"/>
        </w:rPr>
        <w:tab/>
      </w:r>
      <w:r w:rsidR="007D2943">
        <w:rPr>
          <w:rFonts w:ascii="GHEA Grapalat" w:hAnsi="GHEA Grapalat"/>
        </w:rPr>
        <w:tab/>
      </w:r>
      <w:r w:rsidR="009A4130" w:rsidRPr="007D2943">
        <w:rPr>
          <w:rFonts w:ascii="GHEA Grapalat" w:hAnsi="GHEA Grapalat"/>
        </w:rPr>
        <w:t xml:space="preserve"> </w:t>
      </w:r>
      <w:r w:rsidR="00434405" w:rsidRPr="007D2943">
        <w:rPr>
          <w:rFonts w:ascii="GHEA Grapalat" w:hAnsi="GHEA Grapalat"/>
        </w:rPr>
        <w:t>Գ</w:t>
      </w:r>
      <w:r w:rsidR="004E60CA" w:rsidRPr="007D2943">
        <w:rPr>
          <w:rFonts w:ascii="GHEA Grapalat" w:hAnsi="GHEA Grapalat"/>
        </w:rPr>
        <w:t xml:space="preserve">. </w:t>
      </w:r>
      <w:r w:rsidR="00434405" w:rsidRPr="007D2943">
        <w:rPr>
          <w:rFonts w:ascii="GHEA Grapalat" w:hAnsi="GHEA Grapalat"/>
        </w:rPr>
        <w:t>ԲԱՂՐԱՄՅԱՆ</w:t>
      </w:r>
    </w:p>
    <w:p w14:paraId="36B1E3D2" w14:textId="77777777" w:rsidR="007D2943" w:rsidRPr="007D2943" w:rsidRDefault="00CF5C69" w:rsidP="00CF5C69">
      <w:pPr>
        <w:pStyle w:val="gam"/>
        <w:rPr>
          <w:rFonts w:ascii="GHEA Grapalat" w:hAnsi="GHEA Grapalat"/>
          <w:szCs w:val="18"/>
          <w:lang w:val="hy-AM"/>
        </w:rPr>
      </w:pPr>
      <w:r w:rsidRPr="007D2943">
        <w:rPr>
          <w:rFonts w:ascii="GHEA Grapalat" w:hAnsi="GHEA Grapalat"/>
          <w:szCs w:val="18"/>
          <w:lang w:val="hy-AM"/>
        </w:rPr>
        <w:tab/>
      </w:r>
    </w:p>
    <w:p w14:paraId="2ED98859" w14:textId="77777777" w:rsidR="007D2943" w:rsidRPr="007D2943" w:rsidRDefault="007D2943" w:rsidP="00CF5C69">
      <w:pPr>
        <w:pStyle w:val="gam"/>
        <w:rPr>
          <w:rFonts w:ascii="GHEA Grapalat" w:hAnsi="GHEA Grapalat"/>
          <w:szCs w:val="18"/>
          <w:lang w:val="hy-AM"/>
        </w:rPr>
      </w:pPr>
    </w:p>
    <w:p w14:paraId="33FB20CD" w14:textId="617DB6C5" w:rsidR="00D63AC8" w:rsidRPr="007D2943" w:rsidRDefault="007D2943" w:rsidP="00CF5C69">
      <w:pPr>
        <w:pStyle w:val="gam"/>
        <w:rPr>
          <w:rFonts w:ascii="GHEA Grapalat" w:hAnsi="GHEA Grapalat"/>
          <w:szCs w:val="18"/>
          <w:lang w:val="hy-AM"/>
        </w:rPr>
      </w:pPr>
      <w:r w:rsidRPr="007D2943">
        <w:rPr>
          <w:rFonts w:ascii="GHEA Grapalat" w:hAnsi="GHEA Grapalat"/>
          <w:szCs w:val="18"/>
          <w:lang w:val="hy-AM"/>
        </w:rPr>
        <w:t xml:space="preserve"> </w:t>
      </w:r>
    </w:p>
    <w:p w14:paraId="289C73F5" w14:textId="5456F66B" w:rsidR="007D2943" w:rsidRPr="007D2943" w:rsidRDefault="007D2943" w:rsidP="007D2943">
      <w:pPr>
        <w:pStyle w:val="gam"/>
        <w:spacing w:line="240" w:lineRule="auto"/>
        <w:rPr>
          <w:rFonts w:ascii="GHEA Grapalat" w:hAnsi="GHEA Grapalat"/>
          <w:sz w:val="20"/>
          <w:szCs w:val="18"/>
        </w:rPr>
      </w:pPr>
      <w:r w:rsidRPr="007D2943">
        <w:rPr>
          <w:rFonts w:ascii="GHEA Grapalat" w:hAnsi="GHEA Grapalat"/>
          <w:sz w:val="20"/>
          <w:szCs w:val="18"/>
        </w:rPr>
        <w:t xml:space="preserve"> </w:t>
      </w:r>
      <w:r w:rsidRPr="007D2943">
        <w:rPr>
          <w:rFonts w:ascii="GHEA Grapalat" w:hAnsi="GHEA Grapalat"/>
          <w:sz w:val="20"/>
          <w:szCs w:val="18"/>
        </w:rPr>
        <w:t>ք. Երևան</w:t>
      </w:r>
    </w:p>
    <w:p w14:paraId="58364412" w14:textId="1A695513" w:rsidR="00967E2D" w:rsidRPr="007D2943" w:rsidRDefault="007D2943" w:rsidP="007D2943">
      <w:pPr>
        <w:pStyle w:val="gam"/>
        <w:spacing w:line="240" w:lineRule="auto"/>
        <w:rPr>
          <w:rFonts w:ascii="GHEA Grapalat" w:hAnsi="GHEA Grapalat"/>
          <w:szCs w:val="18"/>
          <w:lang w:val="hy-AM"/>
        </w:rPr>
      </w:pPr>
      <w:r w:rsidRPr="007D2943">
        <w:rPr>
          <w:rFonts w:ascii="GHEA Grapalat" w:hAnsi="GHEA Grapalat"/>
          <w:sz w:val="20"/>
          <w:lang w:val="en-US"/>
        </w:rPr>
        <w:t xml:space="preserve"> </w:t>
      </w:r>
      <w:r w:rsidRPr="007D2943">
        <w:rPr>
          <w:rFonts w:ascii="GHEA Grapalat" w:hAnsi="GHEA Grapalat"/>
          <w:sz w:val="20"/>
          <w:lang w:val="en-US"/>
        </w:rPr>
        <w:t xml:space="preserve">27 </w:t>
      </w:r>
      <w:r w:rsidRPr="007D2943">
        <w:rPr>
          <w:rFonts w:ascii="GHEA Grapalat" w:hAnsi="GHEA Grapalat"/>
          <w:sz w:val="20"/>
          <w:lang w:val="hy-AM"/>
        </w:rPr>
        <w:t>ապրիլի</w:t>
      </w:r>
      <w:r w:rsidRPr="007D2943">
        <w:rPr>
          <w:rFonts w:ascii="GHEA Grapalat" w:hAnsi="GHEA Grapalat"/>
          <w:sz w:val="20"/>
          <w:lang w:val="en-US"/>
        </w:rPr>
        <w:t xml:space="preserve"> </w:t>
      </w:r>
      <w:r w:rsidRPr="007D2943">
        <w:rPr>
          <w:rFonts w:ascii="GHEA Grapalat" w:hAnsi="GHEA Grapalat"/>
          <w:sz w:val="20"/>
        </w:rPr>
        <w:t>202</w:t>
      </w:r>
      <w:r w:rsidRPr="007D2943">
        <w:rPr>
          <w:rFonts w:ascii="GHEA Grapalat" w:hAnsi="GHEA Grapalat"/>
          <w:sz w:val="20"/>
          <w:lang w:val="hy-AM"/>
        </w:rPr>
        <w:t>2</w:t>
      </w:r>
      <w:r w:rsidRPr="007D2943">
        <w:rPr>
          <w:rFonts w:ascii="GHEA Grapalat" w:hAnsi="GHEA Grapalat"/>
          <w:sz w:val="20"/>
        </w:rPr>
        <w:t>թ.</w:t>
      </w:r>
    </w:p>
    <w:sectPr w:rsidR="00967E2D" w:rsidRPr="007D2943" w:rsidSect="007D2943">
      <w:headerReference w:type="even" r:id="rId10"/>
      <w:footerReference w:type="even" r:id="rId11"/>
      <w:footerReference w:type="default" r:id="rId12"/>
      <w:pgSz w:w="11906" w:h="16838" w:code="9"/>
      <w:pgMar w:top="426" w:right="851" w:bottom="426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CD5E" w14:textId="77777777" w:rsidR="0031005A" w:rsidRDefault="0031005A">
      <w:r>
        <w:separator/>
      </w:r>
    </w:p>
  </w:endnote>
  <w:endnote w:type="continuationSeparator" w:id="0">
    <w:p w14:paraId="447C5221" w14:textId="77777777" w:rsidR="0031005A" w:rsidRDefault="003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4893" w14:textId="77777777" w:rsidR="00064C2B" w:rsidRDefault="001E3B91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4C2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D228F0" w14:textId="77777777" w:rsidR="00064C2B" w:rsidRDefault="00064C2B" w:rsidP="004C38F3">
    <w:pPr>
      <w:pStyle w:val="a4"/>
      <w:ind w:right="360"/>
    </w:pPr>
  </w:p>
  <w:p w14:paraId="69794AA3" w14:textId="77777777" w:rsidR="00064C2B" w:rsidRDefault="00064C2B"/>
  <w:p w14:paraId="6D314C0B" w14:textId="77777777" w:rsidR="00064C2B" w:rsidRDefault="00064C2B"/>
  <w:p w14:paraId="173F335E" w14:textId="77777777" w:rsidR="00064C2B" w:rsidRDefault="00064C2B"/>
  <w:p w14:paraId="6EA249E1" w14:textId="77777777" w:rsidR="00064C2B" w:rsidRDefault="00064C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C058" w14:textId="77777777" w:rsidR="00064C2B" w:rsidRDefault="00064C2B" w:rsidP="004C38F3">
    <w:pPr>
      <w:pStyle w:val="a4"/>
      <w:ind w:right="360"/>
    </w:pPr>
  </w:p>
  <w:p w14:paraId="19619C7B" w14:textId="77777777" w:rsidR="00064C2B" w:rsidRDefault="00064C2B"/>
  <w:p w14:paraId="50BCCA1D" w14:textId="77777777" w:rsidR="00064C2B" w:rsidRDefault="00064C2B"/>
  <w:p w14:paraId="75A2938C" w14:textId="77777777" w:rsidR="00064C2B" w:rsidRDefault="00064C2B"/>
  <w:p w14:paraId="790359F7" w14:textId="77777777" w:rsidR="00064C2B" w:rsidRDefault="00064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EFE5" w14:textId="77777777" w:rsidR="0031005A" w:rsidRDefault="0031005A">
      <w:r>
        <w:separator/>
      </w:r>
    </w:p>
  </w:footnote>
  <w:footnote w:type="continuationSeparator" w:id="0">
    <w:p w14:paraId="4F19F893" w14:textId="77777777" w:rsidR="0031005A" w:rsidRDefault="0031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60AE" w14:textId="77777777" w:rsidR="00064C2B" w:rsidRDefault="00064C2B"/>
  <w:p w14:paraId="57A7A44A" w14:textId="77777777" w:rsidR="00064C2B" w:rsidRDefault="00064C2B"/>
  <w:p w14:paraId="555683BF" w14:textId="77777777" w:rsidR="00064C2B" w:rsidRDefault="00064C2B"/>
  <w:p w14:paraId="7309208F" w14:textId="77777777" w:rsidR="00064C2B" w:rsidRDefault="00064C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49"/>
    <w:multiLevelType w:val="hybridMultilevel"/>
    <w:tmpl w:val="EF10E76E"/>
    <w:lvl w:ilvl="0" w:tplc="D46012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4315F"/>
    <w:multiLevelType w:val="hybridMultilevel"/>
    <w:tmpl w:val="FC0E46A4"/>
    <w:lvl w:ilvl="0" w:tplc="25AC97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C55228"/>
    <w:multiLevelType w:val="hybridMultilevel"/>
    <w:tmpl w:val="41105316"/>
    <w:lvl w:ilvl="0" w:tplc="02E8E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F66D5"/>
    <w:multiLevelType w:val="hybridMultilevel"/>
    <w:tmpl w:val="3490047E"/>
    <w:lvl w:ilvl="0" w:tplc="0419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20" w:hanging="360"/>
      </w:pPr>
    </w:lvl>
    <w:lvl w:ilvl="2" w:tplc="042B001B" w:tentative="1">
      <w:start w:val="1"/>
      <w:numFmt w:val="lowerRoman"/>
      <w:lvlText w:val="%3."/>
      <w:lvlJc w:val="right"/>
      <w:pPr>
        <w:ind w:left="2040" w:hanging="180"/>
      </w:pPr>
    </w:lvl>
    <w:lvl w:ilvl="3" w:tplc="042B000F" w:tentative="1">
      <w:start w:val="1"/>
      <w:numFmt w:val="decimal"/>
      <w:lvlText w:val="%4."/>
      <w:lvlJc w:val="left"/>
      <w:pPr>
        <w:ind w:left="2760" w:hanging="360"/>
      </w:pPr>
    </w:lvl>
    <w:lvl w:ilvl="4" w:tplc="042B0019" w:tentative="1">
      <w:start w:val="1"/>
      <w:numFmt w:val="lowerLetter"/>
      <w:lvlText w:val="%5."/>
      <w:lvlJc w:val="left"/>
      <w:pPr>
        <w:ind w:left="3480" w:hanging="360"/>
      </w:pPr>
    </w:lvl>
    <w:lvl w:ilvl="5" w:tplc="042B001B" w:tentative="1">
      <w:start w:val="1"/>
      <w:numFmt w:val="lowerRoman"/>
      <w:lvlText w:val="%6."/>
      <w:lvlJc w:val="right"/>
      <w:pPr>
        <w:ind w:left="4200" w:hanging="180"/>
      </w:pPr>
    </w:lvl>
    <w:lvl w:ilvl="6" w:tplc="042B000F" w:tentative="1">
      <w:start w:val="1"/>
      <w:numFmt w:val="decimal"/>
      <w:lvlText w:val="%7."/>
      <w:lvlJc w:val="left"/>
      <w:pPr>
        <w:ind w:left="4920" w:hanging="360"/>
      </w:pPr>
    </w:lvl>
    <w:lvl w:ilvl="7" w:tplc="042B0019" w:tentative="1">
      <w:start w:val="1"/>
      <w:numFmt w:val="lowerLetter"/>
      <w:lvlText w:val="%8."/>
      <w:lvlJc w:val="left"/>
      <w:pPr>
        <w:ind w:left="5640" w:hanging="360"/>
      </w:pPr>
    </w:lvl>
    <w:lvl w:ilvl="8" w:tplc="042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1C4754A"/>
    <w:multiLevelType w:val="hybridMultilevel"/>
    <w:tmpl w:val="C986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7F17"/>
    <w:multiLevelType w:val="multilevel"/>
    <w:tmpl w:val="3D44C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07456B5"/>
    <w:multiLevelType w:val="hybridMultilevel"/>
    <w:tmpl w:val="7122C7E2"/>
    <w:lvl w:ilvl="0" w:tplc="AFCEE8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92F13"/>
    <w:multiLevelType w:val="hybridMultilevel"/>
    <w:tmpl w:val="F7340DD6"/>
    <w:lvl w:ilvl="0" w:tplc="02E8E9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8051D4"/>
    <w:multiLevelType w:val="hybridMultilevel"/>
    <w:tmpl w:val="85F20AFA"/>
    <w:lvl w:ilvl="0" w:tplc="D046A4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84E1E"/>
    <w:multiLevelType w:val="hybridMultilevel"/>
    <w:tmpl w:val="2BC47B8A"/>
    <w:lvl w:ilvl="0" w:tplc="D38656FE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Sylfaen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D7B92"/>
    <w:multiLevelType w:val="multilevel"/>
    <w:tmpl w:val="D1D681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C6920E6"/>
    <w:multiLevelType w:val="hybridMultilevel"/>
    <w:tmpl w:val="E40A1394"/>
    <w:lvl w:ilvl="0" w:tplc="330A7766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A52CCA"/>
    <w:multiLevelType w:val="hybridMultilevel"/>
    <w:tmpl w:val="FAC268FC"/>
    <w:lvl w:ilvl="0" w:tplc="15862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8"/>
  </w:num>
  <w:num w:numId="18">
    <w:abstractNumId w:val="3"/>
  </w:num>
  <w:num w:numId="19">
    <w:abstractNumId w:val="0"/>
  </w:num>
  <w:num w:numId="20">
    <w:abstractNumId w:val="16"/>
  </w:num>
  <w:num w:numId="21">
    <w:abstractNumId w:val="12"/>
  </w:num>
  <w:num w:numId="22">
    <w:abstractNumId w:val="11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5D1"/>
    <w:rsid w:val="000019C9"/>
    <w:rsid w:val="000033BD"/>
    <w:rsid w:val="00004302"/>
    <w:rsid w:val="00004B8F"/>
    <w:rsid w:val="00004EE1"/>
    <w:rsid w:val="0000563F"/>
    <w:rsid w:val="0001031B"/>
    <w:rsid w:val="00010A96"/>
    <w:rsid w:val="00010ECE"/>
    <w:rsid w:val="00013865"/>
    <w:rsid w:val="00014CCB"/>
    <w:rsid w:val="0002006C"/>
    <w:rsid w:val="000210A7"/>
    <w:rsid w:val="0002202D"/>
    <w:rsid w:val="00023157"/>
    <w:rsid w:val="00024BB1"/>
    <w:rsid w:val="000253EB"/>
    <w:rsid w:val="00025E40"/>
    <w:rsid w:val="00027E20"/>
    <w:rsid w:val="000316C4"/>
    <w:rsid w:val="0003247D"/>
    <w:rsid w:val="0003424D"/>
    <w:rsid w:val="00034E4A"/>
    <w:rsid w:val="0003556D"/>
    <w:rsid w:val="00037C5E"/>
    <w:rsid w:val="00041842"/>
    <w:rsid w:val="00041D9C"/>
    <w:rsid w:val="000449A0"/>
    <w:rsid w:val="00044DDC"/>
    <w:rsid w:val="00046CFD"/>
    <w:rsid w:val="00046EC7"/>
    <w:rsid w:val="00047658"/>
    <w:rsid w:val="000502A4"/>
    <w:rsid w:val="000505FC"/>
    <w:rsid w:val="00050EB0"/>
    <w:rsid w:val="000515A5"/>
    <w:rsid w:val="00051ED2"/>
    <w:rsid w:val="000528FC"/>
    <w:rsid w:val="00053BED"/>
    <w:rsid w:val="00057A4F"/>
    <w:rsid w:val="00057CBA"/>
    <w:rsid w:val="00057F14"/>
    <w:rsid w:val="00060D76"/>
    <w:rsid w:val="000629C1"/>
    <w:rsid w:val="00064C2B"/>
    <w:rsid w:val="00067422"/>
    <w:rsid w:val="00067A23"/>
    <w:rsid w:val="0007071C"/>
    <w:rsid w:val="0007150B"/>
    <w:rsid w:val="00071618"/>
    <w:rsid w:val="00071AA7"/>
    <w:rsid w:val="000744E5"/>
    <w:rsid w:val="00077CB5"/>
    <w:rsid w:val="00087F9F"/>
    <w:rsid w:val="00090D91"/>
    <w:rsid w:val="000916F4"/>
    <w:rsid w:val="0009215C"/>
    <w:rsid w:val="0009465D"/>
    <w:rsid w:val="00094CF5"/>
    <w:rsid w:val="000A0AED"/>
    <w:rsid w:val="000A16FB"/>
    <w:rsid w:val="000A1797"/>
    <w:rsid w:val="000A1A09"/>
    <w:rsid w:val="000A2E52"/>
    <w:rsid w:val="000A3BA1"/>
    <w:rsid w:val="000A47F5"/>
    <w:rsid w:val="000A4F7F"/>
    <w:rsid w:val="000B071E"/>
    <w:rsid w:val="000B2068"/>
    <w:rsid w:val="000B3912"/>
    <w:rsid w:val="000B4D99"/>
    <w:rsid w:val="000B5812"/>
    <w:rsid w:val="000C443A"/>
    <w:rsid w:val="000C521F"/>
    <w:rsid w:val="000C6DB1"/>
    <w:rsid w:val="000C6DF4"/>
    <w:rsid w:val="000D16FE"/>
    <w:rsid w:val="000D4E5A"/>
    <w:rsid w:val="000D6164"/>
    <w:rsid w:val="000D6ECF"/>
    <w:rsid w:val="000E042D"/>
    <w:rsid w:val="000E0458"/>
    <w:rsid w:val="000E06BF"/>
    <w:rsid w:val="000E0C20"/>
    <w:rsid w:val="000E16D3"/>
    <w:rsid w:val="000E3C93"/>
    <w:rsid w:val="000E77EE"/>
    <w:rsid w:val="000F1490"/>
    <w:rsid w:val="000F1FC8"/>
    <w:rsid w:val="000F5240"/>
    <w:rsid w:val="000F6FA0"/>
    <w:rsid w:val="000F7F50"/>
    <w:rsid w:val="00104585"/>
    <w:rsid w:val="00105554"/>
    <w:rsid w:val="00105E83"/>
    <w:rsid w:val="00106F43"/>
    <w:rsid w:val="00107246"/>
    <w:rsid w:val="001106C7"/>
    <w:rsid w:val="00113640"/>
    <w:rsid w:val="00115FFF"/>
    <w:rsid w:val="0012025B"/>
    <w:rsid w:val="00120CF7"/>
    <w:rsid w:val="00120E58"/>
    <w:rsid w:val="00120F87"/>
    <w:rsid w:val="00122994"/>
    <w:rsid w:val="0012378D"/>
    <w:rsid w:val="0012485E"/>
    <w:rsid w:val="001264DB"/>
    <w:rsid w:val="00127669"/>
    <w:rsid w:val="00130B32"/>
    <w:rsid w:val="00131483"/>
    <w:rsid w:val="00131E9E"/>
    <w:rsid w:val="00133F2F"/>
    <w:rsid w:val="00134848"/>
    <w:rsid w:val="00136B49"/>
    <w:rsid w:val="001377F0"/>
    <w:rsid w:val="001409A7"/>
    <w:rsid w:val="00143D5C"/>
    <w:rsid w:val="00145C79"/>
    <w:rsid w:val="001465EE"/>
    <w:rsid w:val="00146E0B"/>
    <w:rsid w:val="00150234"/>
    <w:rsid w:val="001504EF"/>
    <w:rsid w:val="001515AE"/>
    <w:rsid w:val="00151735"/>
    <w:rsid w:val="00153AEC"/>
    <w:rsid w:val="00154BFF"/>
    <w:rsid w:val="00154D08"/>
    <w:rsid w:val="00155B93"/>
    <w:rsid w:val="00162598"/>
    <w:rsid w:val="001658A9"/>
    <w:rsid w:val="00165CBE"/>
    <w:rsid w:val="00166F54"/>
    <w:rsid w:val="00167794"/>
    <w:rsid w:val="001703AA"/>
    <w:rsid w:val="001705D3"/>
    <w:rsid w:val="0017135E"/>
    <w:rsid w:val="001725B9"/>
    <w:rsid w:val="00175FC2"/>
    <w:rsid w:val="0017634B"/>
    <w:rsid w:val="001765BA"/>
    <w:rsid w:val="00177D42"/>
    <w:rsid w:val="001810E9"/>
    <w:rsid w:val="001824BA"/>
    <w:rsid w:val="00182A86"/>
    <w:rsid w:val="00182AA4"/>
    <w:rsid w:val="00182C44"/>
    <w:rsid w:val="00183F90"/>
    <w:rsid w:val="0018514E"/>
    <w:rsid w:val="0018571F"/>
    <w:rsid w:val="0019101C"/>
    <w:rsid w:val="00195EA6"/>
    <w:rsid w:val="00197512"/>
    <w:rsid w:val="001A11D2"/>
    <w:rsid w:val="001A1B06"/>
    <w:rsid w:val="001A2636"/>
    <w:rsid w:val="001A3D0B"/>
    <w:rsid w:val="001A493D"/>
    <w:rsid w:val="001A63AB"/>
    <w:rsid w:val="001A6903"/>
    <w:rsid w:val="001A6C4A"/>
    <w:rsid w:val="001A6CB5"/>
    <w:rsid w:val="001A6D97"/>
    <w:rsid w:val="001A6E0F"/>
    <w:rsid w:val="001A7A44"/>
    <w:rsid w:val="001A7A87"/>
    <w:rsid w:val="001B04B1"/>
    <w:rsid w:val="001B0E57"/>
    <w:rsid w:val="001B10B9"/>
    <w:rsid w:val="001B1A96"/>
    <w:rsid w:val="001B4C0A"/>
    <w:rsid w:val="001B566C"/>
    <w:rsid w:val="001B5924"/>
    <w:rsid w:val="001B616C"/>
    <w:rsid w:val="001B6824"/>
    <w:rsid w:val="001C2E75"/>
    <w:rsid w:val="001C3014"/>
    <w:rsid w:val="001C5940"/>
    <w:rsid w:val="001D0108"/>
    <w:rsid w:val="001D0F2D"/>
    <w:rsid w:val="001D2F85"/>
    <w:rsid w:val="001D405E"/>
    <w:rsid w:val="001D47C9"/>
    <w:rsid w:val="001D498C"/>
    <w:rsid w:val="001D67AC"/>
    <w:rsid w:val="001E0E2E"/>
    <w:rsid w:val="001E0ECC"/>
    <w:rsid w:val="001E170C"/>
    <w:rsid w:val="001E1A5E"/>
    <w:rsid w:val="001E3B91"/>
    <w:rsid w:val="001E5313"/>
    <w:rsid w:val="001E6796"/>
    <w:rsid w:val="001E6E6A"/>
    <w:rsid w:val="001E71E8"/>
    <w:rsid w:val="001F02C0"/>
    <w:rsid w:val="001F0492"/>
    <w:rsid w:val="001F3758"/>
    <w:rsid w:val="001F3829"/>
    <w:rsid w:val="001F3B4D"/>
    <w:rsid w:val="001F425A"/>
    <w:rsid w:val="001F681E"/>
    <w:rsid w:val="001F72F9"/>
    <w:rsid w:val="00202891"/>
    <w:rsid w:val="00205F7E"/>
    <w:rsid w:val="002071C0"/>
    <w:rsid w:val="002102C2"/>
    <w:rsid w:val="00211345"/>
    <w:rsid w:val="00212F94"/>
    <w:rsid w:val="002132F7"/>
    <w:rsid w:val="0021389B"/>
    <w:rsid w:val="00214E29"/>
    <w:rsid w:val="002153A1"/>
    <w:rsid w:val="00215AE5"/>
    <w:rsid w:val="00215E46"/>
    <w:rsid w:val="00216478"/>
    <w:rsid w:val="00217FA8"/>
    <w:rsid w:val="00222AD3"/>
    <w:rsid w:val="0022560D"/>
    <w:rsid w:val="002275DA"/>
    <w:rsid w:val="00232746"/>
    <w:rsid w:val="002332E3"/>
    <w:rsid w:val="00233704"/>
    <w:rsid w:val="002343EE"/>
    <w:rsid w:val="00235B0A"/>
    <w:rsid w:val="002437C0"/>
    <w:rsid w:val="002453CB"/>
    <w:rsid w:val="002458CC"/>
    <w:rsid w:val="00245D3E"/>
    <w:rsid w:val="00251439"/>
    <w:rsid w:val="00251AF2"/>
    <w:rsid w:val="00252023"/>
    <w:rsid w:val="002562FE"/>
    <w:rsid w:val="002609CC"/>
    <w:rsid w:val="00261260"/>
    <w:rsid w:val="0026275D"/>
    <w:rsid w:val="0026278A"/>
    <w:rsid w:val="002627F5"/>
    <w:rsid w:val="00263105"/>
    <w:rsid w:val="002649C1"/>
    <w:rsid w:val="00264D4C"/>
    <w:rsid w:val="00266AC2"/>
    <w:rsid w:val="0026743F"/>
    <w:rsid w:val="00267743"/>
    <w:rsid w:val="00270247"/>
    <w:rsid w:val="002720E7"/>
    <w:rsid w:val="00272683"/>
    <w:rsid w:val="002727FF"/>
    <w:rsid w:val="0027430E"/>
    <w:rsid w:val="00276D36"/>
    <w:rsid w:val="00277042"/>
    <w:rsid w:val="002777D7"/>
    <w:rsid w:val="002777DF"/>
    <w:rsid w:val="00277943"/>
    <w:rsid w:val="00282C05"/>
    <w:rsid w:val="00283424"/>
    <w:rsid w:val="0028392B"/>
    <w:rsid w:val="0028408E"/>
    <w:rsid w:val="0028465A"/>
    <w:rsid w:val="00284DCE"/>
    <w:rsid w:val="002855B7"/>
    <w:rsid w:val="00286A6C"/>
    <w:rsid w:val="00286FEE"/>
    <w:rsid w:val="00290659"/>
    <w:rsid w:val="00290C6C"/>
    <w:rsid w:val="00292457"/>
    <w:rsid w:val="0029696A"/>
    <w:rsid w:val="0029742C"/>
    <w:rsid w:val="00297D54"/>
    <w:rsid w:val="002A0A59"/>
    <w:rsid w:val="002A13B6"/>
    <w:rsid w:val="002A2763"/>
    <w:rsid w:val="002A3939"/>
    <w:rsid w:val="002A3A74"/>
    <w:rsid w:val="002A55ED"/>
    <w:rsid w:val="002B0DEA"/>
    <w:rsid w:val="002B4892"/>
    <w:rsid w:val="002B4E7A"/>
    <w:rsid w:val="002B4FD2"/>
    <w:rsid w:val="002B76BF"/>
    <w:rsid w:val="002C2C20"/>
    <w:rsid w:val="002C439B"/>
    <w:rsid w:val="002C4FF5"/>
    <w:rsid w:val="002C5FA4"/>
    <w:rsid w:val="002C7D79"/>
    <w:rsid w:val="002D08B3"/>
    <w:rsid w:val="002D23E0"/>
    <w:rsid w:val="002D2FBA"/>
    <w:rsid w:val="002D349B"/>
    <w:rsid w:val="002D34E5"/>
    <w:rsid w:val="002D35F6"/>
    <w:rsid w:val="002D5CB3"/>
    <w:rsid w:val="002D70D7"/>
    <w:rsid w:val="002D753F"/>
    <w:rsid w:val="002E0E27"/>
    <w:rsid w:val="002E1664"/>
    <w:rsid w:val="002E4C7E"/>
    <w:rsid w:val="002E5D48"/>
    <w:rsid w:val="002E771D"/>
    <w:rsid w:val="002E79B6"/>
    <w:rsid w:val="002F117F"/>
    <w:rsid w:val="002F7499"/>
    <w:rsid w:val="002F750F"/>
    <w:rsid w:val="00302777"/>
    <w:rsid w:val="003054B5"/>
    <w:rsid w:val="0030560C"/>
    <w:rsid w:val="0031005A"/>
    <w:rsid w:val="00310111"/>
    <w:rsid w:val="00310234"/>
    <w:rsid w:val="00312360"/>
    <w:rsid w:val="003124C1"/>
    <w:rsid w:val="00314C95"/>
    <w:rsid w:val="00316D65"/>
    <w:rsid w:val="003213A6"/>
    <w:rsid w:val="00323DCC"/>
    <w:rsid w:val="003257C4"/>
    <w:rsid w:val="00330A5E"/>
    <w:rsid w:val="00334804"/>
    <w:rsid w:val="003348BF"/>
    <w:rsid w:val="00335580"/>
    <w:rsid w:val="00337274"/>
    <w:rsid w:val="00337276"/>
    <w:rsid w:val="003402B2"/>
    <w:rsid w:val="003428F0"/>
    <w:rsid w:val="00342F5D"/>
    <w:rsid w:val="00346526"/>
    <w:rsid w:val="00347450"/>
    <w:rsid w:val="0035005E"/>
    <w:rsid w:val="00350F24"/>
    <w:rsid w:val="003532D7"/>
    <w:rsid w:val="003560F4"/>
    <w:rsid w:val="003569C3"/>
    <w:rsid w:val="00356EE2"/>
    <w:rsid w:val="0035756B"/>
    <w:rsid w:val="003576D2"/>
    <w:rsid w:val="003606F3"/>
    <w:rsid w:val="003609AD"/>
    <w:rsid w:val="00360DD3"/>
    <w:rsid w:val="00360ED1"/>
    <w:rsid w:val="00361672"/>
    <w:rsid w:val="00362E69"/>
    <w:rsid w:val="0037152A"/>
    <w:rsid w:val="00372184"/>
    <w:rsid w:val="00372326"/>
    <w:rsid w:val="00376A78"/>
    <w:rsid w:val="00381025"/>
    <w:rsid w:val="00381E51"/>
    <w:rsid w:val="00382F69"/>
    <w:rsid w:val="00383822"/>
    <w:rsid w:val="00383E26"/>
    <w:rsid w:val="00383F10"/>
    <w:rsid w:val="00383F84"/>
    <w:rsid w:val="00384716"/>
    <w:rsid w:val="0038676B"/>
    <w:rsid w:val="0039024D"/>
    <w:rsid w:val="0039168F"/>
    <w:rsid w:val="003A08AE"/>
    <w:rsid w:val="003A1A4B"/>
    <w:rsid w:val="003A3091"/>
    <w:rsid w:val="003B0939"/>
    <w:rsid w:val="003B0C13"/>
    <w:rsid w:val="003B2A5A"/>
    <w:rsid w:val="003B45FA"/>
    <w:rsid w:val="003B5A93"/>
    <w:rsid w:val="003B5B83"/>
    <w:rsid w:val="003B655A"/>
    <w:rsid w:val="003B7394"/>
    <w:rsid w:val="003C0595"/>
    <w:rsid w:val="003C19BE"/>
    <w:rsid w:val="003C1D36"/>
    <w:rsid w:val="003C2150"/>
    <w:rsid w:val="003C2D11"/>
    <w:rsid w:val="003C7454"/>
    <w:rsid w:val="003C7BCA"/>
    <w:rsid w:val="003D1DD6"/>
    <w:rsid w:val="003D25C5"/>
    <w:rsid w:val="003D2C3B"/>
    <w:rsid w:val="003D5BE8"/>
    <w:rsid w:val="003D6734"/>
    <w:rsid w:val="003D6BB0"/>
    <w:rsid w:val="003E2898"/>
    <w:rsid w:val="003E2F28"/>
    <w:rsid w:val="003E478C"/>
    <w:rsid w:val="003E4BAD"/>
    <w:rsid w:val="003E575F"/>
    <w:rsid w:val="003E5BCA"/>
    <w:rsid w:val="003E7251"/>
    <w:rsid w:val="003F0A96"/>
    <w:rsid w:val="003F12A7"/>
    <w:rsid w:val="003F288C"/>
    <w:rsid w:val="003F2AB7"/>
    <w:rsid w:val="003F4AB8"/>
    <w:rsid w:val="003F7E9D"/>
    <w:rsid w:val="00400EB0"/>
    <w:rsid w:val="004012F7"/>
    <w:rsid w:val="004037AC"/>
    <w:rsid w:val="004055FD"/>
    <w:rsid w:val="00410DF7"/>
    <w:rsid w:val="00412046"/>
    <w:rsid w:val="0041413F"/>
    <w:rsid w:val="00420BA3"/>
    <w:rsid w:val="00422601"/>
    <w:rsid w:val="00422EA1"/>
    <w:rsid w:val="00423936"/>
    <w:rsid w:val="0042764F"/>
    <w:rsid w:val="00427CC4"/>
    <w:rsid w:val="00431036"/>
    <w:rsid w:val="00431E48"/>
    <w:rsid w:val="00433A7F"/>
    <w:rsid w:val="00434405"/>
    <w:rsid w:val="004348F7"/>
    <w:rsid w:val="0043626E"/>
    <w:rsid w:val="004406AF"/>
    <w:rsid w:val="00440FC2"/>
    <w:rsid w:val="0044150A"/>
    <w:rsid w:val="0044273A"/>
    <w:rsid w:val="00443958"/>
    <w:rsid w:val="00443F10"/>
    <w:rsid w:val="00444284"/>
    <w:rsid w:val="00447812"/>
    <w:rsid w:val="00447DA4"/>
    <w:rsid w:val="004517CE"/>
    <w:rsid w:val="004518E3"/>
    <w:rsid w:val="00451C2A"/>
    <w:rsid w:val="00451D03"/>
    <w:rsid w:val="004540DE"/>
    <w:rsid w:val="00454A57"/>
    <w:rsid w:val="00455ABD"/>
    <w:rsid w:val="004574A7"/>
    <w:rsid w:val="004625FE"/>
    <w:rsid w:val="00462A9B"/>
    <w:rsid w:val="00462E6E"/>
    <w:rsid w:val="00463BEB"/>
    <w:rsid w:val="0046585F"/>
    <w:rsid w:val="0046699C"/>
    <w:rsid w:val="00470A81"/>
    <w:rsid w:val="004723F9"/>
    <w:rsid w:val="00472EE6"/>
    <w:rsid w:val="00472FD5"/>
    <w:rsid w:val="00474CB9"/>
    <w:rsid w:val="004758FB"/>
    <w:rsid w:val="00476096"/>
    <w:rsid w:val="00476720"/>
    <w:rsid w:val="004836F7"/>
    <w:rsid w:val="004841F3"/>
    <w:rsid w:val="0048695B"/>
    <w:rsid w:val="004873FD"/>
    <w:rsid w:val="00487700"/>
    <w:rsid w:val="0049026B"/>
    <w:rsid w:val="00490E0D"/>
    <w:rsid w:val="0049335D"/>
    <w:rsid w:val="00493705"/>
    <w:rsid w:val="004937E9"/>
    <w:rsid w:val="00496809"/>
    <w:rsid w:val="004971D2"/>
    <w:rsid w:val="004A0251"/>
    <w:rsid w:val="004A0C86"/>
    <w:rsid w:val="004A1695"/>
    <w:rsid w:val="004A5FD9"/>
    <w:rsid w:val="004B01EC"/>
    <w:rsid w:val="004B0848"/>
    <w:rsid w:val="004B09AC"/>
    <w:rsid w:val="004B1AB2"/>
    <w:rsid w:val="004B268F"/>
    <w:rsid w:val="004B30DB"/>
    <w:rsid w:val="004B334D"/>
    <w:rsid w:val="004B343F"/>
    <w:rsid w:val="004B5855"/>
    <w:rsid w:val="004B6145"/>
    <w:rsid w:val="004B772B"/>
    <w:rsid w:val="004B7A01"/>
    <w:rsid w:val="004B7FDC"/>
    <w:rsid w:val="004C03E9"/>
    <w:rsid w:val="004C1D1F"/>
    <w:rsid w:val="004C3439"/>
    <w:rsid w:val="004C38F3"/>
    <w:rsid w:val="004C67DF"/>
    <w:rsid w:val="004D14DF"/>
    <w:rsid w:val="004D5590"/>
    <w:rsid w:val="004D6E88"/>
    <w:rsid w:val="004E132B"/>
    <w:rsid w:val="004E3E5B"/>
    <w:rsid w:val="004E60CA"/>
    <w:rsid w:val="004E65E4"/>
    <w:rsid w:val="004E6842"/>
    <w:rsid w:val="004E7153"/>
    <w:rsid w:val="004F0501"/>
    <w:rsid w:val="004F0DA4"/>
    <w:rsid w:val="004F1F05"/>
    <w:rsid w:val="004F505F"/>
    <w:rsid w:val="004F54E1"/>
    <w:rsid w:val="005022E2"/>
    <w:rsid w:val="00502465"/>
    <w:rsid w:val="00504A6B"/>
    <w:rsid w:val="00505036"/>
    <w:rsid w:val="00506745"/>
    <w:rsid w:val="00510F65"/>
    <w:rsid w:val="00512C3F"/>
    <w:rsid w:val="005158A1"/>
    <w:rsid w:val="005159B8"/>
    <w:rsid w:val="0051636C"/>
    <w:rsid w:val="00517607"/>
    <w:rsid w:val="00522481"/>
    <w:rsid w:val="0052346A"/>
    <w:rsid w:val="00523E9B"/>
    <w:rsid w:val="0052421C"/>
    <w:rsid w:val="00524C0A"/>
    <w:rsid w:val="00525198"/>
    <w:rsid w:val="00526DD2"/>
    <w:rsid w:val="00527DE7"/>
    <w:rsid w:val="00530C44"/>
    <w:rsid w:val="00530F7C"/>
    <w:rsid w:val="0053286E"/>
    <w:rsid w:val="005375C2"/>
    <w:rsid w:val="00540042"/>
    <w:rsid w:val="005412FB"/>
    <w:rsid w:val="005429C8"/>
    <w:rsid w:val="0054397C"/>
    <w:rsid w:val="005441D3"/>
    <w:rsid w:val="0054445B"/>
    <w:rsid w:val="00547FB9"/>
    <w:rsid w:val="00550B97"/>
    <w:rsid w:val="00550CCA"/>
    <w:rsid w:val="00551043"/>
    <w:rsid w:val="005519ED"/>
    <w:rsid w:val="005524FA"/>
    <w:rsid w:val="00554FCD"/>
    <w:rsid w:val="00555352"/>
    <w:rsid w:val="00556A78"/>
    <w:rsid w:val="00556CB4"/>
    <w:rsid w:val="005604AE"/>
    <w:rsid w:val="00562581"/>
    <w:rsid w:val="00563004"/>
    <w:rsid w:val="00563D7E"/>
    <w:rsid w:val="005640E2"/>
    <w:rsid w:val="00566C46"/>
    <w:rsid w:val="00566E4D"/>
    <w:rsid w:val="005738DC"/>
    <w:rsid w:val="00573F61"/>
    <w:rsid w:val="00574667"/>
    <w:rsid w:val="005746BB"/>
    <w:rsid w:val="00574886"/>
    <w:rsid w:val="00574FDA"/>
    <w:rsid w:val="00582110"/>
    <w:rsid w:val="005833B6"/>
    <w:rsid w:val="00584833"/>
    <w:rsid w:val="005861B2"/>
    <w:rsid w:val="00590FAC"/>
    <w:rsid w:val="0059268E"/>
    <w:rsid w:val="005946D2"/>
    <w:rsid w:val="0059554A"/>
    <w:rsid w:val="00595572"/>
    <w:rsid w:val="005A3E70"/>
    <w:rsid w:val="005B13C7"/>
    <w:rsid w:val="005B14D8"/>
    <w:rsid w:val="005B19C3"/>
    <w:rsid w:val="005B322D"/>
    <w:rsid w:val="005B328A"/>
    <w:rsid w:val="005B5390"/>
    <w:rsid w:val="005B73F3"/>
    <w:rsid w:val="005B7D42"/>
    <w:rsid w:val="005B7E65"/>
    <w:rsid w:val="005C0935"/>
    <w:rsid w:val="005C14D1"/>
    <w:rsid w:val="005C56D2"/>
    <w:rsid w:val="005C5764"/>
    <w:rsid w:val="005C5959"/>
    <w:rsid w:val="005C7087"/>
    <w:rsid w:val="005C75F3"/>
    <w:rsid w:val="005C7CAD"/>
    <w:rsid w:val="005D10CC"/>
    <w:rsid w:val="005D1A81"/>
    <w:rsid w:val="005E08C9"/>
    <w:rsid w:val="005E0CBA"/>
    <w:rsid w:val="005E26C2"/>
    <w:rsid w:val="005E2DAA"/>
    <w:rsid w:val="005E3CFE"/>
    <w:rsid w:val="005E3F31"/>
    <w:rsid w:val="005E5525"/>
    <w:rsid w:val="005E5BD5"/>
    <w:rsid w:val="005E7008"/>
    <w:rsid w:val="005F06A0"/>
    <w:rsid w:val="005F211C"/>
    <w:rsid w:val="005F3C36"/>
    <w:rsid w:val="005F4E31"/>
    <w:rsid w:val="005F53B3"/>
    <w:rsid w:val="005F7750"/>
    <w:rsid w:val="00601695"/>
    <w:rsid w:val="00601DAD"/>
    <w:rsid w:val="00604449"/>
    <w:rsid w:val="00604CBD"/>
    <w:rsid w:val="0060500E"/>
    <w:rsid w:val="006059EB"/>
    <w:rsid w:val="006065FE"/>
    <w:rsid w:val="006067B5"/>
    <w:rsid w:val="00607964"/>
    <w:rsid w:val="0061156A"/>
    <w:rsid w:val="00612FA5"/>
    <w:rsid w:val="00615BA6"/>
    <w:rsid w:val="00616125"/>
    <w:rsid w:val="006205DF"/>
    <w:rsid w:val="006215E1"/>
    <w:rsid w:val="00621774"/>
    <w:rsid w:val="00622472"/>
    <w:rsid w:val="00622611"/>
    <w:rsid w:val="00622877"/>
    <w:rsid w:val="0062526D"/>
    <w:rsid w:val="006257CB"/>
    <w:rsid w:val="00626139"/>
    <w:rsid w:val="006268A7"/>
    <w:rsid w:val="00630C27"/>
    <w:rsid w:val="006336EA"/>
    <w:rsid w:val="0063425A"/>
    <w:rsid w:val="00635770"/>
    <w:rsid w:val="00640E32"/>
    <w:rsid w:val="00642B15"/>
    <w:rsid w:val="00642CD2"/>
    <w:rsid w:val="00644033"/>
    <w:rsid w:val="00644DC0"/>
    <w:rsid w:val="006455B8"/>
    <w:rsid w:val="006464AE"/>
    <w:rsid w:val="00647339"/>
    <w:rsid w:val="006505AE"/>
    <w:rsid w:val="00651B9C"/>
    <w:rsid w:val="00651C00"/>
    <w:rsid w:val="006521FE"/>
    <w:rsid w:val="0065338A"/>
    <w:rsid w:val="006543F7"/>
    <w:rsid w:val="00654635"/>
    <w:rsid w:val="0065517F"/>
    <w:rsid w:val="00656658"/>
    <w:rsid w:val="006569CE"/>
    <w:rsid w:val="006578F5"/>
    <w:rsid w:val="00660762"/>
    <w:rsid w:val="00661B08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7684E"/>
    <w:rsid w:val="00677491"/>
    <w:rsid w:val="00680E59"/>
    <w:rsid w:val="00685D89"/>
    <w:rsid w:val="0068615C"/>
    <w:rsid w:val="00686D90"/>
    <w:rsid w:val="006871CA"/>
    <w:rsid w:val="00687262"/>
    <w:rsid w:val="00687588"/>
    <w:rsid w:val="00690474"/>
    <w:rsid w:val="00692A61"/>
    <w:rsid w:val="0069348E"/>
    <w:rsid w:val="00694A4F"/>
    <w:rsid w:val="006952A9"/>
    <w:rsid w:val="006A2A4D"/>
    <w:rsid w:val="006A5EB1"/>
    <w:rsid w:val="006A730B"/>
    <w:rsid w:val="006A7B49"/>
    <w:rsid w:val="006B2415"/>
    <w:rsid w:val="006B24FF"/>
    <w:rsid w:val="006B2FDC"/>
    <w:rsid w:val="006B3913"/>
    <w:rsid w:val="006B3B7A"/>
    <w:rsid w:val="006B55D7"/>
    <w:rsid w:val="006C09F6"/>
    <w:rsid w:val="006C111C"/>
    <w:rsid w:val="006C56F5"/>
    <w:rsid w:val="006C63D8"/>
    <w:rsid w:val="006D1809"/>
    <w:rsid w:val="006D2906"/>
    <w:rsid w:val="006D4303"/>
    <w:rsid w:val="006D5F82"/>
    <w:rsid w:val="006D5FB0"/>
    <w:rsid w:val="006D62FD"/>
    <w:rsid w:val="006E01EB"/>
    <w:rsid w:val="006E12E7"/>
    <w:rsid w:val="006E19D3"/>
    <w:rsid w:val="006E1FD3"/>
    <w:rsid w:val="006E252C"/>
    <w:rsid w:val="006E3A4E"/>
    <w:rsid w:val="006E3D6C"/>
    <w:rsid w:val="006E5681"/>
    <w:rsid w:val="006E63C2"/>
    <w:rsid w:val="006F22CF"/>
    <w:rsid w:val="006F3631"/>
    <w:rsid w:val="006F3A46"/>
    <w:rsid w:val="006F5053"/>
    <w:rsid w:val="006F5336"/>
    <w:rsid w:val="006F656A"/>
    <w:rsid w:val="006F6E92"/>
    <w:rsid w:val="006F729F"/>
    <w:rsid w:val="006F7BE7"/>
    <w:rsid w:val="006F7EEE"/>
    <w:rsid w:val="007054A7"/>
    <w:rsid w:val="007125FB"/>
    <w:rsid w:val="00713139"/>
    <w:rsid w:val="0071353B"/>
    <w:rsid w:val="0071488C"/>
    <w:rsid w:val="00714FC9"/>
    <w:rsid w:val="00715111"/>
    <w:rsid w:val="00721579"/>
    <w:rsid w:val="00722E14"/>
    <w:rsid w:val="0072322C"/>
    <w:rsid w:val="00723509"/>
    <w:rsid w:val="00723E4A"/>
    <w:rsid w:val="00723F0E"/>
    <w:rsid w:val="007246F0"/>
    <w:rsid w:val="00724C19"/>
    <w:rsid w:val="00724E7F"/>
    <w:rsid w:val="00726140"/>
    <w:rsid w:val="0072649C"/>
    <w:rsid w:val="0073204B"/>
    <w:rsid w:val="00732AFD"/>
    <w:rsid w:val="007331DA"/>
    <w:rsid w:val="00734C31"/>
    <w:rsid w:val="00740D29"/>
    <w:rsid w:val="00742A9F"/>
    <w:rsid w:val="00743E78"/>
    <w:rsid w:val="0074454F"/>
    <w:rsid w:val="00745B18"/>
    <w:rsid w:val="00747BBF"/>
    <w:rsid w:val="0075065C"/>
    <w:rsid w:val="0075122B"/>
    <w:rsid w:val="00753A7E"/>
    <w:rsid w:val="00753E7D"/>
    <w:rsid w:val="00754559"/>
    <w:rsid w:val="00754B96"/>
    <w:rsid w:val="00755B07"/>
    <w:rsid w:val="007568D5"/>
    <w:rsid w:val="00756A19"/>
    <w:rsid w:val="00756ADD"/>
    <w:rsid w:val="00757053"/>
    <w:rsid w:val="00762152"/>
    <w:rsid w:val="00762901"/>
    <w:rsid w:val="00762E9A"/>
    <w:rsid w:val="007634BE"/>
    <w:rsid w:val="0076389B"/>
    <w:rsid w:val="00764166"/>
    <w:rsid w:val="0076485C"/>
    <w:rsid w:val="007650C3"/>
    <w:rsid w:val="007652B8"/>
    <w:rsid w:val="0076784F"/>
    <w:rsid w:val="007711D4"/>
    <w:rsid w:val="007731E8"/>
    <w:rsid w:val="00773216"/>
    <w:rsid w:val="007754FE"/>
    <w:rsid w:val="00777BD3"/>
    <w:rsid w:val="00783B74"/>
    <w:rsid w:val="00790A29"/>
    <w:rsid w:val="00792060"/>
    <w:rsid w:val="0079487E"/>
    <w:rsid w:val="007954AA"/>
    <w:rsid w:val="0079557A"/>
    <w:rsid w:val="007A1A19"/>
    <w:rsid w:val="007A2DF6"/>
    <w:rsid w:val="007A3608"/>
    <w:rsid w:val="007A51D1"/>
    <w:rsid w:val="007A542E"/>
    <w:rsid w:val="007A691E"/>
    <w:rsid w:val="007B0774"/>
    <w:rsid w:val="007B0BF4"/>
    <w:rsid w:val="007B347B"/>
    <w:rsid w:val="007B3E8E"/>
    <w:rsid w:val="007B4E0F"/>
    <w:rsid w:val="007B7B14"/>
    <w:rsid w:val="007C1477"/>
    <w:rsid w:val="007C1A30"/>
    <w:rsid w:val="007C3C40"/>
    <w:rsid w:val="007C405C"/>
    <w:rsid w:val="007C4532"/>
    <w:rsid w:val="007C5847"/>
    <w:rsid w:val="007C5BBE"/>
    <w:rsid w:val="007D06AE"/>
    <w:rsid w:val="007D13F3"/>
    <w:rsid w:val="007D160F"/>
    <w:rsid w:val="007D193F"/>
    <w:rsid w:val="007D221F"/>
    <w:rsid w:val="007D2943"/>
    <w:rsid w:val="007D3243"/>
    <w:rsid w:val="007D4CEE"/>
    <w:rsid w:val="007D57CE"/>
    <w:rsid w:val="007D6221"/>
    <w:rsid w:val="007D73E4"/>
    <w:rsid w:val="007E05BB"/>
    <w:rsid w:val="007E09AF"/>
    <w:rsid w:val="007E370D"/>
    <w:rsid w:val="007E3CA5"/>
    <w:rsid w:val="007E6727"/>
    <w:rsid w:val="007F26D9"/>
    <w:rsid w:val="007F3324"/>
    <w:rsid w:val="007F50AE"/>
    <w:rsid w:val="007F56AD"/>
    <w:rsid w:val="007F5B64"/>
    <w:rsid w:val="007F6012"/>
    <w:rsid w:val="007F621D"/>
    <w:rsid w:val="007F6F62"/>
    <w:rsid w:val="007F7834"/>
    <w:rsid w:val="007F7F8C"/>
    <w:rsid w:val="008007F9"/>
    <w:rsid w:val="008019CC"/>
    <w:rsid w:val="0080238D"/>
    <w:rsid w:val="00802E50"/>
    <w:rsid w:val="00803824"/>
    <w:rsid w:val="0080398B"/>
    <w:rsid w:val="0080489F"/>
    <w:rsid w:val="008049B1"/>
    <w:rsid w:val="0080585A"/>
    <w:rsid w:val="00805C65"/>
    <w:rsid w:val="00811769"/>
    <w:rsid w:val="00811832"/>
    <w:rsid w:val="00813559"/>
    <w:rsid w:val="00813985"/>
    <w:rsid w:val="00813C2E"/>
    <w:rsid w:val="008156D0"/>
    <w:rsid w:val="00817B5C"/>
    <w:rsid w:val="008229D0"/>
    <w:rsid w:val="0082411A"/>
    <w:rsid w:val="00830C8E"/>
    <w:rsid w:val="008328A6"/>
    <w:rsid w:val="00832A9A"/>
    <w:rsid w:val="008331B0"/>
    <w:rsid w:val="0083358F"/>
    <w:rsid w:val="00833AF7"/>
    <w:rsid w:val="00836729"/>
    <w:rsid w:val="0084078D"/>
    <w:rsid w:val="00841498"/>
    <w:rsid w:val="008414CD"/>
    <w:rsid w:val="00843F55"/>
    <w:rsid w:val="008446FD"/>
    <w:rsid w:val="00844760"/>
    <w:rsid w:val="00847DED"/>
    <w:rsid w:val="00847EDB"/>
    <w:rsid w:val="00850446"/>
    <w:rsid w:val="008515D1"/>
    <w:rsid w:val="008525EA"/>
    <w:rsid w:val="00853096"/>
    <w:rsid w:val="0085324E"/>
    <w:rsid w:val="00853A23"/>
    <w:rsid w:val="00855B44"/>
    <w:rsid w:val="008569F1"/>
    <w:rsid w:val="00860D6C"/>
    <w:rsid w:val="0086115C"/>
    <w:rsid w:val="0086336E"/>
    <w:rsid w:val="0086382B"/>
    <w:rsid w:val="00863E66"/>
    <w:rsid w:val="008645CB"/>
    <w:rsid w:val="00865005"/>
    <w:rsid w:val="00866F29"/>
    <w:rsid w:val="00867E15"/>
    <w:rsid w:val="0087049C"/>
    <w:rsid w:val="00871143"/>
    <w:rsid w:val="00874AA3"/>
    <w:rsid w:val="00874EB7"/>
    <w:rsid w:val="00875828"/>
    <w:rsid w:val="00875DDA"/>
    <w:rsid w:val="0087610F"/>
    <w:rsid w:val="008764AD"/>
    <w:rsid w:val="0087706C"/>
    <w:rsid w:val="008806AD"/>
    <w:rsid w:val="00881121"/>
    <w:rsid w:val="00883500"/>
    <w:rsid w:val="0088382D"/>
    <w:rsid w:val="00887223"/>
    <w:rsid w:val="0088724D"/>
    <w:rsid w:val="0088761B"/>
    <w:rsid w:val="0089027F"/>
    <w:rsid w:val="00892DD2"/>
    <w:rsid w:val="008939EE"/>
    <w:rsid w:val="00893BE4"/>
    <w:rsid w:val="00893DF6"/>
    <w:rsid w:val="0089557C"/>
    <w:rsid w:val="0089791E"/>
    <w:rsid w:val="008A091C"/>
    <w:rsid w:val="008A095F"/>
    <w:rsid w:val="008A1C2D"/>
    <w:rsid w:val="008A2622"/>
    <w:rsid w:val="008A3312"/>
    <w:rsid w:val="008A3367"/>
    <w:rsid w:val="008A4966"/>
    <w:rsid w:val="008A53CE"/>
    <w:rsid w:val="008A5974"/>
    <w:rsid w:val="008A5A54"/>
    <w:rsid w:val="008A6B1C"/>
    <w:rsid w:val="008A6B50"/>
    <w:rsid w:val="008A7E5E"/>
    <w:rsid w:val="008B0247"/>
    <w:rsid w:val="008B4DBC"/>
    <w:rsid w:val="008B6549"/>
    <w:rsid w:val="008C0079"/>
    <w:rsid w:val="008C2A9B"/>
    <w:rsid w:val="008C3501"/>
    <w:rsid w:val="008C5765"/>
    <w:rsid w:val="008C5C5B"/>
    <w:rsid w:val="008C68E6"/>
    <w:rsid w:val="008C6CD5"/>
    <w:rsid w:val="008D4651"/>
    <w:rsid w:val="008D5200"/>
    <w:rsid w:val="008D5353"/>
    <w:rsid w:val="008D619B"/>
    <w:rsid w:val="008E0FC1"/>
    <w:rsid w:val="008E1A19"/>
    <w:rsid w:val="008E451B"/>
    <w:rsid w:val="008E4584"/>
    <w:rsid w:val="008E56BA"/>
    <w:rsid w:val="008E69B1"/>
    <w:rsid w:val="008E7520"/>
    <w:rsid w:val="008F0A36"/>
    <w:rsid w:val="008F5EB1"/>
    <w:rsid w:val="008F606A"/>
    <w:rsid w:val="008F6A8E"/>
    <w:rsid w:val="008F7C5C"/>
    <w:rsid w:val="00900190"/>
    <w:rsid w:val="0090211A"/>
    <w:rsid w:val="00902B05"/>
    <w:rsid w:val="00904284"/>
    <w:rsid w:val="009042E1"/>
    <w:rsid w:val="00905F46"/>
    <w:rsid w:val="00906839"/>
    <w:rsid w:val="00911968"/>
    <w:rsid w:val="00912078"/>
    <w:rsid w:val="009132BF"/>
    <w:rsid w:val="00915517"/>
    <w:rsid w:val="009163D1"/>
    <w:rsid w:val="009179C4"/>
    <w:rsid w:val="00917B81"/>
    <w:rsid w:val="0092408F"/>
    <w:rsid w:val="00925EF6"/>
    <w:rsid w:val="009260BC"/>
    <w:rsid w:val="0092675D"/>
    <w:rsid w:val="00926E08"/>
    <w:rsid w:val="009308AB"/>
    <w:rsid w:val="00931E9C"/>
    <w:rsid w:val="009346F5"/>
    <w:rsid w:val="00934A9A"/>
    <w:rsid w:val="0093629B"/>
    <w:rsid w:val="00936CA0"/>
    <w:rsid w:val="00936F33"/>
    <w:rsid w:val="00945A66"/>
    <w:rsid w:val="00950E2B"/>
    <w:rsid w:val="00950F50"/>
    <w:rsid w:val="00951985"/>
    <w:rsid w:val="00956080"/>
    <w:rsid w:val="00962FE3"/>
    <w:rsid w:val="00963D20"/>
    <w:rsid w:val="009656BB"/>
    <w:rsid w:val="00967E2D"/>
    <w:rsid w:val="009704AC"/>
    <w:rsid w:val="00970FB4"/>
    <w:rsid w:val="00972DAF"/>
    <w:rsid w:val="009776EB"/>
    <w:rsid w:val="00980A93"/>
    <w:rsid w:val="00981410"/>
    <w:rsid w:val="00982CCC"/>
    <w:rsid w:val="0098363A"/>
    <w:rsid w:val="00986331"/>
    <w:rsid w:val="0099455B"/>
    <w:rsid w:val="009A1352"/>
    <w:rsid w:val="009A19A7"/>
    <w:rsid w:val="009A4130"/>
    <w:rsid w:val="009A414C"/>
    <w:rsid w:val="009A6220"/>
    <w:rsid w:val="009A6DB0"/>
    <w:rsid w:val="009A7312"/>
    <w:rsid w:val="009A73E5"/>
    <w:rsid w:val="009B3DE1"/>
    <w:rsid w:val="009B4182"/>
    <w:rsid w:val="009B45B8"/>
    <w:rsid w:val="009B5387"/>
    <w:rsid w:val="009B58AB"/>
    <w:rsid w:val="009B6EBE"/>
    <w:rsid w:val="009B7F04"/>
    <w:rsid w:val="009C0A53"/>
    <w:rsid w:val="009C3DE7"/>
    <w:rsid w:val="009C4CD0"/>
    <w:rsid w:val="009C59EF"/>
    <w:rsid w:val="009C62AA"/>
    <w:rsid w:val="009D08F0"/>
    <w:rsid w:val="009D092C"/>
    <w:rsid w:val="009D0B2B"/>
    <w:rsid w:val="009D2D79"/>
    <w:rsid w:val="009D351A"/>
    <w:rsid w:val="009D48C2"/>
    <w:rsid w:val="009D56A7"/>
    <w:rsid w:val="009D6128"/>
    <w:rsid w:val="009D617F"/>
    <w:rsid w:val="009D69D0"/>
    <w:rsid w:val="009E1058"/>
    <w:rsid w:val="009E3279"/>
    <w:rsid w:val="009E3904"/>
    <w:rsid w:val="009E3D3D"/>
    <w:rsid w:val="009E5899"/>
    <w:rsid w:val="009E5A69"/>
    <w:rsid w:val="009E6E57"/>
    <w:rsid w:val="009F0802"/>
    <w:rsid w:val="009F3489"/>
    <w:rsid w:val="009F4719"/>
    <w:rsid w:val="009F47D4"/>
    <w:rsid w:val="009F52B2"/>
    <w:rsid w:val="009F5419"/>
    <w:rsid w:val="00A0193D"/>
    <w:rsid w:val="00A0551D"/>
    <w:rsid w:val="00A05C14"/>
    <w:rsid w:val="00A0703F"/>
    <w:rsid w:val="00A10280"/>
    <w:rsid w:val="00A1059C"/>
    <w:rsid w:val="00A1491E"/>
    <w:rsid w:val="00A15578"/>
    <w:rsid w:val="00A229AB"/>
    <w:rsid w:val="00A24335"/>
    <w:rsid w:val="00A30A87"/>
    <w:rsid w:val="00A31D4A"/>
    <w:rsid w:val="00A32A78"/>
    <w:rsid w:val="00A33060"/>
    <w:rsid w:val="00A333BD"/>
    <w:rsid w:val="00A33704"/>
    <w:rsid w:val="00A374D7"/>
    <w:rsid w:val="00A37945"/>
    <w:rsid w:val="00A42A18"/>
    <w:rsid w:val="00A44C38"/>
    <w:rsid w:val="00A459A7"/>
    <w:rsid w:val="00A50308"/>
    <w:rsid w:val="00A50906"/>
    <w:rsid w:val="00A50954"/>
    <w:rsid w:val="00A52A69"/>
    <w:rsid w:val="00A55155"/>
    <w:rsid w:val="00A572E5"/>
    <w:rsid w:val="00A574D6"/>
    <w:rsid w:val="00A57EB3"/>
    <w:rsid w:val="00A57FCE"/>
    <w:rsid w:val="00A6013D"/>
    <w:rsid w:val="00A602D6"/>
    <w:rsid w:val="00A621F9"/>
    <w:rsid w:val="00A64BD8"/>
    <w:rsid w:val="00A65870"/>
    <w:rsid w:val="00A6794F"/>
    <w:rsid w:val="00A67F68"/>
    <w:rsid w:val="00A74D88"/>
    <w:rsid w:val="00A75E10"/>
    <w:rsid w:val="00A76D9A"/>
    <w:rsid w:val="00A76DFE"/>
    <w:rsid w:val="00A77FB0"/>
    <w:rsid w:val="00A80196"/>
    <w:rsid w:val="00A82CFE"/>
    <w:rsid w:val="00A84A73"/>
    <w:rsid w:val="00A84BEB"/>
    <w:rsid w:val="00A853BF"/>
    <w:rsid w:val="00A861E8"/>
    <w:rsid w:val="00A8639A"/>
    <w:rsid w:val="00A871E6"/>
    <w:rsid w:val="00A91D28"/>
    <w:rsid w:val="00A92B49"/>
    <w:rsid w:val="00A9397E"/>
    <w:rsid w:val="00A9517A"/>
    <w:rsid w:val="00A95D40"/>
    <w:rsid w:val="00A96CA9"/>
    <w:rsid w:val="00A96FEE"/>
    <w:rsid w:val="00AA1056"/>
    <w:rsid w:val="00AA1099"/>
    <w:rsid w:val="00AA152B"/>
    <w:rsid w:val="00AA1944"/>
    <w:rsid w:val="00AA3641"/>
    <w:rsid w:val="00AA4132"/>
    <w:rsid w:val="00AA4C29"/>
    <w:rsid w:val="00AA6B1A"/>
    <w:rsid w:val="00AA790E"/>
    <w:rsid w:val="00AB51E4"/>
    <w:rsid w:val="00AB7F55"/>
    <w:rsid w:val="00AC31A8"/>
    <w:rsid w:val="00AC71A9"/>
    <w:rsid w:val="00AC7821"/>
    <w:rsid w:val="00AD1668"/>
    <w:rsid w:val="00AD25AD"/>
    <w:rsid w:val="00AD3148"/>
    <w:rsid w:val="00AD35DA"/>
    <w:rsid w:val="00AD50AD"/>
    <w:rsid w:val="00AD5859"/>
    <w:rsid w:val="00AD7F13"/>
    <w:rsid w:val="00AE356F"/>
    <w:rsid w:val="00AE58DF"/>
    <w:rsid w:val="00AE5E1A"/>
    <w:rsid w:val="00AE6464"/>
    <w:rsid w:val="00AE6E51"/>
    <w:rsid w:val="00AE7322"/>
    <w:rsid w:val="00AF042C"/>
    <w:rsid w:val="00AF2856"/>
    <w:rsid w:val="00AF372E"/>
    <w:rsid w:val="00AF39D3"/>
    <w:rsid w:val="00AF4F44"/>
    <w:rsid w:val="00AF7436"/>
    <w:rsid w:val="00B0112B"/>
    <w:rsid w:val="00B03490"/>
    <w:rsid w:val="00B046DB"/>
    <w:rsid w:val="00B06C04"/>
    <w:rsid w:val="00B070A1"/>
    <w:rsid w:val="00B073AD"/>
    <w:rsid w:val="00B1087F"/>
    <w:rsid w:val="00B12B3B"/>
    <w:rsid w:val="00B12DB8"/>
    <w:rsid w:val="00B12F79"/>
    <w:rsid w:val="00B15775"/>
    <w:rsid w:val="00B16A2B"/>
    <w:rsid w:val="00B21575"/>
    <w:rsid w:val="00B22F4A"/>
    <w:rsid w:val="00B235CA"/>
    <w:rsid w:val="00B249DB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EA"/>
    <w:rsid w:val="00B4186C"/>
    <w:rsid w:val="00B41A83"/>
    <w:rsid w:val="00B43AEE"/>
    <w:rsid w:val="00B4424C"/>
    <w:rsid w:val="00B44967"/>
    <w:rsid w:val="00B4498F"/>
    <w:rsid w:val="00B45DD7"/>
    <w:rsid w:val="00B4677B"/>
    <w:rsid w:val="00B5017C"/>
    <w:rsid w:val="00B50B08"/>
    <w:rsid w:val="00B51C4F"/>
    <w:rsid w:val="00B53B38"/>
    <w:rsid w:val="00B54ED2"/>
    <w:rsid w:val="00B57335"/>
    <w:rsid w:val="00B57D19"/>
    <w:rsid w:val="00B57DF2"/>
    <w:rsid w:val="00B60E0B"/>
    <w:rsid w:val="00B61105"/>
    <w:rsid w:val="00B62CC8"/>
    <w:rsid w:val="00B6434E"/>
    <w:rsid w:val="00B672E5"/>
    <w:rsid w:val="00B67F92"/>
    <w:rsid w:val="00B74EC9"/>
    <w:rsid w:val="00B75EEC"/>
    <w:rsid w:val="00B763DA"/>
    <w:rsid w:val="00B774B5"/>
    <w:rsid w:val="00B77F86"/>
    <w:rsid w:val="00B84A1F"/>
    <w:rsid w:val="00B859C5"/>
    <w:rsid w:val="00B87822"/>
    <w:rsid w:val="00B90855"/>
    <w:rsid w:val="00B92FAF"/>
    <w:rsid w:val="00B9303D"/>
    <w:rsid w:val="00B93E08"/>
    <w:rsid w:val="00B956CD"/>
    <w:rsid w:val="00BA047E"/>
    <w:rsid w:val="00BA49B0"/>
    <w:rsid w:val="00BA4B2B"/>
    <w:rsid w:val="00BA5057"/>
    <w:rsid w:val="00BA597C"/>
    <w:rsid w:val="00BA63B9"/>
    <w:rsid w:val="00BB0F4E"/>
    <w:rsid w:val="00BB38F2"/>
    <w:rsid w:val="00BB4B92"/>
    <w:rsid w:val="00BB57EF"/>
    <w:rsid w:val="00BC18F2"/>
    <w:rsid w:val="00BC23B1"/>
    <w:rsid w:val="00BC3744"/>
    <w:rsid w:val="00BC61D6"/>
    <w:rsid w:val="00BC6E59"/>
    <w:rsid w:val="00BD0E19"/>
    <w:rsid w:val="00BD260D"/>
    <w:rsid w:val="00BD2976"/>
    <w:rsid w:val="00BD4FDD"/>
    <w:rsid w:val="00BD6CF8"/>
    <w:rsid w:val="00BE0669"/>
    <w:rsid w:val="00BE225C"/>
    <w:rsid w:val="00BE5938"/>
    <w:rsid w:val="00BF1758"/>
    <w:rsid w:val="00BF176A"/>
    <w:rsid w:val="00BF3BE8"/>
    <w:rsid w:val="00BF547E"/>
    <w:rsid w:val="00BF6CD9"/>
    <w:rsid w:val="00BF6F68"/>
    <w:rsid w:val="00C00804"/>
    <w:rsid w:val="00C012E1"/>
    <w:rsid w:val="00C01514"/>
    <w:rsid w:val="00C016C8"/>
    <w:rsid w:val="00C01FAD"/>
    <w:rsid w:val="00C020F9"/>
    <w:rsid w:val="00C02D88"/>
    <w:rsid w:val="00C04505"/>
    <w:rsid w:val="00C0594C"/>
    <w:rsid w:val="00C060E2"/>
    <w:rsid w:val="00C0773C"/>
    <w:rsid w:val="00C10BE1"/>
    <w:rsid w:val="00C1544C"/>
    <w:rsid w:val="00C15B6A"/>
    <w:rsid w:val="00C166F7"/>
    <w:rsid w:val="00C1741F"/>
    <w:rsid w:val="00C207B3"/>
    <w:rsid w:val="00C21BAE"/>
    <w:rsid w:val="00C234C9"/>
    <w:rsid w:val="00C238A1"/>
    <w:rsid w:val="00C23A56"/>
    <w:rsid w:val="00C245CC"/>
    <w:rsid w:val="00C24841"/>
    <w:rsid w:val="00C24F5C"/>
    <w:rsid w:val="00C256E9"/>
    <w:rsid w:val="00C27626"/>
    <w:rsid w:val="00C27FF0"/>
    <w:rsid w:val="00C309B8"/>
    <w:rsid w:val="00C30AC1"/>
    <w:rsid w:val="00C31ED7"/>
    <w:rsid w:val="00C320C7"/>
    <w:rsid w:val="00C342D3"/>
    <w:rsid w:val="00C34B65"/>
    <w:rsid w:val="00C35ECB"/>
    <w:rsid w:val="00C37CF3"/>
    <w:rsid w:val="00C41A1F"/>
    <w:rsid w:val="00C42034"/>
    <w:rsid w:val="00C45209"/>
    <w:rsid w:val="00C4675A"/>
    <w:rsid w:val="00C471B8"/>
    <w:rsid w:val="00C479DC"/>
    <w:rsid w:val="00C52DCE"/>
    <w:rsid w:val="00C533E1"/>
    <w:rsid w:val="00C5374C"/>
    <w:rsid w:val="00C550A2"/>
    <w:rsid w:val="00C550C3"/>
    <w:rsid w:val="00C5756D"/>
    <w:rsid w:val="00C57572"/>
    <w:rsid w:val="00C600F7"/>
    <w:rsid w:val="00C60847"/>
    <w:rsid w:val="00C62183"/>
    <w:rsid w:val="00C630A7"/>
    <w:rsid w:val="00C632A4"/>
    <w:rsid w:val="00C65A9A"/>
    <w:rsid w:val="00C65ED9"/>
    <w:rsid w:val="00C665E8"/>
    <w:rsid w:val="00C67619"/>
    <w:rsid w:val="00C67AC2"/>
    <w:rsid w:val="00C71F4B"/>
    <w:rsid w:val="00C7285A"/>
    <w:rsid w:val="00C72903"/>
    <w:rsid w:val="00C73DBA"/>
    <w:rsid w:val="00C73F39"/>
    <w:rsid w:val="00C7408F"/>
    <w:rsid w:val="00C75D78"/>
    <w:rsid w:val="00C772A3"/>
    <w:rsid w:val="00C77F4E"/>
    <w:rsid w:val="00C8136E"/>
    <w:rsid w:val="00C85E97"/>
    <w:rsid w:val="00C92085"/>
    <w:rsid w:val="00C943D1"/>
    <w:rsid w:val="00C95AB3"/>
    <w:rsid w:val="00C97178"/>
    <w:rsid w:val="00C97492"/>
    <w:rsid w:val="00CA1F35"/>
    <w:rsid w:val="00CA29C3"/>
    <w:rsid w:val="00CA2A42"/>
    <w:rsid w:val="00CA3758"/>
    <w:rsid w:val="00CA6838"/>
    <w:rsid w:val="00CA76CC"/>
    <w:rsid w:val="00CA7A1D"/>
    <w:rsid w:val="00CA7EF8"/>
    <w:rsid w:val="00CB23B3"/>
    <w:rsid w:val="00CB3BE4"/>
    <w:rsid w:val="00CB48CB"/>
    <w:rsid w:val="00CB5FE8"/>
    <w:rsid w:val="00CB7560"/>
    <w:rsid w:val="00CC2AE4"/>
    <w:rsid w:val="00CC378A"/>
    <w:rsid w:val="00CD092C"/>
    <w:rsid w:val="00CD15C8"/>
    <w:rsid w:val="00CD17C1"/>
    <w:rsid w:val="00CD1B1A"/>
    <w:rsid w:val="00CD69DA"/>
    <w:rsid w:val="00CE0DF0"/>
    <w:rsid w:val="00CE13F6"/>
    <w:rsid w:val="00CE1645"/>
    <w:rsid w:val="00CE35EB"/>
    <w:rsid w:val="00CE38F7"/>
    <w:rsid w:val="00CE39C6"/>
    <w:rsid w:val="00CE5597"/>
    <w:rsid w:val="00CE571F"/>
    <w:rsid w:val="00CE5E09"/>
    <w:rsid w:val="00CE7BD5"/>
    <w:rsid w:val="00CF3F30"/>
    <w:rsid w:val="00CF4A55"/>
    <w:rsid w:val="00CF5C37"/>
    <w:rsid w:val="00CF5C69"/>
    <w:rsid w:val="00CF6C75"/>
    <w:rsid w:val="00D0063E"/>
    <w:rsid w:val="00D00C67"/>
    <w:rsid w:val="00D02906"/>
    <w:rsid w:val="00D02DD6"/>
    <w:rsid w:val="00D039B3"/>
    <w:rsid w:val="00D03DC9"/>
    <w:rsid w:val="00D047D0"/>
    <w:rsid w:val="00D04AAD"/>
    <w:rsid w:val="00D04F19"/>
    <w:rsid w:val="00D05B27"/>
    <w:rsid w:val="00D05BB0"/>
    <w:rsid w:val="00D068AB"/>
    <w:rsid w:val="00D06A9D"/>
    <w:rsid w:val="00D06B55"/>
    <w:rsid w:val="00D120E4"/>
    <w:rsid w:val="00D12F7D"/>
    <w:rsid w:val="00D13FE6"/>
    <w:rsid w:val="00D165B2"/>
    <w:rsid w:val="00D17871"/>
    <w:rsid w:val="00D223BA"/>
    <w:rsid w:val="00D259E3"/>
    <w:rsid w:val="00D261BF"/>
    <w:rsid w:val="00D262C4"/>
    <w:rsid w:val="00D27C4D"/>
    <w:rsid w:val="00D3062A"/>
    <w:rsid w:val="00D3095E"/>
    <w:rsid w:val="00D30B2F"/>
    <w:rsid w:val="00D30D12"/>
    <w:rsid w:val="00D32203"/>
    <w:rsid w:val="00D32DEF"/>
    <w:rsid w:val="00D379CF"/>
    <w:rsid w:val="00D37A16"/>
    <w:rsid w:val="00D42AA8"/>
    <w:rsid w:val="00D4551D"/>
    <w:rsid w:val="00D46C98"/>
    <w:rsid w:val="00D471BC"/>
    <w:rsid w:val="00D527B7"/>
    <w:rsid w:val="00D540D4"/>
    <w:rsid w:val="00D5521B"/>
    <w:rsid w:val="00D568CB"/>
    <w:rsid w:val="00D633C4"/>
    <w:rsid w:val="00D63AC8"/>
    <w:rsid w:val="00D64E7F"/>
    <w:rsid w:val="00D66BEC"/>
    <w:rsid w:val="00D70E5B"/>
    <w:rsid w:val="00D71ABE"/>
    <w:rsid w:val="00D73468"/>
    <w:rsid w:val="00D75283"/>
    <w:rsid w:val="00D7710E"/>
    <w:rsid w:val="00D779A3"/>
    <w:rsid w:val="00D804C0"/>
    <w:rsid w:val="00D812BA"/>
    <w:rsid w:val="00D85280"/>
    <w:rsid w:val="00D85A24"/>
    <w:rsid w:val="00D905DE"/>
    <w:rsid w:val="00D9082B"/>
    <w:rsid w:val="00D91046"/>
    <w:rsid w:val="00D91B4E"/>
    <w:rsid w:val="00D9205C"/>
    <w:rsid w:val="00D923D6"/>
    <w:rsid w:val="00D935CE"/>
    <w:rsid w:val="00D93C28"/>
    <w:rsid w:val="00D94EF5"/>
    <w:rsid w:val="00D94FBF"/>
    <w:rsid w:val="00D9672E"/>
    <w:rsid w:val="00D96FC4"/>
    <w:rsid w:val="00D971AA"/>
    <w:rsid w:val="00D97D8D"/>
    <w:rsid w:val="00DA0787"/>
    <w:rsid w:val="00DA11CE"/>
    <w:rsid w:val="00DA27A5"/>
    <w:rsid w:val="00DA59F5"/>
    <w:rsid w:val="00DB6D1E"/>
    <w:rsid w:val="00DB74A8"/>
    <w:rsid w:val="00DB79C3"/>
    <w:rsid w:val="00DC0C7C"/>
    <w:rsid w:val="00DC24FC"/>
    <w:rsid w:val="00DC287E"/>
    <w:rsid w:val="00DC3371"/>
    <w:rsid w:val="00DC5DCC"/>
    <w:rsid w:val="00DC6908"/>
    <w:rsid w:val="00DC7639"/>
    <w:rsid w:val="00DC79A3"/>
    <w:rsid w:val="00DD2224"/>
    <w:rsid w:val="00DD33ED"/>
    <w:rsid w:val="00DD7D02"/>
    <w:rsid w:val="00DD7E00"/>
    <w:rsid w:val="00DE0EFB"/>
    <w:rsid w:val="00DE1EE3"/>
    <w:rsid w:val="00DE21AA"/>
    <w:rsid w:val="00DE32E6"/>
    <w:rsid w:val="00DE650D"/>
    <w:rsid w:val="00DE6EDE"/>
    <w:rsid w:val="00DE7032"/>
    <w:rsid w:val="00DF0E77"/>
    <w:rsid w:val="00DF30E4"/>
    <w:rsid w:val="00DF4604"/>
    <w:rsid w:val="00DF4957"/>
    <w:rsid w:val="00DF4C7B"/>
    <w:rsid w:val="00DF5EFA"/>
    <w:rsid w:val="00DF7BD0"/>
    <w:rsid w:val="00E00C81"/>
    <w:rsid w:val="00E01DA6"/>
    <w:rsid w:val="00E0317F"/>
    <w:rsid w:val="00E03590"/>
    <w:rsid w:val="00E04435"/>
    <w:rsid w:val="00E0633A"/>
    <w:rsid w:val="00E113F7"/>
    <w:rsid w:val="00E1205F"/>
    <w:rsid w:val="00E14050"/>
    <w:rsid w:val="00E15038"/>
    <w:rsid w:val="00E16285"/>
    <w:rsid w:val="00E20784"/>
    <w:rsid w:val="00E210C4"/>
    <w:rsid w:val="00E2110E"/>
    <w:rsid w:val="00E21284"/>
    <w:rsid w:val="00E214C0"/>
    <w:rsid w:val="00E23B30"/>
    <w:rsid w:val="00E23C7E"/>
    <w:rsid w:val="00E24264"/>
    <w:rsid w:val="00E249AB"/>
    <w:rsid w:val="00E27A61"/>
    <w:rsid w:val="00E3266C"/>
    <w:rsid w:val="00E34CFD"/>
    <w:rsid w:val="00E36915"/>
    <w:rsid w:val="00E37ABF"/>
    <w:rsid w:val="00E4109C"/>
    <w:rsid w:val="00E42A89"/>
    <w:rsid w:val="00E43399"/>
    <w:rsid w:val="00E44B36"/>
    <w:rsid w:val="00E50F40"/>
    <w:rsid w:val="00E5282A"/>
    <w:rsid w:val="00E533EF"/>
    <w:rsid w:val="00E53A5A"/>
    <w:rsid w:val="00E53BB3"/>
    <w:rsid w:val="00E560B0"/>
    <w:rsid w:val="00E5788E"/>
    <w:rsid w:val="00E61839"/>
    <w:rsid w:val="00E62CE9"/>
    <w:rsid w:val="00E642B6"/>
    <w:rsid w:val="00E64D3D"/>
    <w:rsid w:val="00E65FE6"/>
    <w:rsid w:val="00E708DD"/>
    <w:rsid w:val="00E72573"/>
    <w:rsid w:val="00E7518A"/>
    <w:rsid w:val="00E752E9"/>
    <w:rsid w:val="00E77531"/>
    <w:rsid w:val="00E82448"/>
    <w:rsid w:val="00E82F6A"/>
    <w:rsid w:val="00E844AD"/>
    <w:rsid w:val="00E853A3"/>
    <w:rsid w:val="00E85A70"/>
    <w:rsid w:val="00E8646C"/>
    <w:rsid w:val="00E86AD6"/>
    <w:rsid w:val="00E9016D"/>
    <w:rsid w:val="00E913F7"/>
    <w:rsid w:val="00E928BF"/>
    <w:rsid w:val="00E92F98"/>
    <w:rsid w:val="00E93E42"/>
    <w:rsid w:val="00E967D1"/>
    <w:rsid w:val="00EA0AE6"/>
    <w:rsid w:val="00EA3CF1"/>
    <w:rsid w:val="00EB578A"/>
    <w:rsid w:val="00EC00C1"/>
    <w:rsid w:val="00EC0F93"/>
    <w:rsid w:val="00EC1A28"/>
    <w:rsid w:val="00EC211C"/>
    <w:rsid w:val="00EC216E"/>
    <w:rsid w:val="00EC28B6"/>
    <w:rsid w:val="00EC4691"/>
    <w:rsid w:val="00EC662C"/>
    <w:rsid w:val="00ED1443"/>
    <w:rsid w:val="00ED3AE9"/>
    <w:rsid w:val="00ED51A6"/>
    <w:rsid w:val="00ED621B"/>
    <w:rsid w:val="00ED62EF"/>
    <w:rsid w:val="00ED6640"/>
    <w:rsid w:val="00EE01F7"/>
    <w:rsid w:val="00EE14F5"/>
    <w:rsid w:val="00EE1B07"/>
    <w:rsid w:val="00EE2B74"/>
    <w:rsid w:val="00EE520A"/>
    <w:rsid w:val="00EE7F8B"/>
    <w:rsid w:val="00EF3D43"/>
    <w:rsid w:val="00EF73C2"/>
    <w:rsid w:val="00EF7E6A"/>
    <w:rsid w:val="00F00CD2"/>
    <w:rsid w:val="00F01A91"/>
    <w:rsid w:val="00F024BB"/>
    <w:rsid w:val="00F03113"/>
    <w:rsid w:val="00F03A77"/>
    <w:rsid w:val="00F043ED"/>
    <w:rsid w:val="00F04694"/>
    <w:rsid w:val="00F047AD"/>
    <w:rsid w:val="00F0491A"/>
    <w:rsid w:val="00F049BD"/>
    <w:rsid w:val="00F052BC"/>
    <w:rsid w:val="00F1001A"/>
    <w:rsid w:val="00F101B4"/>
    <w:rsid w:val="00F1116F"/>
    <w:rsid w:val="00F11DE0"/>
    <w:rsid w:val="00F12FA6"/>
    <w:rsid w:val="00F13014"/>
    <w:rsid w:val="00F1648A"/>
    <w:rsid w:val="00F17041"/>
    <w:rsid w:val="00F1798B"/>
    <w:rsid w:val="00F22006"/>
    <w:rsid w:val="00F247E7"/>
    <w:rsid w:val="00F25E5E"/>
    <w:rsid w:val="00F3357A"/>
    <w:rsid w:val="00F33A19"/>
    <w:rsid w:val="00F34AC7"/>
    <w:rsid w:val="00F35459"/>
    <w:rsid w:val="00F3726E"/>
    <w:rsid w:val="00F40387"/>
    <w:rsid w:val="00F4088B"/>
    <w:rsid w:val="00F41157"/>
    <w:rsid w:val="00F417D1"/>
    <w:rsid w:val="00F41CDA"/>
    <w:rsid w:val="00F4376D"/>
    <w:rsid w:val="00F448C2"/>
    <w:rsid w:val="00F44D3B"/>
    <w:rsid w:val="00F46D0C"/>
    <w:rsid w:val="00F50678"/>
    <w:rsid w:val="00F533D7"/>
    <w:rsid w:val="00F54C46"/>
    <w:rsid w:val="00F55EEA"/>
    <w:rsid w:val="00F56848"/>
    <w:rsid w:val="00F57F0E"/>
    <w:rsid w:val="00F60718"/>
    <w:rsid w:val="00F61CD4"/>
    <w:rsid w:val="00F63270"/>
    <w:rsid w:val="00F64948"/>
    <w:rsid w:val="00F67B85"/>
    <w:rsid w:val="00F67F3D"/>
    <w:rsid w:val="00F70DEF"/>
    <w:rsid w:val="00F7392C"/>
    <w:rsid w:val="00F74489"/>
    <w:rsid w:val="00F74C18"/>
    <w:rsid w:val="00F757D6"/>
    <w:rsid w:val="00F75A3A"/>
    <w:rsid w:val="00F80C67"/>
    <w:rsid w:val="00F83F01"/>
    <w:rsid w:val="00F85650"/>
    <w:rsid w:val="00F865B0"/>
    <w:rsid w:val="00F86C88"/>
    <w:rsid w:val="00F87E48"/>
    <w:rsid w:val="00F90659"/>
    <w:rsid w:val="00F92DA0"/>
    <w:rsid w:val="00F938B6"/>
    <w:rsid w:val="00F946C5"/>
    <w:rsid w:val="00F9476E"/>
    <w:rsid w:val="00F94CFE"/>
    <w:rsid w:val="00F95795"/>
    <w:rsid w:val="00F95FBA"/>
    <w:rsid w:val="00F96370"/>
    <w:rsid w:val="00F96EB0"/>
    <w:rsid w:val="00FA7569"/>
    <w:rsid w:val="00FB03E1"/>
    <w:rsid w:val="00FB3D05"/>
    <w:rsid w:val="00FB3FE8"/>
    <w:rsid w:val="00FB63A7"/>
    <w:rsid w:val="00FC04DD"/>
    <w:rsid w:val="00FC0EB9"/>
    <w:rsid w:val="00FC1DAF"/>
    <w:rsid w:val="00FC223E"/>
    <w:rsid w:val="00FC3691"/>
    <w:rsid w:val="00FC5E60"/>
    <w:rsid w:val="00FC5E7F"/>
    <w:rsid w:val="00FC6471"/>
    <w:rsid w:val="00FC6E8A"/>
    <w:rsid w:val="00FD12A5"/>
    <w:rsid w:val="00FD56DE"/>
    <w:rsid w:val="00FD56E1"/>
    <w:rsid w:val="00FD5EB4"/>
    <w:rsid w:val="00FD6F7F"/>
    <w:rsid w:val="00FE1410"/>
    <w:rsid w:val="00FE75BB"/>
    <w:rsid w:val="00FF092A"/>
    <w:rsid w:val="00FF2D1F"/>
    <w:rsid w:val="00FF36B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B787AB1"/>
  <w15:docId w15:val="{70CE44B5-8B07-4DBB-AA8D-8FE9AF8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9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E3B9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1E3B9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3B9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3B9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1E3B9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7D2943"/>
    <w:pPr>
      <w:contextualSpacing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7">
    <w:name w:val="Body Text"/>
    <w:basedOn w:val="a"/>
    <w:link w:val="a8"/>
    <w:rsid w:val="00CF5C69"/>
    <w:rPr>
      <w:rFonts w:ascii="ArTarumianTimes" w:hAnsi="ArTarumianTimes"/>
      <w:b/>
      <w:szCs w:val="20"/>
      <w:lang w:val="af-ZA"/>
    </w:rPr>
  </w:style>
  <w:style w:type="character" w:customStyle="1" w:styleId="a8">
    <w:name w:val="Основной текст Знак"/>
    <w:link w:val="a7"/>
    <w:rsid w:val="00CF5C69"/>
    <w:rPr>
      <w:rFonts w:ascii="ArTarumianTimes" w:hAnsi="ArTarumianTimes"/>
      <w:b/>
      <w:sz w:val="24"/>
      <w:lang w:val="af-ZA" w:eastAsia="ru-RU" w:bidi="ar-SA"/>
    </w:rPr>
  </w:style>
  <w:style w:type="paragraph" w:styleId="2">
    <w:name w:val="envelope return"/>
    <w:basedOn w:val="a"/>
    <w:rsid w:val="00381E51"/>
    <w:rPr>
      <w:rFonts w:ascii="Nork New" w:eastAsia="Batang" w:hAnsi="Nork New"/>
      <w:kern w:val="28"/>
      <w:sz w:val="26"/>
      <w:szCs w:val="20"/>
      <w:lang w:val="en-US"/>
    </w:rPr>
  </w:style>
  <w:style w:type="character" w:styleId="a9">
    <w:name w:val="Emphasis"/>
    <w:uiPriority w:val="20"/>
    <w:qFormat/>
    <w:rsid w:val="000A3BA1"/>
    <w:rPr>
      <w:i/>
      <w:iCs/>
    </w:rPr>
  </w:style>
  <w:style w:type="paragraph" w:styleId="aa">
    <w:name w:val="Normal (Web)"/>
    <w:basedOn w:val="a"/>
    <w:uiPriority w:val="99"/>
    <w:semiHidden/>
    <w:unhideWhenUsed/>
    <w:rsid w:val="000A3BA1"/>
    <w:pPr>
      <w:spacing w:before="100" w:beforeAutospacing="1" w:after="100" w:afterAutospacing="1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3727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37274"/>
    <w:rPr>
      <w:rFonts w:ascii="Segoe UI" w:hAnsi="Segoe UI" w:cs="Segoe UI"/>
      <w:sz w:val="18"/>
      <w:szCs w:val="18"/>
      <w:lang w:val="ru-RU" w:eastAsia="ru-RU"/>
    </w:rPr>
  </w:style>
  <w:style w:type="paragraph" w:customStyle="1" w:styleId="hamakargox">
    <w:name w:val="hamakargox"/>
    <w:rsid w:val="0079557A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katarox">
    <w:name w:val="katarox"/>
    <w:basedOn w:val="a"/>
    <w:rsid w:val="001D498C"/>
    <w:pPr>
      <w:keepNext/>
      <w:spacing w:before="120"/>
      <w:ind w:firstLine="397"/>
    </w:pPr>
    <w:rPr>
      <w:rFonts w:ascii="GHEA Grapalat" w:hAnsi="GHEA Grapalat" w:cs="GHEA Grapalat"/>
      <w:b/>
      <w:bCs/>
      <w:spacing w:val="-4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D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7255-0DFA-431E-BAFE-F0CB5B96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keywords>https:/mul2-psrc.gov.am/tasks/33882/oneclick/Voroshum_naxagits.docx?token=2fd1ee7b86bdbcf5663352e15a5868f6</cp:keywords>
  <cp:lastModifiedBy>Smbat Aghababyan</cp:lastModifiedBy>
  <cp:revision>12</cp:revision>
  <cp:lastPrinted>2021-04-19T13:14:00Z</cp:lastPrinted>
  <dcterms:created xsi:type="dcterms:W3CDTF">2021-08-26T12:10:00Z</dcterms:created>
  <dcterms:modified xsi:type="dcterms:W3CDTF">2022-05-06T07:04:00Z</dcterms:modified>
</cp:coreProperties>
</file>