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E42" w:rsidRPr="0042652A" w:rsidRDefault="008C5CCB" w:rsidP="00EB7891">
      <w:pPr>
        <w:pStyle w:val="600"/>
        <w:jc w:val="right"/>
        <w:outlineLvl w:val="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noProof/>
          <w:sz w:val="24"/>
          <w:szCs w:val="24"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-21.75pt;margin-top:-15pt;width:169.5pt;height:27pt;z-index:-251658752" wrapcoords="-169 0 -169 21000 21600 21000 21600 0 -169 0" stroked="f">
            <v:textbox style="mso-next-textbox:#_x0000_s1046">
              <w:txbxContent>
                <w:p w:rsidR="00A017CE" w:rsidRPr="007B1D9C" w:rsidRDefault="00A017CE" w:rsidP="00A017CE">
                  <w:pPr>
                    <w:rPr>
                      <w:rFonts w:ascii="GHEA Grapalat" w:hAnsi="GHEA Grapalat"/>
                      <w:b/>
                      <w:sz w:val="28"/>
                      <w:szCs w:val="28"/>
                      <w:lang w:val="en-US"/>
                    </w:rPr>
                  </w:pPr>
                  <w:r w:rsidRPr="007B1D9C">
                    <w:rPr>
                      <w:rFonts w:ascii="GHEA Grapalat" w:hAnsi="GHEA Grapalat"/>
                      <w:b/>
                      <w:sz w:val="28"/>
                      <w:szCs w:val="28"/>
                    </w:rPr>
                    <w:t>600.0</w:t>
                  </w:r>
                  <w:r w:rsidR="00DE3AEC" w:rsidRPr="007B1D9C">
                    <w:rPr>
                      <w:rFonts w:ascii="GHEA Grapalat" w:hAnsi="GHEA Grapalat"/>
                      <w:b/>
                      <w:sz w:val="28"/>
                      <w:szCs w:val="28"/>
                      <w:lang w:val="en-US"/>
                    </w:rPr>
                    <w:t>059</w:t>
                  </w:r>
                  <w:r w:rsidRPr="007B1D9C">
                    <w:rPr>
                      <w:rFonts w:ascii="GHEA Grapalat" w:hAnsi="GHEA Grapalat"/>
                      <w:b/>
                      <w:sz w:val="28"/>
                      <w:szCs w:val="28"/>
                    </w:rPr>
                    <w:t>.</w:t>
                  </w:r>
                  <w:r w:rsidRPr="007B1D9C">
                    <w:rPr>
                      <w:rFonts w:ascii="GHEA Grapalat" w:hAnsi="GHEA Grapalat"/>
                      <w:b/>
                      <w:sz w:val="28"/>
                      <w:szCs w:val="28"/>
                      <w:lang w:val="en-US"/>
                    </w:rPr>
                    <w:t>0</w:t>
                  </w:r>
                  <w:r w:rsidR="00DE3AEC" w:rsidRPr="007B1D9C">
                    <w:rPr>
                      <w:rFonts w:ascii="GHEA Grapalat" w:hAnsi="GHEA Grapalat"/>
                      <w:b/>
                      <w:sz w:val="28"/>
                      <w:szCs w:val="28"/>
                      <w:lang w:val="en-US"/>
                    </w:rPr>
                    <w:t>1</w:t>
                  </w:r>
                  <w:r w:rsidRPr="007B1D9C">
                    <w:rPr>
                      <w:rFonts w:ascii="GHEA Grapalat" w:hAnsi="GHEA Grapalat"/>
                      <w:b/>
                      <w:sz w:val="28"/>
                      <w:szCs w:val="28"/>
                    </w:rPr>
                    <w:t>.</w:t>
                  </w:r>
                  <w:r w:rsidR="00A50CCB" w:rsidRPr="007B1D9C">
                    <w:rPr>
                      <w:rFonts w:ascii="GHEA Grapalat" w:hAnsi="GHEA Grapalat"/>
                      <w:b/>
                      <w:sz w:val="28"/>
                      <w:szCs w:val="28"/>
                      <w:lang w:val="en-US"/>
                    </w:rPr>
                    <w:t>0</w:t>
                  </w:r>
                  <w:r w:rsidR="00DE3AEC" w:rsidRPr="007B1D9C">
                    <w:rPr>
                      <w:rFonts w:ascii="GHEA Grapalat" w:hAnsi="GHEA Grapalat"/>
                      <w:b/>
                      <w:sz w:val="28"/>
                      <w:szCs w:val="28"/>
                      <w:lang w:val="en-US"/>
                    </w:rPr>
                    <w:t>3</w:t>
                  </w:r>
                  <w:r w:rsidR="00DE3AEC" w:rsidRPr="007B1D9C">
                    <w:rPr>
                      <w:rFonts w:ascii="GHEA Grapalat" w:hAnsi="GHEA Grapalat"/>
                      <w:b/>
                      <w:sz w:val="28"/>
                      <w:szCs w:val="28"/>
                    </w:rPr>
                    <w:t>.</w:t>
                  </w:r>
                  <w:r w:rsidR="00DE3AEC" w:rsidRPr="007B1D9C">
                    <w:rPr>
                      <w:rFonts w:ascii="GHEA Grapalat" w:hAnsi="GHEA Grapalat"/>
                      <w:b/>
                      <w:sz w:val="28"/>
                      <w:szCs w:val="28"/>
                      <w:lang w:val="en-US"/>
                    </w:rPr>
                    <w:t>10</w:t>
                  </w:r>
                </w:p>
                <w:p w:rsidR="00556CB4" w:rsidRPr="009D415E" w:rsidRDefault="00556CB4" w:rsidP="00A017CE">
                  <w:pPr>
                    <w:rPr>
                      <w:rFonts w:ascii="GHEA Grapalat" w:hAnsi="GHEA Grapalat"/>
                      <w:sz w:val="30"/>
                      <w:szCs w:val="30"/>
                    </w:rPr>
                  </w:pPr>
                </w:p>
              </w:txbxContent>
            </v:textbox>
            <w10:wrap type="tight"/>
          </v:shape>
        </w:pict>
      </w:r>
    </w:p>
    <w:p w:rsidR="00917B81" w:rsidRPr="0042652A" w:rsidRDefault="008C5CCB" w:rsidP="00C7408F">
      <w:pPr>
        <w:pStyle w:val="600"/>
        <w:rPr>
          <w:rFonts w:ascii="GHEA Grapalat" w:hAnsi="GHEA Grapalat"/>
        </w:rPr>
      </w:pPr>
      <w:r w:rsidRPr="008C5CCB">
        <w:rPr>
          <w:rFonts w:ascii="GHEA Grapalat" w:hAnsi="GHEA Grapalat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210.75pt;margin-top:19.1pt;width:80pt;height:74pt;z-index:-251659776">
            <v:imagedata r:id="rId7" o:title=""/>
          </v:shape>
          <o:OLEObject Type="Embed" ProgID="Word.Picture.8" ShapeID="_x0000_s1035" DrawAspect="Content" ObjectID="_1687857651" r:id="rId8"/>
        </w:pict>
      </w:r>
    </w:p>
    <w:p w:rsidR="00917B81" w:rsidRPr="0042652A" w:rsidRDefault="00917B81" w:rsidP="00C7408F">
      <w:pPr>
        <w:pStyle w:val="600"/>
        <w:rPr>
          <w:rFonts w:ascii="GHEA Grapalat" w:hAnsi="GHEA Grapalat"/>
        </w:rPr>
      </w:pPr>
    </w:p>
    <w:p w:rsidR="00E01DA6" w:rsidRPr="0042652A" w:rsidRDefault="0042652A" w:rsidP="0019101C">
      <w:pPr>
        <w:pStyle w:val="voroshum"/>
        <w:rPr>
          <w:rFonts w:ascii="GHEA Grapalat" w:hAnsi="GHEA Grapalat"/>
        </w:rPr>
      </w:pPr>
      <w:r w:rsidRPr="0042652A">
        <w:rPr>
          <w:rFonts w:ascii="GHEA Grapalat" w:hAnsi="GHEA Grapalat"/>
        </w:rPr>
        <w:t>ՀԱՅԱՍՏԱՆԻ</w:t>
      </w:r>
      <w:r w:rsidR="00E01DA6" w:rsidRPr="0042652A">
        <w:rPr>
          <w:rFonts w:ascii="GHEA Grapalat" w:hAnsi="GHEA Grapalat"/>
        </w:rPr>
        <w:t xml:space="preserve"> </w:t>
      </w:r>
      <w:r w:rsidRPr="0042652A">
        <w:rPr>
          <w:rFonts w:ascii="GHEA Grapalat" w:hAnsi="GHEA Grapalat"/>
        </w:rPr>
        <w:t>ՀԱՆՐԱՊԵՏՈՒԹՅԱՆ</w:t>
      </w:r>
      <w:r w:rsidR="0019101C" w:rsidRPr="0042652A">
        <w:rPr>
          <w:rFonts w:ascii="GHEA Grapalat" w:hAnsi="GHEA Grapalat"/>
        </w:rPr>
        <w:br/>
      </w:r>
      <w:r w:rsidRPr="0042652A">
        <w:rPr>
          <w:rFonts w:ascii="GHEA Grapalat" w:hAnsi="GHEA Grapalat"/>
        </w:rPr>
        <w:t>ՀԱՆՐԱՅԻՆ</w:t>
      </w:r>
      <w:r w:rsidR="00E01DA6" w:rsidRPr="0042652A">
        <w:rPr>
          <w:rFonts w:ascii="GHEA Grapalat" w:hAnsi="GHEA Grapalat"/>
        </w:rPr>
        <w:t xml:space="preserve"> </w:t>
      </w:r>
      <w:r w:rsidRPr="0042652A">
        <w:rPr>
          <w:rFonts w:ascii="GHEA Grapalat" w:hAnsi="GHEA Grapalat"/>
        </w:rPr>
        <w:t>ԾԱՌԱՅՈՒԹՅՈՒՆՆԵՐԸ</w:t>
      </w:r>
      <w:r w:rsidR="00E01DA6" w:rsidRPr="0042652A">
        <w:rPr>
          <w:rFonts w:ascii="GHEA Grapalat" w:hAnsi="GHEA Grapalat"/>
        </w:rPr>
        <w:t xml:space="preserve"> </w:t>
      </w:r>
      <w:r w:rsidRPr="0042652A">
        <w:rPr>
          <w:rFonts w:ascii="GHEA Grapalat" w:hAnsi="GHEA Grapalat"/>
        </w:rPr>
        <w:t>ԿԱՐԳԱՎՈՐՈՂ</w:t>
      </w:r>
      <w:r w:rsidR="006F6E92" w:rsidRPr="0042652A">
        <w:rPr>
          <w:rFonts w:ascii="GHEA Grapalat" w:hAnsi="GHEA Grapalat"/>
        </w:rPr>
        <w:t xml:space="preserve"> </w:t>
      </w:r>
      <w:r w:rsidRPr="0042652A">
        <w:rPr>
          <w:rFonts w:ascii="GHEA Grapalat" w:hAnsi="GHEA Grapalat"/>
        </w:rPr>
        <w:t>ՀԱՆՁՆԱԺՈՂՈՎ</w:t>
      </w:r>
    </w:p>
    <w:p w:rsidR="00E01DA6" w:rsidRDefault="0042652A" w:rsidP="00384716">
      <w:pPr>
        <w:pStyle w:val="voroshum2"/>
        <w:rPr>
          <w:rFonts w:ascii="GHEA Grapalat" w:hAnsi="GHEA Grapalat"/>
        </w:rPr>
      </w:pPr>
      <w:r w:rsidRPr="0042652A">
        <w:rPr>
          <w:rFonts w:ascii="GHEA Grapalat" w:hAnsi="GHEA Grapalat"/>
        </w:rPr>
        <w:t>Ո</w:t>
      </w:r>
      <w:r w:rsidR="00E01DA6" w:rsidRPr="0042652A">
        <w:rPr>
          <w:rFonts w:ascii="GHEA Grapalat" w:hAnsi="GHEA Grapalat"/>
        </w:rPr>
        <w:t xml:space="preserve"> </w:t>
      </w:r>
      <w:r w:rsidRPr="0042652A">
        <w:rPr>
          <w:rFonts w:ascii="GHEA Grapalat" w:hAnsi="GHEA Grapalat"/>
        </w:rPr>
        <w:t>Ր</w:t>
      </w:r>
      <w:r w:rsidR="00E01DA6" w:rsidRPr="0042652A">
        <w:rPr>
          <w:rFonts w:ascii="GHEA Grapalat" w:hAnsi="GHEA Grapalat"/>
        </w:rPr>
        <w:t xml:space="preserve"> </w:t>
      </w:r>
      <w:r w:rsidRPr="0042652A">
        <w:rPr>
          <w:rFonts w:ascii="GHEA Grapalat" w:hAnsi="GHEA Grapalat"/>
        </w:rPr>
        <w:t>Ո</w:t>
      </w:r>
      <w:r w:rsidR="00E01DA6" w:rsidRPr="0042652A">
        <w:rPr>
          <w:rFonts w:ascii="GHEA Grapalat" w:hAnsi="GHEA Grapalat"/>
        </w:rPr>
        <w:t xml:space="preserve"> </w:t>
      </w:r>
      <w:r w:rsidRPr="0042652A">
        <w:rPr>
          <w:rFonts w:ascii="GHEA Grapalat" w:hAnsi="GHEA Grapalat"/>
        </w:rPr>
        <w:t>Շ</w:t>
      </w:r>
      <w:r w:rsidR="00E01DA6" w:rsidRPr="0042652A">
        <w:rPr>
          <w:rFonts w:ascii="GHEA Grapalat" w:hAnsi="GHEA Grapalat"/>
        </w:rPr>
        <w:t xml:space="preserve"> </w:t>
      </w:r>
      <w:r w:rsidRPr="0042652A">
        <w:rPr>
          <w:rFonts w:ascii="GHEA Grapalat" w:hAnsi="GHEA Grapalat"/>
        </w:rPr>
        <w:t>ՈՒ</w:t>
      </w:r>
      <w:r w:rsidR="00E01DA6" w:rsidRPr="0042652A">
        <w:rPr>
          <w:rFonts w:ascii="GHEA Grapalat" w:hAnsi="GHEA Grapalat"/>
        </w:rPr>
        <w:t xml:space="preserve"> </w:t>
      </w:r>
      <w:r w:rsidRPr="0042652A">
        <w:rPr>
          <w:rFonts w:ascii="GHEA Grapalat" w:hAnsi="GHEA Grapalat"/>
        </w:rPr>
        <w:t>Մ</w:t>
      </w:r>
    </w:p>
    <w:p w:rsidR="007B1D9C" w:rsidRPr="007B1D9C" w:rsidRDefault="007B1D9C" w:rsidP="00384716">
      <w:pPr>
        <w:pStyle w:val="voroshum2"/>
        <w:rPr>
          <w:rFonts w:ascii="GHEA Grapalat" w:hAnsi="GHEA Grapalat"/>
          <w:sz w:val="20"/>
        </w:rPr>
      </w:pPr>
    </w:p>
    <w:p w:rsidR="00E93E42" w:rsidRPr="007B1D9C" w:rsidRDefault="00DE3AEC" w:rsidP="00832A9A">
      <w:pPr>
        <w:pStyle w:val="data"/>
        <w:rPr>
          <w:rFonts w:ascii="GHEA Grapalat" w:hAnsi="GHEA Grapalat"/>
          <w:sz w:val="24"/>
          <w:szCs w:val="24"/>
          <w:lang w:val="af-ZA"/>
        </w:rPr>
      </w:pPr>
      <w:r w:rsidRPr="007B1D9C">
        <w:rPr>
          <w:rFonts w:ascii="GHEA Grapalat" w:hAnsi="GHEA Grapalat"/>
          <w:sz w:val="24"/>
          <w:szCs w:val="24"/>
          <w:lang w:val="af-ZA"/>
        </w:rPr>
        <w:t>1</w:t>
      </w:r>
      <w:r w:rsidR="007B1D9C" w:rsidRPr="007B1D9C">
        <w:rPr>
          <w:rFonts w:ascii="GHEA Grapalat" w:hAnsi="GHEA Grapalat"/>
          <w:sz w:val="24"/>
          <w:szCs w:val="24"/>
          <w:lang w:val="af-ZA"/>
        </w:rPr>
        <w:t xml:space="preserve"> </w:t>
      </w:r>
      <w:r w:rsidR="0042652A" w:rsidRPr="007B1D9C">
        <w:rPr>
          <w:rFonts w:ascii="GHEA Grapalat" w:hAnsi="GHEA Grapalat"/>
          <w:sz w:val="24"/>
          <w:szCs w:val="24"/>
          <w:lang w:val="af-ZA"/>
        </w:rPr>
        <w:t>մարտի</w:t>
      </w:r>
      <w:r w:rsidR="007B1D9C">
        <w:rPr>
          <w:rFonts w:ascii="GHEA Grapalat" w:hAnsi="GHEA Grapalat"/>
          <w:sz w:val="24"/>
          <w:szCs w:val="24"/>
          <w:lang w:val="af-ZA"/>
        </w:rPr>
        <w:t xml:space="preserve"> </w:t>
      </w:r>
      <w:r w:rsidR="00855766" w:rsidRPr="007B1D9C">
        <w:rPr>
          <w:rFonts w:ascii="GHEA Grapalat" w:hAnsi="GHEA Grapalat"/>
          <w:sz w:val="24"/>
          <w:szCs w:val="24"/>
          <w:lang w:val="af-ZA"/>
        </w:rPr>
        <w:t>20</w:t>
      </w:r>
      <w:r w:rsidR="00EE0E4F" w:rsidRPr="007B1D9C">
        <w:rPr>
          <w:rFonts w:ascii="GHEA Grapalat" w:hAnsi="GHEA Grapalat"/>
          <w:sz w:val="24"/>
          <w:szCs w:val="24"/>
          <w:lang w:val="af-ZA"/>
        </w:rPr>
        <w:t>1</w:t>
      </w:r>
      <w:r w:rsidR="00855766" w:rsidRPr="007B1D9C">
        <w:rPr>
          <w:rFonts w:ascii="GHEA Grapalat" w:hAnsi="GHEA Grapalat"/>
          <w:sz w:val="24"/>
          <w:szCs w:val="24"/>
          <w:lang w:val="af-ZA"/>
        </w:rPr>
        <w:t xml:space="preserve">0 </w:t>
      </w:r>
      <w:r w:rsidR="0042652A" w:rsidRPr="007B1D9C">
        <w:rPr>
          <w:rFonts w:ascii="GHEA Grapalat" w:hAnsi="GHEA Grapalat"/>
          <w:sz w:val="24"/>
          <w:szCs w:val="24"/>
          <w:lang w:val="af-ZA"/>
        </w:rPr>
        <w:t>թվականի</w:t>
      </w:r>
      <w:r w:rsidR="00855766" w:rsidRPr="007B1D9C">
        <w:rPr>
          <w:rFonts w:ascii="GHEA Grapalat" w:hAnsi="GHEA Grapalat"/>
          <w:sz w:val="24"/>
          <w:szCs w:val="24"/>
          <w:lang w:val="af-ZA"/>
        </w:rPr>
        <w:t xml:space="preserve"> </w:t>
      </w:r>
      <w:r w:rsidR="00855766" w:rsidRPr="007B1D9C">
        <w:rPr>
          <w:rFonts w:ascii="GHEA Grapalat" w:hAnsi="GHEA Grapalat"/>
          <w:sz w:val="24"/>
          <w:szCs w:val="24"/>
        </w:rPr>
        <w:sym w:font="Times New Roman" w:char="2116"/>
      </w:r>
      <w:r w:rsidRPr="007B1D9C">
        <w:rPr>
          <w:rFonts w:ascii="GHEA Grapalat" w:hAnsi="GHEA Grapalat"/>
          <w:sz w:val="24"/>
          <w:szCs w:val="24"/>
          <w:lang w:val="af-ZA"/>
        </w:rPr>
        <w:t>59</w:t>
      </w:r>
      <w:r w:rsidR="0042652A" w:rsidRPr="007B1D9C">
        <w:rPr>
          <w:rFonts w:ascii="GHEA Grapalat" w:hAnsi="GHEA Grapalat"/>
          <w:sz w:val="24"/>
          <w:szCs w:val="24"/>
          <w:lang w:val="af-ZA"/>
        </w:rPr>
        <w:t>Ա</w:t>
      </w:r>
      <w:r w:rsidR="00F247E7" w:rsidRPr="007B1D9C">
        <w:rPr>
          <w:rFonts w:ascii="GHEA Grapalat" w:hAnsi="GHEA Grapalat"/>
          <w:sz w:val="24"/>
          <w:szCs w:val="24"/>
          <w:lang w:val="af-ZA"/>
        </w:rPr>
        <w:br/>
      </w:r>
      <w:r w:rsidR="0042652A" w:rsidRPr="007B1D9C">
        <w:rPr>
          <w:rFonts w:ascii="GHEA Grapalat" w:hAnsi="GHEA Grapalat"/>
          <w:sz w:val="24"/>
          <w:szCs w:val="24"/>
          <w:lang w:val="af-ZA"/>
        </w:rPr>
        <w:t>ք</w:t>
      </w:r>
      <w:r w:rsidR="00E93E42" w:rsidRPr="007B1D9C">
        <w:rPr>
          <w:rFonts w:ascii="GHEA Grapalat" w:hAnsi="GHEA Grapalat"/>
          <w:sz w:val="24"/>
          <w:szCs w:val="24"/>
          <w:lang w:val="af-ZA"/>
        </w:rPr>
        <w:t xml:space="preserve">. </w:t>
      </w:r>
      <w:r w:rsidR="0042652A" w:rsidRPr="007B1D9C">
        <w:rPr>
          <w:rFonts w:ascii="GHEA Grapalat" w:hAnsi="GHEA Grapalat"/>
          <w:sz w:val="24"/>
          <w:szCs w:val="24"/>
          <w:lang w:val="af-ZA"/>
        </w:rPr>
        <w:t>Եր</w:t>
      </w:r>
      <w:r w:rsidR="009D415E" w:rsidRPr="007B1D9C">
        <w:rPr>
          <w:rFonts w:ascii="GHEA Grapalat" w:hAnsi="GHEA Grapalat"/>
          <w:sz w:val="24"/>
          <w:szCs w:val="24"/>
          <w:lang w:val="af-ZA"/>
        </w:rPr>
        <w:t>և</w:t>
      </w:r>
      <w:r w:rsidR="0042652A" w:rsidRPr="007B1D9C">
        <w:rPr>
          <w:rFonts w:ascii="GHEA Grapalat" w:hAnsi="GHEA Grapalat"/>
          <w:sz w:val="24"/>
          <w:szCs w:val="24"/>
          <w:lang w:val="af-ZA"/>
        </w:rPr>
        <w:t>ան</w:t>
      </w:r>
    </w:p>
    <w:p w:rsidR="00244092" w:rsidRPr="0042652A" w:rsidRDefault="00244092" w:rsidP="00244092">
      <w:pPr>
        <w:pStyle w:val="data"/>
        <w:spacing w:after="0"/>
        <w:rPr>
          <w:rFonts w:ascii="GHEA Grapalat" w:hAnsi="GHEA Grapalat"/>
          <w:sz w:val="16"/>
          <w:szCs w:val="16"/>
          <w:lang w:val="af-ZA"/>
        </w:rPr>
      </w:pPr>
    </w:p>
    <w:p w:rsidR="00855766" w:rsidRPr="0042652A" w:rsidRDefault="0042652A" w:rsidP="00855766">
      <w:pPr>
        <w:pStyle w:val="a7"/>
        <w:jc w:val="center"/>
        <w:rPr>
          <w:rFonts w:ascii="GHEA Grapalat" w:hAnsi="GHEA Grapalat"/>
          <w:b/>
          <w:sz w:val="24"/>
          <w:szCs w:val="24"/>
          <w:lang w:val="af-ZA"/>
        </w:rPr>
      </w:pPr>
      <w:r w:rsidRPr="0042652A">
        <w:rPr>
          <w:rFonts w:ascii="GHEA Grapalat" w:hAnsi="GHEA Grapalat"/>
          <w:b/>
          <w:sz w:val="24"/>
          <w:szCs w:val="24"/>
          <w:lang w:val="af-ZA"/>
        </w:rPr>
        <w:t>ԷԼԵԿՏՐԱԷՆԵՐԳԵՏԻԿԱԿԱՆ</w:t>
      </w:r>
      <w:r w:rsidR="00855766" w:rsidRPr="0042652A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42652A">
        <w:rPr>
          <w:rFonts w:ascii="GHEA Grapalat" w:hAnsi="GHEA Grapalat"/>
          <w:b/>
          <w:sz w:val="24"/>
          <w:szCs w:val="24"/>
          <w:lang w:val="af-ZA"/>
        </w:rPr>
        <w:t>ՀԱՄԱԿԱՐԳԻ</w:t>
      </w:r>
      <w:r w:rsidR="007B1D9C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42652A">
        <w:rPr>
          <w:rFonts w:ascii="GHEA Grapalat" w:hAnsi="GHEA Grapalat"/>
          <w:b/>
          <w:sz w:val="24"/>
          <w:szCs w:val="24"/>
          <w:lang w:val="af-ZA"/>
        </w:rPr>
        <w:t>ՍԱԿԱԳՆԵՐԻ</w:t>
      </w:r>
      <w:r w:rsidR="00855766" w:rsidRPr="0042652A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42652A">
        <w:rPr>
          <w:rFonts w:ascii="GHEA Grapalat" w:hAnsi="GHEA Grapalat"/>
          <w:b/>
          <w:sz w:val="24"/>
          <w:szCs w:val="24"/>
          <w:lang w:val="af-ZA"/>
        </w:rPr>
        <w:t>ՄԱՍԻՆ</w:t>
      </w:r>
    </w:p>
    <w:p w:rsidR="00855766" w:rsidRPr="0042652A" w:rsidRDefault="00855766" w:rsidP="00855766">
      <w:pPr>
        <w:pStyle w:val="a7"/>
        <w:jc w:val="center"/>
        <w:rPr>
          <w:rFonts w:ascii="GHEA Grapalat" w:hAnsi="GHEA Grapalat"/>
          <w:b/>
          <w:sz w:val="24"/>
          <w:szCs w:val="24"/>
          <w:lang w:val="af-ZA"/>
        </w:rPr>
      </w:pPr>
    </w:p>
    <w:p w:rsidR="00855766" w:rsidRPr="0042652A" w:rsidRDefault="0042652A" w:rsidP="007B1D9C">
      <w:pPr>
        <w:pStyle w:val="2"/>
        <w:spacing w:line="420" w:lineRule="exact"/>
        <w:ind w:right="1" w:firstLine="720"/>
        <w:jc w:val="both"/>
        <w:rPr>
          <w:rFonts w:ascii="GHEA Grapalat" w:hAnsi="GHEA Grapalat"/>
          <w:b/>
          <w:sz w:val="24"/>
          <w:szCs w:val="24"/>
          <w:lang w:val="af-ZA"/>
        </w:rPr>
      </w:pPr>
      <w:r w:rsidRPr="0042652A">
        <w:rPr>
          <w:rFonts w:ascii="GHEA Grapalat" w:hAnsi="GHEA Grapalat"/>
          <w:color w:val="000000"/>
          <w:sz w:val="24"/>
          <w:lang w:val="af-ZA"/>
        </w:rPr>
        <w:t>Հիմք</w:t>
      </w:r>
      <w:r w:rsidR="00855766" w:rsidRPr="0042652A">
        <w:rPr>
          <w:rFonts w:ascii="GHEA Grapalat" w:hAnsi="GHEA Grapalat"/>
          <w:color w:val="000000"/>
          <w:sz w:val="24"/>
          <w:lang w:val="af-ZA"/>
        </w:rPr>
        <w:t xml:space="preserve"> </w:t>
      </w:r>
      <w:r w:rsidRPr="0042652A">
        <w:rPr>
          <w:rFonts w:ascii="GHEA Grapalat" w:hAnsi="GHEA Grapalat"/>
          <w:color w:val="000000"/>
          <w:sz w:val="24"/>
          <w:lang w:val="af-ZA"/>
        </w:rPr>
        <w:t>ընդունելով</w:t>
      </w:r>
      <w:r w:rsidR="00855766" w:rsidRPr="0042652A">
        <w:rPr>
          <w:rFonts w:ascii="GHEA Grapalat" w:hAnsi="GHEA Grapalat"/>
          <w:color w:val="000000"/>
          <w:sz w:val="24"/>
          <w:lang w:val="af-ZA"/>
        </w:rPr>
        <w:t xml:space="preserve"> </w:t>
      </w:r>
      <w:r w:rsidRPr="0042652A">
        <w:rPr>
          <w:rFonts w:ascii="GHEA Grapalat" w:hAnsi="GHEA Grapalat"/>
          <w:color w:val="000000"/>
          <w:sz w:val="24"/>
          <w:lang w:val="af-ZA"/>
        </w:rPr>
        <w:t>«Էներգետիկայի</w:t>
      </w:r>
      <w:r w:rsidR="00855766" w:rsidRPr="0042652A">
        <w:rPr>
          <w:rFonts w:ascii="GHEA Grapalat" w:hAnsi="GHEA Grapalat"/>
          <w:color w:val="000000"/>
          <w:sz w:val="24"/>
          <w:lang w:val="af-ZA"/>
        </w:rPr>
        <w:t xml:space="preserve"> </w:t>
      </w:r>
      <w:r w:rsidRPr="0042652A">
        <w:rPr>
          <w:rFonts w:ascii="GHEA Grapalat" w:hAnsi="GHEA Grapalat"/>
          <w:color w:val="000000"/>
          <w:sz w:val="24"/>
          <w:lang w:val="af-ZA"/>
        </w:rPr>
        <w:t>մասին»</w:t>
      </w:r>
      <w:r w:rsidR="00855766" w:rsidRPr="0042652A">
        <w:rPr>
          <w:rFonts w:ascii="GHEA Grapalat" w:hAnsi="GHEA Grapalat"/>
          <w:color w:val="000000"/>
          <w:sz w:val="24"/>
          <w:lang w:val="af-ZA"/>
        </w:rPr>
        <w:t xml:space="preserve"> </w:t>
      </w:r>
      <w:r w:rsidRPr="0042652A">
        <w:rPr>
          <w:rFonts w:ascii="GHEA Grapalat" w:hAnsi="GHEA Grapalat"/>
          <w:color w:val="000000"/>
          <w:sz w:val="24"/>
          <w:lang w:val="af-ZA"/>
        </w:rPr>
        <w:t>Հայաստանի</w:t>
      </w:r>
      <w:r w:rsidR="00855766" w:rsidRPr="0042652A">
        <w:rPr>
          <w:rFonts w:ascii="GHEA Grapalat" w:hAnsi="GHEA Grapalat"/>
          <w:color w:val="000000"/>
          <w:sz w:val="24"/>
          <w:lang w:val="af-ZA"/>
        </w:rPr>
        <w:t xml:space="preserve"> </w:t>
      </w:r>
      <w:r w:rsidRPr="0042652A">
        <w:rPr>
          <w:rFonts w:ascii="GHEA Grapalat" w:hAnsi="GHEA Grapalat"/>
          <w:color w:val="000000"/>
          <w:sz w:val="24"/>
          <w:lang w:val="af-ZA"/>
        </w:rPr>
        <w:t>Հանրապետության</w:t>
      </w:r>
      <w:r w:rsidR="00855766" w:rsidRPr="0042652A">
        <w:rPr>
          <w:rFonts w:ascii="GHEA Grapalat" w:hAnsi="GHEA Grapalat"/>
          <w:color w:val="000000"/>
          <w:sz w:val="24"/>
          <w:lang w:val="af-ZA"/>
        </w:rPr>
        <w:t xml:space="preserve"> </w:t>
      </w:r>
      <w:r w:rsidRPr="0042652A">
        <w:rPr>
          <w:rFonts w:ascii="GHEA Grapalat" w:hAnsi="GHEA Grapalat"/>
          <w:color w:val="000000"/>
          <w:sz w:val="24"/>
          <w:lang w:val="af-ZA"/>
        </w:rPr>
        <w:t>օրենքի</w:t>
      </w:r>
      <w:r w:rsidR="00855766" w:rsidRPr="0042652A">
        <w:rPr>
          <w:rFonts w:ascii="GHEA Grapalat" w:hAnsi="GHEA Grapalat"/>
          <w:color w:val="000000"/>
          <w:sz w:val="24"/>
          <w:lang w:val="af-ZA"/>
        </w:rPr>
        <w:t xml:space="preserve"> 17-</w:t>
      </w:r>
      <w:r w:rsidRPr="0042652A">
        <w:rPr>
          <w:rFonts w:ascii="GHEA Grapalat" w:hAnsi="GHEA Grapalat"/>
          <w:color w:val="000000"/>
          <w:sz w:val="24"/>
          <w:lang w:val="af-ZA"/>
        </w:rPr>
        <w:t>րդ</w:t>
      </w:r>
      <w:r w:rsidR="00855766" w:rsidRPr="0042652A">
        <w:rPr>
          <w:rFonts w:ascii="GHEA Grapalat" w:hAnsi="GHEA Grapalat"/>
          <w:color w:val="000000"/>
          <w:sz w:val="24"/>
          <w:lang w:val="af-ZA"/>
        </w:rPr>
        <w:t xml:space="preserve"> </w:t>
      </w:r>
      <w:r w:rsidRPr="0042652A">
        <w:rPr>
          <w:rFonts w:ascii="GHEA Grapalat" w:hAnsi="GHEA Grapalat"/>
          <w:color w:val="000000"/>
          <w:sz w:val="24"/>
          <w:lang w:val="af-ZA"/>
        </w:rPr>
        <w:t>հոդվածի</w:t>
      </w:r>
      <w:r w:rsidR="00855766" w:rsidRPr="0042652A">
        <w:rPr>
          <w:rFonts w:ascii="GHEA Grapalat" w:hAnsi="GHEA Grapalat"/>
          <w:color w:val="000000"/>
          <w:sz w:val="24"/>
          <w:lang w:val="af-ZA"/>
        </w:rPr>
        <w:t xml:space="preserve"> 1-</w:t>
      </w:r>
      <w:r w:rsidRPr="0042652A">
        <w:rPr>
          <w:rFonts w:ascii="GHEA Grapalat" w:hAnsi="GHEA Grapalat"/>
          <w:color w:val="000000"/>
          <w:sz w:val="24"/>
          <w:lang w:val="af-ZA"/>
        </w:rPr>
        <w:t>ին</w:t>
      </w:r>
      <w:r w:rsidR="00855766" w:rsidRPr="0042652A">
        <w:rPr>
          <w:rFonts w:ascii="GHEA Grapalat" w:hAnsi="GHEA Grapalat"/>
          <w:color w:val="000000"/>
          <w:sz w:val="24"/>
          <w:lang w:val="af-ZA"/>
        </w:rPr>
        <w:t xml:space="preserve"> </w:t>
      </w:r>
      <w:r w:rsidRPr="0042652A">
        <w:rPr>
          <w:rFonts w:ascii="GHEA Grapalat" w:hAnsi="GHEA Grapalat"/>
          <w:color w:val="000000"/>
          <w:sz w:val="24"/>
          <w:lang w:val="af-ZA"/>
        </w:rPr>
        <w:t>մասի</w:t>
      </w:r>
      <w:r w:rsidR="00855766" w:rsidRPr="0042652A">
        <w:rPr>
          <w:rFonts w:ascii="GHEA Grapalat" w:hAnsi="GHEA Grapalat"/>
          <w:color w:val="000000"/>
          <w:sz w:val="24"/>
          <w:lang w:val="af-ZA"/>
        </w:rPr>
        <w:t xml:space="preserve"> </w:t>
      </w:r>
      <w:r w:rsidRPr="0042652A">
        <w:rPr>
          <w:rFonts w:ascii="GHEA Grapalat" w:hAnsi="GHEA Grapalat"/>
          <w:color w:val="000000"/>
          <w:sz w:val="24"/>
          <w:lang w:val="af-ZA"/>
        </w:rPr>
        <w:t>ա</w:t>
      </w:r>
      <w:r w:rsidR="00855766" w:rsidRPr="0042652A">
        <w:rPr>
          <w:rFonts w:ascii="GHEA Grapalat" w:hAnsi="GHEA Grapalat"/>
          <w:color w:val="000000"/>
          <w:sz w:val="24"/>
          <w:lang w:val="af-ZA"/>
        </w:rPr>
        <w:t xml:space="preserve">) </w:t>
      </w:r>
      <w:r w:rsidRPr="0042652A">
        <w:rPr>
          <w:rFonts w:ascii="GHEA Grapalat" w:hAnsi="GHEA Grapalat"/>
          <w:color w:val="000000"/>
          <w:sz w:val="24"/>
          <w:lang w:val="af-ZA"/>
        </w:rPr>
        <w:t>կետը</w:t>
      </w:r>
      <w:r w:rsidR="00855766" w:rsidRPr="0042652A">
        <w:rPr>
          <w:rFonts w:ascii="GHEA Grapalat" w:hAnsi="GHEA Grapalat"/>
          <w:color w:val="000000"/>
          <w:sz w:val="24"/>
          <w:lang w:val="af-ZA"/>
        </w:rPr>
        <w:t xml:space="preserve">, </w:t>
      </w:r>
      <w:r w:rsidR="00855766" w:rsidRPr="0042652A">
        <w:rPr>
          <w:rFonts w:ascii="GHEA Grapalat" w:hAnsi="GHEA Grapalat"/>
          <w:sz w:val="24"/>
          <w:szCs w:val="24"/>
          <w:lang w:val="af-ZA"/>
        </w:rPr>
        <w:t>21-</w:t>
      </w:r>
      <w:r w:rsidRPr="0042652A">
        <w:rPr>
          <w:rFonts w:ascii="GHEA Grapalat" w:hAnsi="GHEA Grapalat"/>
          <w:sz w:val="24"/>
          <w:szCs w:val="24"/>
          <w:lang w:val="af-ZA"/>
        </w:rPr>
        <w:t>րդ</w:t>
      </w:r>
      <w:r w:rsidR="00855766" w:rsidRPr="0042652A">
        <w:rPr>
          <w:rFonts w:ascii="GHEA Grapalat" w:hAnsi="GHEA Grapalat"/>
          <w:sz w:val="24"/>
          <w:szCs w:val="24"/>
          <w:lang w:val="af-ZA"/>
        </w:rPr>
        <w:t>, 22-</w:t>
      </w:r>
      <w:r w:rsidRPr="0042652A">
        <w:rPr>
          <w:rFonts w:ascii="GHEA Grapalat" w:hAnsi="GHEA Grapalat"/>
          <w:sz w:val="24"/>
          <w:szCs w:val="24"/>
          <w:lang w:val="af-ZA"/>
        </w:rPr>
        <w:t>րդ</w:t>
      </w:r>
      <w:r w:rsidR="00855766" w:rsidRPr="0042652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2652A">
        <w:rPr>
          <w:rFonts w:ascii="GHEA Grapalat" w:hAnsi="GHEA Grapalat"/>
          <w:sz w:val="24"/>
          <w:szCs w:val="24"/>
          <w:lang w:val="af-ZA"/>
        </w:rPr>
        <w:t>հոդվածները</w:t>
      </w:r>
      <w:r w:rsidR="0026631B" w:rsidRPr="0042652A">
        <w:rPr>
          <w:rFonts w:ascii="GHEA Grapalat" w:hAnsi="GHEA Grapalat"/>
          <w:sz w:val="24"/>
          <w:szCs w:val="24"/>
          <w:lang w:val="af-ZA"/>
        </w:rPr>
        <w:t xml:space="preserve"> </w:t>
      </w:r>
      <w:r w:rsidR="009D415E">
        <w:rPr>
          <w:rFonts w:ascii="GHEA Grapalat" w:hAnsi="GHEA Grapalat"/>
          <w:sz w:val="24"/>
          <w:szCs w:val="24"/>
          <w:lang w:val="af-ZA"/>
        </w:rPr>
        <w:t>և</w:t>
      </w:r>
      <w:r w:rsidR="00855766" w:rsidRPr="0042652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2652A">
        <w:rPr>
          <w:rFonts w:ascii="GHEA Grapalat" w:hAnsi="GHEA Grapalat"/>
          <w:sz w:val="24"/>
          <w:szCs w:val="24"/>
          <w:lang w:val="af-ZA"/>
        </w:rPr>
        <w:t>Հայաստանի</w:t>
      </w:r>
      <w:r w:rsidR="00855766" w:rsidRPr="0042652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2652A">
        <w:rPr>
          <w:rFonts w:ascii="GHEA Grapalat" w:hAnsi="GHEA Grapalat"/>
          <w:sz w:val="24"/>
          <w:szCs w:val="24"/>
          <w:lang w:val="af-ZA"/>
        </w:rPr>
        <w:t>Հանրապետության</w:t>
      </w:r>
      <w:r w:rsidR="00855766" w:rsidRPr="0042652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2652A">
        <w:rPr>
          <w:rFonts w:ascii="GHEA Grapalat" w:hAnsi="GHEA Grapalat"/>
          <w:sz w:val="24"/>
          <w:szCs w:val="24"/>
          <w:lang w:val="af-ZA"/>
        </w:rPr>
        <w:t>հանրային</w:t>
      </w:r>
      <w:r w:rsidR="00FD222E" w:rsidRPr="0042652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2652A">
        <w:rPr>
          <w:rFonts w:ascii="GHEA Grapalat" w:hAnsi="GHEA Grapalat"/>
          <w:sz w:val="24"/>
          <w:szCs w:val="24"/>
          <w:lang w:val="af-ZA"/>
        </w:rPr>
        <w:t>ծառայությունները</w:t>
      </w:r>
      <w:r w:rsidR="00855766" w:rsidRPr="0042652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2652A">
        <w:rPr>
          <w:rFonts w:ascii="GHEA Grapalat" w:hAnsi="GHEA Grapalat"/>
          <w:sz w:val="24"/>
          <w:szCs w:val="24"/>
          <w:lang w:val="af-ZA"/>
        </w:rPr>
        <w:t>կարգավորող</w:t>
      </w:r>
      <w:r w:rsidR="00855766" w:rsidRPr="0042652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2652A">
        <w:rPr>
          <w:rFonts w:ascii="GHEA Grapalat" w:hAnsi="GHEA Grapalat"/>
          <w:sz w:val="24"/>
          <w:szCs w:val="24"/>
          <w:lang w:val="af-ZA"/>
        </w:rPr>
        <w:t>հանձնաժողովի</w:t>
      </w:r>
      <w:r w:rsidR="00855766" w:rsidRPr="0042652A">
        <w:rPr>
          <w:rFonts w:ascii="GHEA Grapalat" w:hAnsi="GHEA Grapalat"/>
          <w:sz w:val="24"/>
          <w:szCs w:val="24"/>
          <w:lang w:val="af-ZA"/>
        </w:rPr>
        <w:t xml:space="preserve"> 200</w:t>
      </w:r>
      <w:r w:rsidR="00FD222E" w:rsidRPr="0042652A">
        <w:rPr>
          <w:rFonts w:ascii="GHEA Grapalat" w:hAnsi="GHEA Grapalat"/>
          <w:sz w:val="24"/>
          <w:szCs w:val="24"/>
          <w:lang w:val="af-ZA"/>
        </w:rPr>
        <w:t>7</w:t>
      </w:r>
      <w:r w:rsidR="00855766" w:rsidRPr="0042652A">
        <w:rPr>
          <w:rFonts w:ascii="ArTarumianTimes" w:hAnsi="ArTarumianTimes"/>
          <w:sz w:val="24"/>
          <w:szCs w:val="24"/>
          <w:lang w:val="af-ZA"/>
        </w:rPr>
        <w:t> </w:t>
      </w:r>
      <w:r w:rsidRPr="0042652A">
        <w:rPr>
          <w:rFonts w:ascii="GHEA Grapalat" w:hAnsi="GHEA Grapalat"/>
          <w:sz w:val="24"/>
          <w:szCs w:val="24"/>
          <w:lang w:val="af-ZA"/>
        </w:rPr>
        <w:t>թվականի</w:t>
      </w:r>
      <w:r w:rsidR="00855766" w:rsidRPr="0042652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2652A">
        <w:rPr>
          <w:rFonts w:ascii="GHEA Grapalat" w:hAnsi="GHEA Grapalat"/>
          <w:sz w:val="24"/>
          <w:szCs w:val="24"/>
          <w:lang w:val="af-ZA"/>
        </w:rPr>
        <w:t>հունիսի</w:t>
      </w:r>
      <w:r w:rsidR="00855766" w:rsidRPr="0042652A">
        <w:rPr>
          <w:rFonts w:ascii="GHEA Grapalat" w:hAnsi="GHEA Grapalat"/>
          <w:sz w:val="24"/>
          <w:szCs w:val="24"/>
          <w:lang w:val="af-ZA"/>
        </w:rPr>
        <w:t xml:space="preserve"> 1</w:t>
      </w:r>
      <w:r w:rsidR="00FD222E" w:rsidRPr="0042652A">
        <w:rPr>
          <w:rFonts w:ascii="GHEA Grapalat" w:hAnsi="GHEA Grapalat"/>
          <w:sz w:val="24"/>
          <w:szCs w:val="24"/>
          <w:lang w:val="af-ZA"/>
        </w:rPr>
        <w:t>5</w:t>
      </w:r>
      <w:r w:rsidR="00855766" w:rsidRPr="0042652A">
        <w:rPr>
          <w:rFonts w:ascii="GHEA Grapalat" w:hAnsi="GHEA Grapalat"/>
          <w:sz w:val="24"/>
          <w:szCs w:val="24"/>
          <w:lang w:val="af-ZA"/>
        </w:rPr>
        <w:t>-</w:t>
      </w:r>
      <w:r w:rsidRPr="0042652A">
        <w:rPr>
          <w:rFonts w:ascii="GHEA Grapalat" w:hAnsi="GHEA Grapalat"/>
          <w:sz w:val="24"/>
          <w:szCs w:val="24"/>
          <w:lang w:val="af-ZA"/>
        </w:rPr>
        <w:t>ի</w:t>
      </w:r>
      <w:r w:rsidR="00855766" w:rsidRPr="0042652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2652A">
        <w:rPr>
          <w:rFonts w:ascii="GHEA Grapalat" w:hAnsi="GHEA Grapalat"/>
          <w:sz w:val="24"/>
          <w:szCs w:val="24"/>
          <w:lang w:val="af-ZA"/>
        </w:rPr>
        <w:t>«Հայաստանի</w:t>
      </w:r>
      <w:r w:rsidR="00855766" w:rsidRPr="0042652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2652A">
        <w:rPr>
          <w:rFonts w:ascii="GHEA Grapalat" w:hAnsi="GHEA Grapalat"/>
          <w:sz w:val="24"/>
          <w:szCs w:val="24"/>
          <w:lang w:val="af-ZA"/>
        </w:rPr>
        <w:t>Հանրապետության</w:t>
      </w:r>
      <w:r w:rsidR="00855766" w:rsidRPr="0042652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2652A">
        <w:rPr>
          <w:rFonts w:ascii="GHEA Grapalat" w:hAnsi="GHEA Grapalat"/>
          <w:sz w:val="24"/>
          <w:szCs w:val="24"/>
          <w:lang w:val="af-ZA"/>
        </w:rPr>
        <w:t>էներգետիկայի</w:t>
      </w:r>
      <w:r w:rsidR="00855766" w:rsidRPr="0042652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2652A">
        <w:rPr>
          <w:rFonts w:ascii="GHEA Grapalat" w:hAnsi="GHEA Grapalat"/>
          <w:sz w:val="24"/>
          <w:szCs w:val="24"/>
          <w:lang w:val="af-ZA"/>
        </w:rPr>
        <w:t>բնագավառում</w:t>
      </w:r>
      <w:r w:rsidR="00855766" w:rsidRPr="0042652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2652A">
        <w:rPr>
          <w:rFonts w:ascii="GHEA Grapalat" w:hAnsi="GHEA Grapalat"/>
          <w:sz w:val="24"/>
          <w:szCs w:val="24"/>
          <w:lang w:val="af-ZA"/>
        </w:rPr>
        <w:t>սակագների</w:t>
      </w:r>
      <w:r w:rsidR="00855766" w:rsidRPr="0042652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2652A">
        <w:rPr>
          <w:rFonts w:ascii="GHEA Grapalat" w:hAnsi="GHEA Grapalat"/>
          <w:sz w:val="24"/>
          <w:szCs w:val="24"/>
          <w:lang w:val="af-ZA"/>
        </w:rPr>
        <w:t>սահմանման</w:t>
      </w:r>
      <w:r w:rsidR="00855766" w:rsidRPr="0042652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2652A">
        <w:rPr>
          <w:rFonts w:ascii="GHEA Grapalat" w:hAnsi="GHEA Grapalat"/>
          <w:sz w:val="24"/>
          <w:szCs w:val="24"/>
          <w:lang w:val="af-ZA"/>
        </w:rPr>
        <w:t>ու</w:t>
      </w:r>
      <w:r w:rsidR="00855766" w:rsidRPr="0042652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2652A">
        <w:rPr>
          <w:rFonts w:ascii="GHEA Grapalat" w:hAnsi="GHEA Grapalat"/>
          <w:sz w:val="24"/>
          <w:szCs w:val="24"/>
          <w:lang w:val="af-ZA"/>
        </w:rPr>
        <w:t>վերանայման</w:t>
      </w:r>
      <w:r w:rsidR="00855766" w:rsidRPr="0042652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2652A">
        <w:rPr>
          <w:rFonts w:ascii="GHEA Grapalat" w:hAnsi="GHEA Grapalat"/>
          <w:sz w:val="24"/>
          <w:szCs w:val="24"/>
          <w:lang w:val="af-ZA"/>
        </w:rPr>
        <w:t>կարգը</w:t>
      </w:r>
      <w:r w:rsidR="00855766" w:rsidRPr="0042652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2652A">
        <w:rPr>
          <w:rFonts w:ascii="GHEA Grapalat" w:hAnsi="GHEA Grapalat"/>
          <w:sz w:val="24"/>
          <w:szCs w:val="24"/>
          <w:lang w:val="af-ZA"/>
        </w:rPr>
        <w:t>հաստատելու</w:t>
      </w:r>
      <w:r w:rsidR="00855766" w:rsidRPr="0042652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2652A">
        <w:rPr>
          <w:rFonts w:ascii="GHEA Grapalat" w:hAnsi="GHEA Grapalat"/>
          <w:sz w:val="24"/>
          <w:szCs w:val="24"/>
          <w:lang w:val="af-ZA"/>
        </w:rPr>
        <w:t>մասին»</w:t>
      </w:r>
      <w:r w:rsidR="00855766" w:rsidRPr="0042652A">
        <w:rPr>
          <w:rFonts w:ascii="GHEA Grapalat" w:hAnsi="GHEA Grapalat"/>
          <w:sz w:val="24"/>
          <w:szCs w:val="24"/>
          <w:lang w:val="af-ZA"/>
        </w:rPr>
        <w:t xml:space="preserve"> </w:t>
      </w:r>
      <w:r w:rsidR="00855766" w:rsidRPr="0042652A">
        <w:rPr>
          <w:rFonts w:ascii="GHEA Grapalat" w:hAnsi="GHEA Grapalat"/>
          <w:sz w:val="24"/>
          <w:szCs w:val="24"/>
          <w:lang w:val="af-ZA"/>
        </w:rPr>
        <w:sym w:font="Times New Roman" w:char="2116"/>
      </w:r>
      <w:r w:rsidR="00FD222E" w:rsidRPr="0042652A">
        <w:rPr>
          <w:rFonts w:ascii="GHEA Grapalat" w:hAnsi="GHEA Grapalat"/>
          <w:sz w:val="24"/>
          <w:szCs w:val="24"/>
          <w:lang w:val="af-ZA"/>
        </w:rPr>
        <w:t>272</w:t>
      </w:r>
      <w:r w:rsidRPr="0042652A">
        <w:rPr>
          <w:rFonts w:ascii="GHEA Grapalat" w:hAnsi="GHEA Grapalat"/>
          <w:sz w:val="24"/>
          <w:szCs w:val="24"/>
          <w:lang w:val="af-ZA"/>
        </w:rPr>
        <w:t>Ն</w:t>
      </w:r>
      <w:r w:rsidR="00FD222E" w:rsidRPr="0042652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2652A">
        <w:rPr>
          <w:rFonts w:ascii="GHEA Grapalat" w:hAnsi="GHEA Grapalat"/>
          <w:sz w:val="24"/>
          <w:szCs w:val="24"/>
          <w:lang w:val="af-ZA"/>
        </w:rPr>
        <w:t>որոշումը՝</w:t>
      </w:r>
      <w:r w:rsidR="00855766" w:rsidRPr="0042652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2652A">
        <w:rPr>
          <w:rFonts w:ascii="GHEA Grapalat" w:hAnsi="GHEA Grapalat"/>
          <w:sz w:val="24"/>
          <w:szCs w:val="24"/>
          <w:lang w:val="af-ZA"/>
        </w:rPr>
        <w:t>Հայաստանի</w:t>
      </w:r>
      <w:r w:rsidR="00855766" w:rsidRPr="0042652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2652A">
        <w:rPr>
          <w:rFonts w:ascii="GHEA Grapalat" w:hAnsi="GHEA Grapalat"/>
          <w:sz w:val="24"/>
          <w:szCs w:val="24"/>
          <w:lang w:val="af-ZA"/>
        </w:rPr>
        <w:t>Հանրապետության</w:t>
      </w:r>
      <w:r w:rsidR="00855766" w:rsidRPr="0042652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2652A">
        <w:rPr>
          <w:rFonts w:ascii="GHEA Grapalat" w:hAnsi="GHEA Grapalat"/>
          <w:sz w:val="24"/>
          <w:szCs w:val="24"/>
          <w:lang w:val="af-ZA"/>
        </w:rPr>
        <w:t>հանրային</w:t>
      </w:r>
      <w:r w:rsidR="00855766" w:rsidRPr="0042652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2652A">
        <w:rPr>
          <w:rFonts w:ascii="GHEA Grapalat" w:hAnsi="GHEA Grapalat"/>
          <w:sz w:val="24"/>
          <w:szCs w:val="24"/>
          <w:lang w:val="af-ZA"/>
        </w:rPr>
        <w:t>ծառայությունները</w:t>
      </w:r>
      <w:r w:rsidR="00855766" w:rsidRPr="0042652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2652A">
        <w:rPr>
          <w:rFonts w:ascii="GHEA Grapalat" w:hAnsi="GHEA Grapalat"/>
          <w:sz w:val="24"/>
          <w:szCs w:val="24"/>
          <w:lang w:val="af-ZA"/>
        </w:rPr>
        <w:t>կարգավորող</w:t>
      </w:r>
      <w:r w:rsidR="00855766" w:rsidRPr="0042652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2652A">
        <w:rPr>
          <w:rFonts w:ascii="GHEA Grapalat" w:hAnsi="GHEA Grapalat"/>
          <w:sz w:val="24"/>
          <w:szCs w:val="24"/>
          <w:lang w:val="af-ZA"/>
        </w:rPr>
        <w:t>հանձնաժողովը</w:t>
      </w:r>
      <w:r w:rsidR="007B1D9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2652A">
        <w:rPr>
          <w:rFonts w:ascii="GHEA Grapalat" w:hAnsi="GHEA Grapalat"/>
          <w:b/>
          <w:sz w:val="24"/>
          <w:szCs w:val="24"/>
          <w:lang w:val="af-ZA"/>
        </w:rPr>
        <w:t>որոշում</w:t>
      </w:r>
      <w:r w:rsidR="00855766" w:rsidRPr="0042652A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42652A">
        <w:rPr>
          <w:rFonts w:ascii="GHEA Grapalat" w:hAnsi="GHEA Grapalat"/>
          <w:b/>
          <w:sz w:val="24"/>
          <w:szCs w:val="24"/>
          <w:lang w:val="af-ZA"/>
        </w:rPr>
        <w:t>է</w:t>
      </w:r>
      <w:r w:rsidR="00855766" w:rsidRPr="0042652A">
        <w:rPr>
          <w:rFonts w:ascii="GHEA Grapalat" w:hAnsi="GHEA Grapalat"/>
          <w:b/>
          <w:sz w:val="24"/>
          <w:szCs w:val="24"/>
          <w:lang w:val="af-ZA"/>
        </w:rPr>
        <w:t>.</w:t>
      </w:r>
    </w:p>
    <w:p w:rsidR="00855766" w:rsidRPr="0042652A" w:rsidRDefault="0042652A" w:rsidP="007B1D9C">
      <w:pPr>
        <w:pStyle w:val="a8"/>
        <w:numPr>
          <w:ilvl w:val="0"/>
          <w:numId w:val="4"/>
        </w:numPr>
        <w:tabs>
          <w:tab w:val="clear" w:pos="465"/>
          <w:tab w:val="num" w:pos="540"/>
        </w:tabs>
        <w:spacing w:after="0" w:line="420" w:lineRule="exact"/>
        <w:ind w:left="540" w:hanging="540"/>
        <w:jc w:val="both"/>
        <w:rPr>
          <w:rFonts w:ascii="GHEA Grapalat" w:hAnsi="GHEA Grapalat"/>
          <w:lang w:val="af-ZA"/>
        </w:rPr>
      </w:pPr>
      <w:r w:rsidRPr="0042652A">
        <w:rPr>
          <w:rFonts w:ascii="GHEA Grapalat" w:hAnsi="GHEA Grapalat"/>
          <w:lang w:val="af-ZA"/>
        </w:rPr>
        <w:t>Սահմանել՝</w:t>
      </w:r>
    </w:p>
    <w:p w:rsidR="007E1ED3" w:rsidRPr="0042652A" w:rsidRDefault="0042652A" w:rsidP="007B1D9C">
      <w:pPr>
        <w:pStyle w:val="a8"/>
        <w:numPr>
          <w:ilvl w:val="0"/>
          <w:numId w:val="7"/>
        </w:numPr>
        <w:tabs>
          <w:tab w:val="clear" w:pos="720"/>
          <w:tab w:val="num" w:pos="360"/>
        </w:tabs>
        <w:spacing w:after="0" w:line="420" w:lineRule="exact"/>
        <w:ind w:left="360"/>
        <w:jc w:val="both"/>
        <w:rPr>
          <w:rFonts w:ascii="GHEA Grapalat" w:hAnsi="GHEA Grapalat"/>
          <w:color w:val="000000"/>
          <w:kern w:val="28"/>
          <w:szCs w:val="20"/>
          <w:lang w:val="af-ZA"/>
        </w:rPr>
      </w:pP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«Հայկական</w:t>
      </w:r>
      <w:r w:rsidR="007E1ED3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ատոմային</w:t>
      </w:r>
      <w:r w:rsidR="007E1ED3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էլեկտրակայան»</w:t>
      </w:r>
      <w:r w:rsidR="007E1ED3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փակ</w:t>
      </w:r>
      <w:r w:rsidR="007E1ED3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բաժնետիրական</w:t>
      </w:r>
      <w:r w:rsidR="007E1ED3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ընկերության</w:t>
      </w:r>
      <w:r w:rsidR="007B1D9C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համար</w:t>
      </w:r>
      <w:r w:rsidR="007E1ED3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երկդրույք</w:t>
      </w:r>
      <w:r w:rsidR="007E1ED3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սակագնային</w:t>
      </w:r>
      <w:r w:rsidR="007E1ED3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համակարգում՝</w:t>
      </w:r>
    </w:p>
    <w:p w:rsidR="007E1ED3" w:rsidRPr="0042652A" w:rsidRDefault="0042652A" w:rsidP="007B1D9C">
      <w:pPr>
        <w:pStyle w:val="a8"/>
        <w:tabs>
          <w:tab w:val="num" w:pos="1440"/>
        </w:tabs>
        <w:spacing w:after="0" w:line="420" w:lineRule="exact"/>
        <w:ind w:left="348"/>
        <w:jc w:val="both"/>
        <w:rPr>
          <w:rFonts w:ascii="GHEA Grapalat" w:hAnsi="GHEA Grapalat"/>
          <w:color w:val="000000"/>
          <w:kern w:val="28"/>
          <w:szCs w:val="20"/>
          <w:lang w:val="af-ZA"/>
        </w:rPr>
      </w:pP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ա</w:t>
      </w:r>
      <w:r w:rsidR="00885042" w:rsidRPr="0042652A">
        <w:rPr>
          <w:rFonts w:ascii="GHEA Grapalat" w:hAnsi="GHEA Grapalat"/>
          <w:color w:val="000000"/>
          <w:kern w:val="28"/>
          <w:szCs w:val="20"/>
          <w:lang w:val="af-ZA"/>
        </w:rPr>
        <w:t>.</w:t>
      </w:r>
      <w:r w:rsidR="007B1D9C">
        <w:rPr>
          <w:rFonts w:ascii="ArTarumianTimes" w:hAnsi="ArTarumianTimes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առաքվող</w:t>
      </w:r>
      <w:r w:rsidR="007B1D9C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էլեկտրաէներգիայի</w:t>
      </w:r>
      <w:r w:rsidR="007B1D9C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դրույքը՝</w:t>
      </w:r>
      <w:r w:rsidR="007B1D9C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A56460" w:rsidRPr="0042652A">
        <w:rPr>
          <w:rFonts w:ascii="GHEA Grapalat" w:hAnsi="GHEA Grapalat"/>
          <w:color w:val="000000"/>
          <w:kern w:val="28"/>
          <w:szCs w:val="20"/>
          <w:lang w:val="af-ZA"/>
        </w:rPr>
        <w:t>3.837</w:t>
      </w:r>
      <w:r w:rsidR="00A14846" w:rsidRPr="0042652A">
        <w:rPr>
          <w:rFonts w:ascii="ArTarumianTimes" w:hAnsi="ArTarumianTimes"/>
          <w:color w:val="000000"/>
          <w:kern w:val="28"/>
          <w:szCs w:val="20"/>
          <w:lang w:val="af-ZA"/>
        </w:rPr>
        <w:t> 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7E1ED3" w:rsidRPr="0042652A">
        <w:rPr>
          <w:rFonts w:ascii="GHEA Grapalat" w:hAnsi="GHEA Grapalat"/>
          <w:color w:val="000000"/>
          <w:kern w:val="28"/>
          <w:szCs w:val="20"/>
          <w:lang w:val="af-ZA"/>
        </w:rPr>
        <w:t>/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կՎտժ՝</w:t>
      </w:r>
      <w:r w:rsidR="007B1D9C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առանց</w:t>
      </w:r>
      <w:r w:rsidR="007B1D9C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 w:rsidR="007B1D9C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արժեքի</w:t>
      </w:r>
      <w:r w:rsidR="007B1D9C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հարկի</w:t>
      </w:r>
      <w:r w:rsidR="007B1D9C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9D415E">
        <w:rPr>
          <w:rFonts w:ascii="GHEA Grapalat" w:hAnsi="GHEA Grapalat"/>
          <w:color w:val="000000"/>
          <w:kern w:val="28"/>
          <w:szCs w:val="20"/>
          <w:lang w:val="af-ZA"/>
        </w:rPr>
        <w:t>և</w:t>
      </w:r>
      <w:r w:rsidR="00A56460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4.604</w:t>
      </w:r>
      <w:r w:rsidR="00A14846" w:rsidRPr="0042652A">
        <w:rPr>
          <w:rFonts w:ascii="ArTarumianTimes" w:hAnsi="ArTarumianTimes"/>
          <w:color w:val="000000"/>
          <w:kern w:val="28"/>
          <w:szCs w:val="20"/>
          <w:lang w:val="af-ZA"/>
        </w:rPr>
        <w:t> 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7E1ED3" w:rsidRPr="0042652A">
        <w:rPr>
          <w:rFonts w:ascii="GHEA Grapalat" w:hAnsi="GHEA Grapalat"/>
          <w:color w:val="000000"/>
          <w:kern w:val="28"/>
          <w:szCs w:val="20"/>
          <w:lang w:val="af-ZA"/>
        </w:rPr>
        <w:t>/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կՎտժ՝</w:t>
      </w:r>
      <w:r w:rsidR="007B1D9C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ներառյալ</w:t>
      </w:r>
      <w:r w:rsidR="007B1D9C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 w:rsidR="007B1D9C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արժեքի</w:t>
      </w:r>
      <w:r w:rsidR="007B1D9C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հարկը</w:t>
      </w:r>
      <w:r w:rsidR="007E1ED3" w:rsidRPr="0042652A">
        <w:rPr>
          <w:rFonts w:ascii="GHEA Grapalat" w:hAnsi="GHEA Grapalat"/>
          <w:color w:val="000000"/>
          <w:kern w:val="28"/>
          <w:szCs w:val="20"/>
          <w:lang w:val="af-ZA"/>
        </w:rPr>
        <w:t>,</w:t>
      </w:r>
    </w:p>
    <w:p w:rsidR="007E1ED3" w:rsidRPr="0042652A" w:rsidRDefault="0042652A" w:rsidP="007B1D9C">
      <w:pPr>
        <w:pStyle w:val="a8"/>
        <w:tabs>
          <w:tab w:val="num" w:pos="1440"/>
        </w:tabs>
        <w:spacing w:after="0" w:line="420" w:lineRule="exact"/>
        <w:ind w:left="348"/>
        <w:jc w:val="both"/>
        <w:rPr>
          <w:rFonts w:ascii="GHEA Grapalat" w:hAnsi="GHEA Grapalat"/>
          <w:color w:val="000000"/>
          <w:kern w:val="28"/>
          <w:szCs w:val="20"/>
          <w:lang w:val="af-ZA"/>
        </w:rPr>
      </w:pP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բ</w:t>
      </w:r>
      <w:r w:rsidR="00885042" w:rsidRPr="0042652A">
        <w:rPr>
          <w:rFonts w:ascii="GHEA Grapalat" w:hAnsi="GHEA Grapalat"/>
          <w:color w:val="000000"/>
          <w:kern w:val="28"/>
          <w:szCs w:val="20"/>
          <w:lang w:val="af-ZA"/>
        </w:rPr>
        <w:t>.</w:t>
      </w:r>
      <w:r w:rsidR="007B1D9C">
        <w:rPr>
          <w:rFonts w:ascii="ArTarumianTimes" w:hAnsi="ArTarumianTimes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հզորության</w:t>
      </w:r>
      <w:r w:rsidR="007B1D9C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ամսական</w:t>
      </w:r>
      <w:r w:rsidR="007B1D9C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վճարը՝</w:t>
      </w:r>
      <w:r w:rsidR="007B1D9C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A56460" w:rsidRPr="0042652A">
        <w:rPr>
          <w:rFonts w:ascii="GHEA Grapalat" w:hAnsi="GHEA Grapalat"/>
          <w:color w:val="000000"/>
          <w:kern w:val="28"/>
          <w:szCs w:val="20"/>
          <w:lang w:val="af-ZA"/>
        </w:rPr>
        <w:t>2590.35</w:t>
      </w:r>
      <w:r w:rsidR="007D48AD" w:rsidRPr="0042652A">
        <w:rPr>
          <w:rFonts w:ascii="ArTarumianTimes" w:hAnsi="ArTarumianTimes"/>
          <w:color w:val="000000"/>
          <w:kern w:val="28"/>
          <w:szCs w:val="20"/>
          <w:lang w:val="af-ZA"/>
        </w:rPr>
        <w:t> 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7E1ED3" w:rsidRPr="0042652A">
        <w:rPr>
          <w:rFonts w:ascii="GHEA Grapalat" w:hAnsi="GHEA Grapalat"/>
          <w:color w:val="000000"/>
          <w:kern w:val="28"/>
          <w:szCs w:val="20"/>
          <w:lang w:val="af-ZA"/>
        </w:rPr>
        <w:t>/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կՎտ՝</w:t>
      </w:r>
      <w:r w:rsidR="007D4B39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առանց</w:t>
      </w:r>
      <w:r w:rsidR="007E1ED3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 w:rsidR="007B1D9C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արժեքի</w:t>
      </w:r>
      <w:r w:rsidR="007E1ED3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հարկի</w:t>
      </w:r>
      <w:r w:rsidR="007E1ED3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9D415E">
        <w:rPr>
          <w:rFonts w:ascii="GHEA Grapalat" w:hAnsi="GHEA Grapalat"/>
          <w:color w:val="000000"/>
          <w:kern w:val="28"/>
          <w:szCs w:val="20"/>
          <w:lang w:val="af-ZA"/>
        </w:rPr>
        <w:t>և</w:t>
      </w:r>
      <w:r w:rsidR="007B1D9C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A56460" w:rsidRPr="0042652A">
        <w:rPr>
          <w:rFonts w:ascii="GHEA Grapalat" w:hAnsi="GHEA Grapalat"/>
          <w:color w:val="000000"/>
          <w:kern w:val="28"/>
          <w:szCs w:val="20"/>
          <w:lang w:val="af-ZA"/>
        </w:rPr>
        <w:t>3108.42</w:t>
      </w:r>
      <w:r w:rsidR="007D48AD" w:rsidRPr="0042652A">
        <w:rPr>
          <w:rFonts w:ascii="ArTarumianTimes" w:hAnsi="ArTarumianTimes"/>
          <w:color w:val="000000"/>
          <w:kern w:val="28"/>
          <w:szCs w:val="20"/>
          <w:lang w:val="af-ZA"/>
        </w:rPr>
        <w:t> 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7E1ED3" w:rsidRPr="0042652A">
        <w:rPr>
          <w:rFonts w:ascii="GHEA Grapalat" w:hAnsi="GHEA Grapalat"/>
          <w:color w:val="000000"/>
          <w:kern w:val="28"/>
          <w:szCs w:val="20"/>
          <w:lang w:val="af-ZA"/>
        </w:rPr>
        <w:t>/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կՎտ՝</w:t>
      </w:r>
      <w:r w:rsidR="007B1D9C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ներառյալ</w:t>
      </w:r>
      <w:r w:rsidR="007E1ED3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 w:rsidR="007E1ED3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արժեքի</w:t>
      </w:r>
      <w:r w:rsidR="007E1ED3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հարկը</w:t>
      </w:r>
      <w:r w:rsidR="000D27DF" w:rsidRPr="0042652A">
        <w:rPr>
          <w:rFonts w:ascii="GHEA Grapalat" w:hAnsi="GHEA Grapalat"/>
          <w:color w:val="000000"/>
          <w:kern w:val="28"/>
          <w:szCs w:val="20"/>
          <w:lang w:val="af-ZA"/>
        </w:rPr>
        <w:t>.</w:t>
      </w:r>
    </w:p>
    <w:p w:rsidR="00855766" w:rsidRPr="0042652A" w:rsidRDefault="0042652A" w:rsidP="007B1D9C">
      <w:pPr>
        <w:pStyle w:val="a8"/>
        <w:numPr>
          <w:ilvl w:val="0"/>
          <w:numId w:val="7"/>
        </w:numPr>
        <w:tabs>
          <w:tab w:val="clear" w:pos="720"/>
          <w:tab w:val="num" w:pos="360"/>
        </w:tabs>
        <w:spacing w:after="0" w:line="420" w:lineRule="exact"/>
        <w:ind w:left="360"/>
        <w:jc w:val="both"/>
        <w:rPr>
          <w:rFonts w:ascii="GHEA Grapalat" w:hAnsi="GHEA Grapalat"/>
          <w:color w:val="000000"/>
          <w:kern w:val="28"/>
          <w:szCs w:val="20"/>
          <w:lang w:val="af-ZA"/>
        </w:rPr>
      </w:pP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«Հրազդանի</w:t>
      </w:r>
      <w:r w:rsidR="00855766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էներգետիկ</w:t>
      </w:r>
      <w:r w:rsidR="00855766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կազմակերպություն</w:t>
      </w:r>
      <w:r w:rsidR="00855766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(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ՀրազՋԷԿ</w:t>
      </w:r>
      <w:r w:rsidR="00855766" w:rsidRPr="0042652A">
        <w:rPr>
          <w:rFonts w:ascii="GHEA Grapalat" w:hAnsi="GHEA Grapalat"/>
          <w:color w:val="000000"/>
          <w:kern w:val="28"/>
          <w:szCs w:val="20"/>
          <w:lang w:val="af-ZA"/>
        </w:rPr>
        <w:t>)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»</w:t>
      </w:r>
      <w:r w:rsidR="00855766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բաց</w:t>
      </w:r>
      <w:r w:rsidR="00855766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բաժնետիրական</w:t>
      </w:r>
      <w:r w:rsidR="00855766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ընկերության</w:t>
      </w:r>
      <w:r w:rsidR="007B1D9C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համար</w:t>
      </w:r>
      <w:r w:rsidR="00855766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երկդրույք</w:t>
      </w:r>
      <w:r w:rsidR="00855766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սակագնային</w:t>
      </w:r>
      <w:r w:rsidR="00855766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համակարգում՝</w:t>
      </w:r>
    </w:p>
    <w:p w:rsidR="00855766" w:rsidRPr="0042652A" w:rsidRDefault="0042652A" w:rsidP="007B1D9C">
      <w:pPr>
        <w:pStyle w:val="a8"/>
        <w:tabs>
          <w:tab w:val="num" w:pos="540"/>
          <w:tab w:val="num" w:pos="1440"/>
        </w:tabs>
        <w:spacing w:after="0" w:line="420" w:lineRule="exact"/>
        <w:ind w:left="900" w:hanging="360"/>
        <w:jc w:val="both"/>
        <w:rPr>
          <w:rFonts w:ascii="GHEA Grapalat" w:hAnsi="GHEA Grapalat"/>
          <w:color w:val="000000"/>
          <w:kern w:val="28"/>
          <w:szCs w:val="20"/>
          <w:lang w:val="af-ZA"/>
        </w:rPr>
      </w:pP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ա</w:t>
      </w:r>
      <w:r w:rsidR="00885042" w:rsidRPr="0042652A">
        <w:rPr>
          <w:rFonts w:ascii="GHEA Grapalat" w:hAnsi="GHEA Grapalat"/>
          <w:color w:val="000000"/>
          <w:kern w:val="28"/>
          <w:szCs w:val="20"/>
          <w:lang w:val="af-ZA"/>
        </w:rPr>
        <w:t>.</w:t>
      </w:r>
      <w:r w:rsidR="007B1D9C">
        <w:rPr>
          <w:rFonts w:ascii="ArTarumianTimes" w:hAnsi="ArTarumianTimes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առաքվող</w:t>
      </w:r>
      <w:r w:rsidR="007B1D9C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էլեկտրաէներգիայի</w:t>
      </w:r>
      <w:r w:rsidR="007B1D9C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դրույքը՝</w:t>
      </w:r>
      <w:r w:rsidR="007B1D9C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A56460" w:rsidRPr="0042652A">
        <w:rPr>
          <w:rFonts w:ascii="GHEA Grapalat" w:hAnsi="GHEA Grapalat"/>
          <w:color w:val="000000"/>
          <w:kern w:val="28"/>
          <w:szCs w:val="20"/>
          <w:lang w:val="af-ZA"/>
        </w:rPr>
        <w:t>27.162</w:t>
      </w:r>
      <w:r w:rsidR="00475125" w:rsidRPr="0042652A">
        <w:rPr>
          <w:rFonts w:ascii="ArTarumianTimes" w:hAnsi="ArTarumianTimes"/>
          <w:color w:val="000000"/>
          <w:kern w:val="28"/>
          <w:szCs w:val="20"/>
          <w:lang w:val="af-ZA"/>
        </w:rPr>
        <w:t> 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855766" w:rsidRPr="0042652A">
        <w:rPr>
          <w:rFonts w:ascii="GHEA Grapalat" w:hAnsi="GHEA Grapalat"/>
          <w:color w:val="000000"/>
          <w:kern w:val="28"/>
          <w:szCs w:val="20"/>
          <w:lang w:val="af-ZA"/>
        </w:rPr>
        <w:t>/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կՎտժ՝</w:t>
      </w:r>
      <w:r w:rsidR="007B1D9C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առանց</w:t>
      </w:r>
      <w:r w:rsidR="007B1D9C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 w:rsidR="00797EF9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արժեքի</w:t>
      </w:r>
      <w:r w:rsidR="00855766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հարկի</w:t>
      </w:r>
      <w:r w:rsidR="00855766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9D415E">
        <w:rPr>
          <w:rFonts w:ascii="GHEA Grapalat" w:hAnsi="GHEA Grapalat"/>
          <w:color w:val="000000"/>
          <w:kern w:val="28"/>
          <w:szCs w:val="20"/>
          <w:lang w:val="af-ZA"/>
        </w:rPr>
        <w:t>և</w:t>
      </w:r>
      <w:r w:rsidR="00855766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A56460" w:rsidRPr="0042652A">
        <w:rPr>
          <w:rFonts w:ascii="GHEA Grapalat" w:hAnsi="GHEA Grapalat"/>
          <w:color w:val="000000"/>
          <w:kern w:val="28"/>
          <w:szCs w:val="20"/>
          <w:lang w:val="af-ZA"/>
        </w:rPr>
        <w:t>32.594</w:t>
      </w:r>
      <w:r w:rsidR="00475125" w:rsidRPr="0042652A">
        <w:rPr>
          <w:rFonts w:ascii="ArTarumianTimes" w:hAnsi="ArTarumianTimes"/>
          <w:color w:val="000000"/>
          <w:kern w:val="28"/>
          <w:szCs w:val="20"/>
          <w:lang w:val="af-ZA"/>
        </w:rPr>
        <w:t> 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855766" w:rsidRPr="0042652A">
        <w:rPr>
          <w:rFonts w:ascii="GHEA Grapalat" w:hAnsi="GHEA Grapalat"/>
          <w:color w:val="000000"/>
          <w:kern w:val="28"/>
          <w:szCs w:val="20"/>
          <w:lang w:val="af-ZA"/>
        </w:rPr>
        <w:t>/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կՎտժ՝</w:t>
      </w:r>
      <w:r w:rsidR="007B1D9C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ներառյալ</w:t>
      </w:r>
      <w:r w:rsidR="00855766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 w:rsidR="00855766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արժեքի</w:t>
      </w:r>
      <w:r w:rsidR="00855766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հարկը</w:t>
      </w:r>
      <w:r w:rsidR="00855766" w:rsidRPr="0042652A">
        <w:rPr>
          <w:rFonts w:ascii="GHEA Grapalat" w:hAnsi="GHEA Grapalat"/>
          <w:color w:val="000000"/>
          <w:kern w:val="28"/>
          <w:szCs w:val="20"/>
          <w:lang w:val="af-ZA"/>
        </w:rPr>
        <w:t>,</w:t>
      </w:r>
    </w:p>
    <w:p w:rsidR="00855766" w:rsidRPr="0042652A" w:rsidRDefault="0042652A" w:rsidP="007B1D9C">
      <w:pPr>
        <w:pStyle w:val="a8"/>
        <w:tabs>
          <w:tab w:val="num" w:pos="540"/>
          <w:tab w:val="num" w:pos="1440"/>
        </w:tabs>
        <w:spacing w:after="0" w:line="420" w:lineRule="exact"/>
        <w:ind w:left="900" w:hanging="360"/>
        <w:jc w:val="both"/>
        <w:rPr>
          <w:rFonts w:ascii="GHEA Grapalat" w:hAnsi="GHEA Grapalat"/>
          <w:color w:val="000000"/>
          <w:kern w:val="28"/>
          <w:szCs w:val="20"/>
          <w:lang w:val="af-ZA"/>
        </w:rPr>
      </w:pP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բ</w:t>
      </w:r>
      <w:r w:rsidR="00885042" w:rsidRPr="0042652A">
        <w:rPr>
          <w:rFonts w:ascii="GHEA Grapalat" w:hAnsi="GHEA Grapalat"/>
          <w:color w:val="000000"/>
          <w:kern w:val="28"/>
          <w:szCs w:val="20"/>
          <w:lang w:val="af-ZA"/>
        </w:rPr>
        <w:t>.</w:t>
      </w:r>
      <w:r w:rsidR="007B1D9C">
        <w:rPr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հզորության</w:t>
      </w:r>
      <w:r w:rsidR="007B1D9C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ամսական</w:t>
      </w:r>
      <w:r w:rsidR="007B1D9C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վճարը՝</w:t>
      </w:r>
      <w:r w:rsidR="007B1D9C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A56460" w:rsidRPr="0042652A">
        <w:rPr>
          <w:rFonts w:ascii="GHEA Grapalat" w:hAnsi="GHEA Grapalat"/>
          <w:color w:val="000000"/>
          <w:kern w:val="28"/>
          <w:szCs w:val="20"/>
          <w:lang w:val="af-ZA"/>
        </w:rPr>
        <w:t>427.25</w:t>
      </w:r>
      <w:r w:rsidR="00475125" w:rsidRPr="0042652A">
        <w:rPr>
          <w:rFonts w:ascii="ArTarumianTimes" w:hAnsi="ArTarumianTimes"/>
          <w:color w:val="000000"/>
          <w:kern w:val="28"/>
          <w:szCs w:val="20"/>
          <w:lang w:val="af-ZA"/>
        </w:rPr>
        <w:t> 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855766" w:rsidRPr="0042652A">
        <w:rPr>
          <w:rFonts w:ascii="GHEA Grapalat" w:hAnsi="GHEA Grapalat"/>
          <w:color w:val="000000"/>
          <w:kern w:val="28"/>
          <w:szCs w:val="20"/>
          <w:lang w:val="af-ZA"/>
        </w:rPr>
        <w:t>/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կՎտ՝</w:t>
      </w:r>
      <w:r w:rsidR="007B1D9C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առանց</w:t>
      </w:r>
      <w:r w:rsidR="007B1D9C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 w:rsidR="007B1D9C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արժեքի</w:t>
      </w:r>
      <w:r w:rsidR="007B1D9C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հարկի</w:t>
      </w:r>
      <w:r w:rsidR="00855766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9D415E">
        <w:rPr>
          <w:rFonts w:ascii="GHEA Grapalat" w:hAnsi="GHEA Grapalat"/>
          <w:color w:val="000000"/>
          <w:kern w:val="28"/>
          <w:szCs w:val="20"/>
          <w:lang w:val="af-ZA"/>
        </w:rPr>
        <w:t>և</w:t>
      </w:r>
      <w:r w:rsidR="004F7B49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E16CB6" w:rsidRPr="0042652A">
        <w:rPr>
          <w:rFonts w:ascii="GHEA Grapalat" w:hAnsi="GHEA Grapalat"/>
          <w:color w:val="000000"/>
          <w:kern w:val="28"/>
          <w:szCs w:val="20"/>
          <w:lang w:val="af-ZA"/>
        </w:rPr>
        <w:t>512.70</w:t>
      </w:r>
      <w:r w:rsidR="00475125" w:rsidRPr="0042652A">
        <w:rPr>
          <w:rFonts w:ascii="ArTarumianTimes" w:hAnsi="ArTarumianTimes"/>
          <w:color w:val="000000"/>
          <w:kern w:val="28"/>
          <w:szCs w:val="20"/>
          <w:lang w:val="af-ZA"/>
        </w:rPr>
        <w:t> 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855766" w:rsidRPr="0042652A">
        <w:rPr>
          <w:rFonts w:ascii="GHEA Grapalat" w:hAnsi="GHEA Grapalat"/>
          <w:color w:val="000000"/>
          <w:kern w:val="28"/>
          <w:szCs w:val="20"/>
          <w:lang w:val="af-ZA"/>
        </w:rPr>
        <w:t>/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կՎտ՝</w:t>
      </w:r>
      <w:r w:rsidR="007B1D9C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ներառյալ</w:t>
      </w:r>
      <w:r w:rsidR="00855766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 w:rsidR="00855766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արժեքի</w:t>
      </w:r>
      <w:r w:rsidR="00855766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հարկը</w:t>
      </w:r>
      <w:r w:rsidR="002E13A2" w:rsidRPr="0042652A">
        <w:rPr>
          <w:rFonts w:ascii="GHEA Grapalat" w:hAnsi="GHEA Grapalat"/>
          <w:color w:val="000000"/>
          <w:kern w:val="28"/>
          <w:szCs w:val="20"/>
          <w:lang w:val="af-ZA"/>
        </w:rPr>
        <w:t>,</w:t>
      </w:r>
    </w:p>
    <w:p w:rsidR="00D97261" w:rsidRPr="0042652A" w:rsidRDefault="0042652A" w:rsidP="007B1D9C">
      <w:pPr>
        <w:pStyle w:val="a8"/>
        <w:tabs>
          <w:tab w:val="num" w:pos="540"/>
          <w:tab w:val="num" w:pos="1440"/>
        </w:tabs>
        <w:spacing w:after="0" w:line="420" w:lineRule="exact"/>
        <w:ind w:left="900" w:hanging="360"/>
        <w:jc w:val="both"/>
        <w:rPr>
          <w:rFonts w:ascii="GHEA Grapalat" w:hAnsi="GHEA Grapalat"/>
          <w:color w:val="000000"/>
          <w:kern w:val="28"/>
          <w:szCs w:val="20"/>
          <w:lang w:val="af-ZA"/>
        </w:rPr>
      </w:pP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lastRenderedPageBreak/>
        <w:t>գ</w:t>
      </w:r>
      <w:r w:rsidR="00885042" w:rsidRPr="0042652A">
        <w:rPr>
          <w:rFonts w:ascii="GHEA Grapalat" w:hAnsi="GHEA Grapalat"/>
          <w:color w:val="000000"/>
          <w:kern w:val="28"/>
          <w:szCs w:val="20"/>
          <w:lang w:val="af-ZA"/>
        </w:rPr>
        <w:t>.</w:t>
      </w:r>
      <w:r w:rsidR="007B1D9C">
        <w:rPr>
          <w:rFonts w:ascii="ArTarumianTimes" w:hAnsi="ArTarumianTimes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էլեկտրաէներգիայի</w:t>
      </w:r>
      <w:r w:rsidR="00797EF9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արտահանման</w:t>
      </w:r>
      <w:r w:rsidR="00D97261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լիցենզիա</w:t>
      </w:r>
      <w:r w:rsidR="00D97261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ունեցող</w:t>
      </w:r>
      <w:r w:rsidR="00D97261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անձանց</w:t>
      </w:r>
      <w:r w:rsidR="00D97261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առաքվող</w:t>
      </w:r>
      <w:r w:rsidR="00F31591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էլեկտրաէներգիայի</w:t>
      </w:r>
      <w:r w:rsidR="00D97261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դրույքը՝</w:t>
      </w:r>
      <w:r w:rsidR="00A35591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A56460" w:rsidRPr="0042652A">
        <w:rPr>
          <w:rFonts w:ascii="GHEA Grapalat" w:hAnsi="GHEA Grapalat"/>
          <w:color w:val="000000"/>
          <w:kern w:val="28"/>
          <w:szCs w:val="20"/>
          <w:lang w:val="af-ZA"/>
        </w:rPr>
        <w:t>27.162</w:t>
      </w:r>
      <w:r w:rsidR="006664CF" w:rsidRPr="0042652A">
        <w:rPr>
          <w:rFonts w:ascii="ArTarumianTimes" w:hAnsi="ArTarumianTimes"/>
          <w:color w:val="000000"/>
          <w:kern w:val="28"/>
          <w:szCs w:val="20"/>
          <w:lang w:val="af-ZA"/>
        </w:rPr>
        <w:t> 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D97261" w:rsidRPr="0042652A">
        <w:rPr>
          <w:rFonts w:ascii="GHEA Grapalat" w:hAnsi="GHEA Grapalat"/>
          <w:color w:val="000000"/>
          <w:kern w:val="28"/>
          <w:szCs w:val="20"/>
          <w:lang w:val="af-ZA"/>
        </w:rPr>
        <w:t>/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կՎտժ՝</w:t>
      </w:r>
      <w:r w:rsidR="007B1D9C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առանց</w:t>
      </w:r>
      <w:r w:rsidR="007B1D9C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 w:rsidR="00D97261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արժեքի</w:t>
      </w:r>
      <w:r w:rsidR="00D97261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հարկի</w:t>
      </w:r>
      <w:r w:rsidR="00D97261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9D415E">
        <w:rPr>
          <w:rFonts w:ascii="GHEA Grapalat" w:hAnsi="GHEA Grapalat"/>
          <w:color w:val="000000"/>
          <w:kern w:val="28"/>
          <w:szCs w:val="20"/>
          <w:lang w:val="af-ZA"/>
        </w:rPr>
        <w:t>և</w:t>
      </w:r>
      <w:r w:rsidR="00D97261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A56460" w:rsidRPr="0042652A">
        <w:rPr>
          <w:rFonts w:ascii="GHEA Grapalat" w:hAnsi="GHEA Grapalat"/>
          <w:color w:val="000000"/>
          <w:kern w:val="28"/>
          <w:szCs w:val="20"/>
          <w:lang w:val="af-ZA"/>
        </w:rPr>
        <w:t>32.594</w:t>
      </w:r>
      <w:r w:rsidR="006664CF" w:rsidRPr="0042652A">
        <w:rPr>
          <w:rFonts w:ascii="ArTarumianTimes" w:hAnsi="ArTarumianTimes"/>
          <w:color w:val="000000"/>
          <w:kern w:val="28"/>
          <w:szCs w:val="20"/>
          <w:lang w:val="af-ZA"/>
        </w:rPr>
        <w:t> 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D97261" w:rsidRPr="0042652A">
        <w:rPr>
          <w:rFonts w:ascii="GHEA Grapalat" w:hAnsi="GHEA Grapalat"/>
          <w:color w:val="000000"/>
          <w:kern w:val="28"/>
          <w:szCs w:val="20"/>
          <w:lang w:val="af-ZA"/>
        </w:rPr>
        <w:t>/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կՎտժ՝</w:t>
      </w:r>
      <w:r w:rsidR="007B1D9C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ներառյալ</w:t>
      </w:r>
      <w:r w:rsidR="002E13A2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 w:rsidR="002E13A2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արժեքի</w:t>
      </w:r>
      <w:r w:rsidR="002E13A2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հարկը</w:t>
      </w:r>
      <w:r w:rsidR="002E13A2" w:rsidRPr="0042652A">
        <w:rPr>
          <w:rFonts w:ascii="GHEA Grapalat" w:hAnsi="GHEA Grapalat"/>
          <w:color w:val="000000"/>
          <w:kern w:val="28"/>
          <w:szCs w:val="20"/>
          <w:lang w:val="af-ZA"/>
        </w:rPr>
        <w:t>.</w:t>
      </w:r>
    </w:p>
    <w:p w:rsidR="00855766" w:rsidRPr="0042652A" w:rsidRDefault="0042652A" w:rsidP="007B1D9C">
      <w:pPr>
        <w:pStyle w:val="a8"/>
        <w:numPr>
          <w:ilvl w:val="0"/>
          <w:numId w:val="7"/>
        </w:numPr>
        <w:tabs>
          <w:tab w:val="clear" w:pos="720"/>
          <w:tab w:val="num" w:pos="360"/>
        </w:tabs>
        <w:spacing w:after="0" w:line="420" w:lineRule="exact"/>
        <w:ind w:left="360"/>
        <w:jc w:val="both"/>
        <w:rPr>
          <w:rFonts w:ascii="GHEA Grapalat" w:hAnsi="GHEA Grapalat"/>
          <w:color w:val="000000"/>
          <w:kern w:val="28"/>
          <w:szCs w:val="20"/>
          <w:lang w:val="af-ZA"/>
        </w:rPr>
      </w:pP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«Եր</w:t>
      </w:r>
      <w:r w:rsidR="009D415E">
        <w:rPr>
          <w:rFonts w:ascii="GHEA Grapalat" w:hAnsi="GHEA Grapalat"/>
          <w:color w:val="000000"/>
          <w:kern w:val="28"/>
          <w:szCs w:val="20"/>
          <w:lang w:val="af-ZA"/>
        </w:rPr>
        <w:t>և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անի</w:t>
      </w:r>
      <w:r w:rsidR="00855766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ջերմաէլեկտրակենտրոն»</w:t>
      </w:r>
      <w:r w:rsidR="00855766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փակ</w:t>
      </w:r>
      <w:r w:rsidR="00855766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բաժնետիրական</w:t>
      </w:r>
      <w:r w:rsidR="00855766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ընկերության</w:t>
      </w:r>
      <w:r w:rsidR="007B1D9C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համար</w:t>
      </w:r>
      <w:r w:rsidR="00855766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երկդրույք</w:t>
      </w:r>
      <w:r w:rsidR="00855766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սակագնային</w:t>
      </w:r>
      <w:r w:rsidR="00855766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համակարգում՝</w:t>
      </w:r>
    </w:p>
    <w:p w:rsidR="00855766" w:rsidRPr="0042652A" w:rsidRDefault="0042652A" w:rsidP="007B1D9C">
      <w:pPr>
        <w:pStyle w:val="a8"/>
        <w:tabs>
          <w:tab w:val="num" w:pos="540"/>
          <w:tab w:val="num" w:pos="1440"/>
        </w:tabs>
        <w:spacing w:after="0" w:line="420" w:lineRule="exact"/>
        <w:ind w:left="900" w:hanging="360"/>
        <w:jc w:val="both"/>
        <w:rPr>
          <w:rFonts w:ascii="GHEA Grapalat" w:hAnsi="GHEA Grapalat"/>
          <w:color w:val="000000"/>
          <w:kern w:val="28"/>
          <w:szCs w:val="20"/>
          <w:lang w:val="af-ZA"/>
        </w:rPr>
      </w:pP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ա</w:t>
      </w:r>
      <w:r w:rsidR="00885042" w:rsidRPr="0042652A">
        <w:rPr>
          <w:rFonts w:ascii="GHEA Grapalat" w:hAnsi="GHEA Grapalat"/>
          <w:color w:val="000000"/>
          <w:kern w:val="28"/>
          <w:szCs w:val="20"/>
          <w:lang w:val="af-ZA"/>
        </w:rPr>
        <w:t>.</w:t>
      </w:r>
      <w:r w:rsidR="007B1D9C">
        <w:rPr>
          <w:rFonts w:ascii="ArTarumianTimes" w:hAnsi="ArTarumianTimes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առաքվող</w:t>
      </w:r>
      <w:r w:rsidR="00855766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էլեկտրաէներգիայի</w:t>
      </w:r>
      <w:r w:rsidR="007B1D9C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դրույքը՝</w:t>
      </w:r>
      <w:r w:rsidR="007B1D9C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8851D0" w:rsidRPr="0042652A">
        <w:rPr>
          <w:rFonts w:ascii="GHEA Grapalat" w:hAnsi="GHEA Grapalat"/>
          <w:color w:val="000000"/>
          <w:kern w:val="28"/>
          <w:szCs w:val="20"/>
          <w:lang w:val="af-ZA"/>
        </w:rPr>
        <w:t>25.771</w:t>
      </w:r>
      <w:r w:rsidR="00DD49A2" w:rsidRPr="0042652A">
        <w:rPr>
          <w:rFonts w:ascii="ArTarumianTimes" w:hAnsi="ArTarumianTimes"/>
          <w:color w:val="000000"/>
          <w:kern w:val="28"/>
          <w:szCs w:val="20"/>
          <w:lang w:val="af-ZA"/>
        </w:rPr>
        <w:t> 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855766" w:rsidRPr="0042652A">
        <w:rPr>
          <w:rFonts w:ascii="GHEA Grapalat" w:hAnsi="GHEA Grapalat"/>
          <w:color w:val="000000"/>
          <w:kern w:val="28"/>
          <w:szCs w:val="20"/>
          <w:lang w:val="af-ZA"/>
        </w:rPr>
        <w:t>/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կՎտժ՝</w:t>
      </w:r>
      <w:r w:rsidR="007B1D9C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առանց</w:t>
      </w:r>
      <w:r w:rsidR="007B1D9C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 w:rsidR="007B1D9C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արժեքի</w:t>
      </w:r>
      <w:r w:rsidR="00855766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հարկի</w:t>
      </w:r>
      <w:r w:rsidR="00855766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9D415E">
        <w:rPr>
          <w:rFonts w:ascii="GHEA Grapalat" w:hAnsi="GHEA Grapalat"/>
          <w:color w:val="000000"/>
          <w:kern w:val="28"/>
          <w:szCs w:val="20"/>
          <w:lang w:val="af-ZA"/>
        </w:rPr>
        <w:t>և</w:t>
      </w:r>
      <w:r w:rsidR="00855766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8851D0" w:rsidRPr="0042652A">
        <w:rPr>
          <w:rFonts w:ascii="GHEA Grapalat" w:hAnsi="GHEA Grapalat"/>
          <w:color w:val="000000"/>
          <w:kern w:val="28"/>
          <w:szCs w:val="20"/>
          <w:lang w:val="af-ZA"/>
        </w:rPr>
        <w:t>30.925</w:t>
      </w:r>
      <w:r w:rsidR="00B143B0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855766" w:rsidRPr="0042652A">
        <w:rPr>
          <w:rFonts w:ascii="GHEA Grapalat" w:hAnsi="GHEA Grapalat"/>
          <w:color w:val="000000"/>
          <w:kern w:val="28"/>
          <w:szCs w:val="20"/>
          <w:lang w:val="af-ZA"/>
        </w:rPr>
        <w:t>/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կՎտժ՝</w:t>
      </w:r>
      <w:r w:rsidR="007B1D9C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ներառյալ</w:t>
      </w:r>
      <w:r w:rsidR="00855766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 w:rsidR="00855766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արժեքի</w:t>
      </w:r>
      <w:r w:rsidR="00855766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հարկը</w:t>
      </w:r>
      <w:r w:rsidR="00855766" w:rsidRPr="0042652A">
        <w:rPr>
          <w:rFonts w:ascii="GHEA Grapalat" w:hAnsi="GHEA Grapalat"/>
          <w:color w:val="000000"/>
          <w:kern w:val="28"/>
          <w:szCs w:val="20"/>
          <w:lang w:val="af-ZA"/>
        </w:rPr>
        <w:t>,</w:t>
      </w:r>
    </w:p>
    <w:p w:rsidR="00855766" w:rsidRPr="0042652A" w:rsidRDefault="0042652A" w:rsidP="007B1D9C">
      <w:pPr>
        <w:pStyle w:val="a8"/>
        <w:tabs>
          <w:tab w:val="num" w:pos="540"/>
          <w:tab w:val="num" w:pos="1440"/>
        </w:tabs>
        <w:spacing w:after="0" w:line="420" w:lineRule="exact"/>
        <w:ind w:left="900" w:hanging="360"/>
        <w:jc w:val="both"/>
        <w:rPr>
          <w:rFonts w:ascii="GHEA Grapalat" w:hAnsi="GHEA Grapalat"/>
          <w:color w:val="000000"/>
          <w:kern w:val="28"/>
          <w:szCs w:val="20"/>
          <w:lang w:val="af-ZA"/>
        </w:rPr>
      </w:pP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բ</w:t>
      </w:r>
      <w:r w:rsidR="00885042" w:rsidRPr="0042652A">
        <w:rPr>
          <w:rFonts w:ascii="GHEA Grapalat" w:hAnsi="GHEA Grapalat"/>
          <w:color w:val="000000"/>
          <w:kern w:val="28"/>
          <w:szCs w:val="20"/>
          <w:lang w:val="af-ZA"/>
        </w:rPr>
        <w:t>.</w:t>
      </w:r>
      <w:r w:rsidR="007B1D9C">
        <w:rPr>
          <w:rFonts w:ascii="ArTarumianTimes" w:hAnsi="ArTarumianTimes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հզորության</w:t>
      </w:r>
      <w:r w:rsidR="007B1D9C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ամսական</w:t>
      </w:r>
      <w:r w:rsidR="007B1D9C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վճարը՝</w:t>
      </w:r>
      <w:r w:rsidR="007B1D9C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8851D0" w:rsidRPr="0042652A">
        <w:rPr>
          <w:rFonts w:ascii="GHEA Grapalat" w:hAnsi="GHEA Grapalat"/>
          <w:color w:val="000000"/>
          <w:kern w:val="28"/>
          <w:szCs w:val="20"/>
          <w:lang w:val="af-ZA"/>
        </w:rPr>
        <w:t>484.53</w:t>
      </w:r>
      <w:r w:rsidR="00083A3C" w:rsidRPr="0042652A">
        <w:rPr>
          <w:rFonts w:ascii="ArTarumianTimes" w:hAnsi="ArTarumianTimes"/>
          <w:color w:val="000000"/>
          <w:kern w:val="28"/>
          <w:szCs w:val="20"/>
          <w:lang w:val="af-ZA"/>
        </w:rPr>
        <w:t> 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855766" w:rsidRPr="0042652A">
        <w:rPr>
          <w:rFonts w:ascii="GHEA Grapalat" w:hAnsi="GHEA Grapalat"/>
          <w:color w:val="000000"/>
          <w:kern w:val="28"/>
          <w:szCs w:val="20"/>
          <w:lang w:val="af-ZA"/>
        </w:rPr>
        <w:t>/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կՎտ՝</w:t>
      </w:r>
      <w:r w:rsidR="007B1D9C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առանց</w:t>
      </w:r>
      <w:r w:rsidR="007B1D9C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 w:rsidR="007B1D9C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արժեքի</w:t>
      </w:r>
      <w:r w:rsidR="007B1D9C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հարկի</w:t>
      </w:r>
      <w:r w:rsidR="00855766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9D415E">
        <w:rPr>
          <w:rFonts w:ascii="GHEA Grapalat" w:hAnsi="GHEA Grapalat"/>
          <w:color w:val="000000"/>
          <w:kern w:val="28"/>
          <w:szCs w:val="20"/>
          <w:lang w:val="af-ZA"/>
        </w:rPr>
        <w:t>և</w:t>
      </w:r>
      <w:r w:rsidR="00855766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8851D0" w:rsidRPr="0042652A">
        <w:rPr>
          <w:rFonts w:ascii="GHEA Grapalat" w:hAnsi="GHEA Grapalat"/>
          <w:color w:val="000000"/>
          <w:kern w:val="28"/>
          <w:szCs w:val="20"/>
          <w:lang w:val="af-ZA"/>
        </w:rPr>
        <w:t>581.44</w:t>
      </w:r>
      <w:r w:rsidR="00B143B0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855766" w:rsidRPr="0042652A">
        <w:rPr>
          <w:rFonts w:ascii="GHEA Grapalat" w:hAnsi="GHEA Grapalat"/>
          <w:color w:val="000000"/>
          <w:kern w:val="28"/>
          <w:szCs w:val="20"/>
          <w:lang w:val="af-ZA"/>
        </w:rPr>
        <w:t>/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կՎտ՝</w:t>
      </w:r>
      <w:r w:rsidR="007B1D9C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ներառյալ</w:t>
      </w:r>
      <w:r w:rsidR="002E13A2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 w:rsidR="002E13A2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արժեքի</w:t>
      </w:r>
      <w:r w:rsidR="002E13A2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հարկը</w:t>
      </w:r>
      <w:r w:rsidR="002E13A2" w:rsidRPr="0042652A">
        <w:rPr>
          <w:rFonts w:ascii="GHEA Grapalat" w:hAnsi="GHEA Grapalat"/>
          <w:color w:val="000000"/>
          <w:kern w:val="28"/>
          <w:szCs w:val="20"/>
          <w:lang w:val="af-ZA"/>
        </w:rPr>
        <w:t>,</w:t>
      </w:r>
    </w:p>
    <w:p w:rsidR="00F31591" w:rsidRPr="0042652A" w:rsidRDefault="0042652A" w:rsidP="007B1D9C">
      <w:pPr>
        <w:pStyle w:val="a8"/>
        <w:tabs>
          <w:tab w:val="num" w:pos="540"/>
          <w:tab w:val="num" w:pos="1440"/>
        </w:tabs>
        <w:spacing w:after="0" w:line="420" w:lineRule="exact"/>
        <w:ind w:left="900" w:hanging="360"/>
        <w:jc w:val="both"/>
        <w:rPr>
          <w:rFonts w:ascii="GHEA Grapalat" w:hAnsi="GHEA Grapalat"/>
          <w:color w:val="000000"/>
          <w:kern w:val="28"/>
          <w:szCs w:val="20"/>
          <w:lang w:val="af-ZA"/>
        </w:rPr>
      </w:pP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գ</w:t>
      </w:r>
      <w:r w:rsidR="00885042" w:rsidRPr="0042652A">
        <w:rPr>
          <w:rFonts w:ascii="GHEA Grapalat" w:hAnsi="GHEA Grapalat"/>
          <w:color w:val="000000"/>
          <w:kern w:val="28"/>
          <w:szCs w:val="20"/>
          <w:lang w:val="af-ZA"/>
        </w:rPr>
        <w:t>.</w:t>
      </w:r>
      <w:r w:rsidR="007B1D9C">
        <w:rPr>
          <w:rFonts w:ascii="ArTarumianTimes" w:hAnsi="ArTarumianTimes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էլեկտրաէներգիայի</w:t>
      </w:r>
      <w:r w:rsidR="00797EF9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արտահանման</w:t>
      </w:r>
      <w:r w:rsidR="00F31591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լիցենզիա</w:t>
      </w:r>
      <w:r w:rsidR="00F31591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ունեցող</w:t>
      </w:r>
      <w:r w:rsidR="00F31591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անձանց</w:t>
      </w:r>
      <w:r w:rsidR="00F31591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առաքվող</w:t>
      </w:r>
      <w:r w:rsidR="00F31591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էլեկտրաէներգիայի</w:t>
      </w:r>
      <w:r w:rsidR="00F31591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դրույքը՝</w:t>
      </w:r>
      <w:r w:rsidR="00F31591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8851D0" w:rsidRPr="0042652A">
        <w:rPr>
          <w:rFonts w:ascii="GHEA Grapalat" w:hAnsi="GHEA Grapalat"/>
          <w:color w:val="000000"/>
          <w:kern w:val="28"/>
          <w:szCs w:val="20"/>
          <w:lang w:val="af-ZA"/>
        </w:rPr>
        <w:t>25.771</w:t>
      </w:r>
      <w:r w:rsidR="008673A2" w:rsidRPr="0042652A">
        <w:rPr>
          <w:rFonts w:ascii="ArTarumianTimes" w:hAnsi="ArTarumianTimes"/>
          <w:color w:val="000000"/>
          <w:kern w:val="28"/>
          <w:szCs w:val="20"/>
          <w:lang w:val="af-ZA"/>
        </w:rPr>
        <w:t> 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F31591" w:rsidRPr="0042652A">
        <w:rPr>
          <w:rFonts w:ascii="GHEA Grapalat" w:hAnsi="GHEA Grapalat"/>
          <w:color w:val="000000"/>
          <w:kern w:val="28"/>
          <w:szCs w:val="20"/>
          <w:lang w:val="af-ZA"/>
        </w:rPr>
        <w:t>/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կՎտժ՝</w:t>
      </w:r>
      <w:r w:rsidR="00F31591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առանց</w:t>
      </w:r>
      <w:r w:rsidR="007B1D9C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 w:rsidR="00F31591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արժեքի</w:t>
      </w:r>
      <w:r w:rsidR="00F31591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հարկի</w:t>
      </w:r>
      <w:r w:rsidR="00F31591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9D415E">
        <w:rPr>
          <w:rFonts w:ascii="GHEA Grapalat" w:hAnsi="GHEA Grapalat"/>
          <w:color w:val="000000"/>
          <w:kern w:val="28"/>
          <w:szCs w:val="20"/>
          <w:lang w:val="af-ZA"/>
        </w:rPr>
        <w:t>և</w:t>
      </w:r>
      <w:r w:rsidR="008851D0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30.925</w:t>
      </w:r>
      <w:r w:rsidR="008673A2" w:rsidRPr="0042652A">
        <w:rPr>
          <w:rFonts w:ascii="ArTarumianTimes" w:hAnsi="ArTarumianTimes"/>
          <w:color w:val="000000"/>
          <w:kern w:val="28"/>
          <w:szCs w:val="20"/>
          <w:lang w:val="af-ZA"/>
        </w:rPr>
        <w:t> 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F31591" w:rsidRPr="0042652A">
        <w:rPr>
          <w:rFonts w:ascii="GHEA Grapalat" w:hAnsi="GHEA Grapalat"/>
          <w:color w:val="000000"/>
          <w:kern w:val="28"/>
          <w:szCs w:val="20"/>
          <w:lang w:val="af-ZA"/>
        </w:rPr>
        <w:t>/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կՎտժ՝</w:t>
      </w:r>
      <w:r w:rsidR="007B1D9C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ներառյալ</w:t>
      </w:r>
      <w:r w:rsidR="002E13A2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 w:rsidR="002E13A2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արժեքի</w:t>
      </w:r>
      <w:r w:rsidR="002E13A2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հարկը</w:t>
      </w:r>
      <w:r w:rsidR="002E13A2" w:rsidRPr="0042652A">
        <w:rPr>
          <w:rFonts w:ascii="GHEA Grapalat" w:hAnsi="GHEA Grapalat"/>
          <w:color w:val="000000"/>
          <w:kern w:val="28"/>
          <w:szCs w:val="20"/>
          <w:lang w:val="af-ZA"/>
        </w:rPr>
        <w:t>.</w:t>
      </w:r>
    </w:p>
    <w:p w:rsidR="00855766" w:rsidRPr="0042652A" w:rsidRDefault="0042652A" w:rsidP="007B1D9C">
      <w:pPr>
        <w:pStyle w:val="a8"/>
        <w:numPr>
          <w:ilvl w:val="0"/>
          <w:numId w:val="7"/>
        </w:numPr>
        <w:tabs>
          <w:tab w:val="clear" w:pos="720"/>
          <w:tab w:val="num" w:pos="360"/>
        </w:tabs>
        <w:spacing w:after="0" w:line="420" w:lineRule="exact"/>
        <w:ind w:left="360"/>
        <w:jc w:val="both"/>
        <w:rPr>
          <w:rFonts w:ascii="GHEA Grapalat" w:hAnsi="GHEA Grapalat"/>
          <w:color w:val="000000"/>
          <w:kern w:val="28"/>
          <w:szCs w:val="20"/>
          <w:lang w:val="af-ZA"/>
        </w:rPr>
      </w:pP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«Որոտանի</w:t>
      </w:r>
      <w:r w:rsidR="00855766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հիդրոէլեկտրակայանների</w:t>
      </w:r>
      <w:r w:rsidR="00855766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համալիր»</w:t>
      </w:r>
      <w:r w:rsidR="00855766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փակ</w:t>
      </w:r>
      <w:r w:rsidR="00855766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բաժնետիրական</w:t>
      </w:r>
      <w:r w:rsidR="00855766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ընկերության</w:t>
      </w:r>
      <w:r w:rsidR="007B1D9C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համար</w:t>
      </w:r>
      <w:r w:rsidR="00855766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երկդրույք</w:t>
      </w:r>
      <w:r w:rsidR="00855766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սակագնային</w:t>
      </w:r>
      <w:r w:rsidR="00855766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համակարգում՝</w:t>
      </w:r>
    </w:p>
    <w:p w:rsidR="00855766" w:rsidRPr="0042652A" w:rsidRDefault="0042652A" w:rsidP="007B1D9C">
      <w:pPr>
        <w:pStyle w:val="a8"/>
        <w:tabs>
          <w:tab w:val="num" w:pos="540"/>
          <w:tab w:val="num" w:pos="1440"/>
        </w:tabs>
        <w:spacing w:after="0" w:line="420" w:lineRule="exact"/>
        <w:ind w:left="900" w:hanging="360"/>
        <w:jc w:val="both"/>
        <w:rPr>
          <w:rFonts w:ascii="GHEA Grapalat" w:hAnsi="GHEA Grapalat"/>
          <w:color w:val="000000"/>
          <w:kern w:val="28"/>
          <w:szCs w:val="20"/>
          <w:lang w:val="af-ZA"/>
        </w:rPr>
      </w:pP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ա</w:t>
      </w:r>
      <w:r w:rsidR="00885042" w:rsidRPr="0042652A">
        <w:rPr>
          <w:rFonts w:ascii="GHEA Grapalat" w:hAnsi="GHEA Grapalat"/>
          <w:color w:val="000000"/>
          <w:kern w:val="28"/>
          <w:szCs w:val="20"/>
          <w:lang w:val="af-ZA"/>
        </w:rPr>
        <w:t>.</w:t>
      </w:r>
      <w:r w:rsidR="007B1D9C">
        <w:rPr>
          <w:rFonts w:ascii="ArTarumianTimes" w:hAnsi="ArTarumianTimes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առաքվող</w:t>
      </w:r>
      <w:r w:rsidR="007B1D9C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էլեկտրաէներգիայի</w:t>
      </w:r>
      <w:r w:rsidR="00855766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դրույքը՝</w:t>
      </w:r>
      <w:r w:rsidR="007B1D9C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EA42D5" w:rsidRPr="0042652A">
        <w:rPr>
          <w:rFonts w:ascii="GHEA Grapalat" w:hAnsi="GHEA Grapalat"/>
          <w:color w:val="000000"/>
          <w:kern w:val="28"/>
          <w:szCs w:val="20"/>
          <w:lang w:val="af-ZA"/>
        </w:rPr>
        <w:t>0.962</w:t>
      </w:r>
      <w:r w:rsidR="00C06C18" w:rsidRPr="0042652A">
        <w:rPr>
          <w:rFonts w:ascii="ArTarumianTimes" w:hAnsi="ArTarumianTimes"/>
          <w:color w:val="000000"/>
          <w:kern w:val="28"/>
          <w:szCs w:val="20"/>
          <w:lang w:val="af-ZA"/>
        </w:rPr>
        <w:t> 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855766" w:rsidRPr="0042652A">
        <w:rPr>
          <w:rFonts w:ascii="GHEA Grapalat" w:hAnsi="GHEA Grapalat"/>
          <w:color w:val="000000"/>
          <w:kern w:val="28"/>
          <w:szCs w:val="20"/>
          <w:lang w:val="af-ZA"/>
        </w:rPr>
        <w:t>/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կՎտժ՝</w:t>
      </w:r>
      <w:r w:rsidR="007B1D9C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առանց</w:t>
      </w:r>
      <w:r w:rsidR="007B1D9C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 w:rsidR="007B1D9C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արժեքի</w:t>
      </w:r>
      <w:r w:rsidR="00855766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հարկի</w:t>
      </w:r>
      <w:r w:rsidR="00855766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9D415E">
        <w:rPr>
          <w:rFonts w:ascii="GHEA Grapalat" w:hAnsi="GHEA Grapalat"/>
          <w:color w:val="000000"/>
          <w:kern w:val="28"/>
          <w:szCs w:val="20"/>
          <w:lang w:val="af-ZA"/>
        </w:rPr>
        <w:t>և</w:t>
      </w:r>
      <w:r w:rsidR="00855766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EA42D5" w:rsidRPr="0042652A">
        <w:rPr>
          <w:rFonts w:ascii="GHEA Grapalat" w:hAnsi="GHEA Grapalat"/>
          <w:color w:val="000000"/>
          <w:kern w:val="28"/>
          <w:szCs w:val="20"/>
          <w:lang w:val="af-ZA"/>
        </w:rPr>
        <w:t>1.154</w:t>
      </w:r>
      <w:r w:rsidR="00C06C18" w:rsidRPr="0042652A">
        <w:rPr>
          <w:rFonts w:ascii="ArTarumianTimes" w:hAnsi="ArTarumianTimes"/>
          <w:color w:val="000000"/>
          <w:kern w:val="28"/>
          <w:szCs w:val="20"/>
          <w:lang w:val="af-ZA"/>
        </w:rPr>
        <w:t> 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855766" w:rsidRPr="0042652A">
        <w:rPr>
          <w:rFonts w:ascii="GHEA Grapalat" w:hAnsi="GHEA Grapalat"/>
          <w:color w:val="000000"/>
          <w:kern w:val="28"/>
          <w:szCs w:val="20"/>
          <w:lang w:val="af-ZA"/>
        </w:rPr>
        <w:t>/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կՎտժ՝</w:t>
      </w:r>
      <w:r w:rsidR="007B1D9C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ներառյալ</w:t>
      </w:r>
      <w:r w:rsidR="00855766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 w:rsidR="00855766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արժեքի</w:t>
      </w:r>
      <w:r w:rsidR="00855766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հարկը</w:t>
      </w:r>
      <w:r w:rsidR="00855766" w:rsidRPr="0042652A">
        <w:rPr>
          <w:rFonts w:ascii="GHEA Grapalat" w:hAnsi="GHEA Grapalat"/>
          <w:color w:val="000000"/>
          <w:kern w:val="28"/>
          <w:szCs w:val="20"/>
          <w:lang w:val="af-ZA"/>
        </w:rPr>
        <w:t>,</w:t>
      </w:r>
    </w:p>
    <w:p w:rsidR="00855766" w:rsidRPr="0042652A" w:rsidRDefault="0042652A" w:rsidP="007B1D9C">
      <w:pPr>
        <w:pStyle w:val="a8"/>
        <w:tabs>
          <w:tab w:val="num" w:pos="540"/>
          <w:tab w:val="num" w:pos="1440"/>
        </w:tabs>
        <w:spacing w:after="0" w:line="420" w:lineRule="exact"/>
        <w:ind w:left="900" w:hanging="360"/>
        <w:jc w:val="both"/>
        <w:rPr>
          <w:rFonts w:ascii="GHEA Grapalat" w:hAnsi="GHEA Grapalat"/>
          <w:color w:val="000000"/>
          <w:kern w:val="28"/>
          <w:szCs w:val="20"/>
          <w:lang w:val="af-ZA"/>
        </w:rPr>
      </w:pP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բ</w:t>
      </w:r>
      <w:r w:rsidR="00885042" w:rsidRPr="0042652A">
        <w:rPr>
          <w:rFonts w:ascii="GHEA Grapalat" w:hAnsi="GHEA Grapalat"/>
          <w:color w:val="000000"/>
          <w:kern w:val="28"/>
          <w:szCs w:val="20"/>
          <w:lang w:val="af-ZA"/>
        </w:rPr>
        <w:t>.</w:t>
      </w:r>
      <w:r w:rsidR="007B1D9C">
        <w:rPr>
          <w:rFonts w:ascii="ArTarumianTimes" w:hAnsi="ArTarumianTimes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հզորության</w:t>
      </w:r>
      <w:r w:rsidR="007B1D9C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ամսական</w:t>
      </w:r>
      <w:r w:rsidR="007B1D9C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վճարը՝</w:t>
      </w:r>
      <w:r w:rsidR="007B1D9C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EA42D5" w:rsidRPr="0042652A">
        <w:rPr>
          <w:rFonts w:ascii="GHEA Grapalat" w:hAnsi="GHEA Grapalat"/>
          <w:color w:val="000000"/>
          <w:kern w:val="28"/>
          <w:szCs w:val="20"/>
          <w:lang w:val="af-ZA"/>
        </w:rPr>
        <w:t>178.81</w:t>
      </w:r>
      <w:r w:rsidR="00C06C18" w:rsidRPr="0042652A">
        <w:rPr>
          <w:rFonts w:ascii="ArTarumianTimes" w:hAnsi="ArTarumianTimes"/>
          <w:color w:val="000000"/>
          <w:kern w:val="28"/>
          <w:szCs w:val="20"/>
          <w:lang w:val="af-ZA"/>
        </w:rPr>
        <w:t> 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855766" w:rsidRPr="0042652A">
        <w:rPr>
          <w:rFonts w:ascii="GHEA Grapalat" w:hAnsi="GHEA Grapalat"/>
          <w:color w:val="000000"/>
          <w:kern w:val="28"/>
          <w:szCs w:val="20"/>
          <w:lang w:val="af-ZA"/>
        </w:rPr>
        <w:t>/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կՎտ՝</w:t>
      </w:r>
      <w:r w:rsidR="007B1D9C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առանց</w:t>
      </w:r>
      <w:r w:rsidR="007B1D9C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 w:rsidR="007B1D9C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արժեքի</w:t>
      </w:r>
      <w:r w:rsidR="007B1D9C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հարկի</w:t>
      </w:r>
      <w:r w:rsidR="00855766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9D415E">
        <w:rPr>
          <w:rFonts w:ascii="GHEA Grapalat" w:hAnsi="GHEA Grapalat"/>
          <w:color w:val="000000"/>
          <w:kern w:val="28"/>
          <w:szCs w:val="20"/>
          <w:lang w:val="af-ZA"/>
        </w:rPr>
        <w:t>և</w:t>
      </w:r>
      <w:r w:rsidR="00855766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EA42D5" w:rsidRPr="0042652A">
        <w:rPr>
          <w:rFonts w:ascii="GHEA Grapalat" w:hAnsi="GHEA Grapalat"/>
          <w:color w:val="000000"/>
          <w:kern w:val="28"/>
          <w:szCs w:val="20"/>
          <w:lang w:val="af-ZA"/>
        </w:rPr>
        <w:t>214.57</w:t>
      </w:r>
      <w:r w:rsidR="00C06C18" w:rsidRPr="0042652A">
        <w:rPr>
          <w:rFonts w:ascii="ArTarumianTimes" w:hAnsi="ArTarumianTimes"/>
          <w:color w:val="000000"/>
          <w:kern w:val="28"/>
          <w:szCs w:val="20"/>
          <w:lang w:val="af-ZA"/>
        </w:rPr>
        <w:t> 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855766" w:rsidRPr="0042652A">
        <w:rPr>
          <w:rFonts w:ascii="GHEA Grapalat" w:hAnsi="GHEA Grapalat"/>
          <w:color w:val="000000"/>
          <w:kern w:val="28"/>
          <w:szCs w:val="20"/>
          <w:lang w:val="af-ZA"/>
        </w:rPr>
        <w:t>/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կՎտ՝</w:t>
      </w:r>
      <w:r w:rsidR="007B1D9C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ներառյալ</w:t>
      </w:r>
      <w:r w:rsidR="002E13A2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 w:rsidR="002E13A2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արժեքի</w:t>
      </w:r>
      <w:r w:rsidR="002E13A2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հարկը</w:t>
      </w:r>
      <w:r w:rsidR="002E13A2" w:rsidRPr="0042652A">
        <w:rPr>
          <w:rFonts w:ascii="GHEA Grapalat" w:hAnsi="GHEA Grapalat"/>
          <w:color w:val="000000"/>
          <w:kern w:val="28"/>
          <w:szCs w:val="20"/>
          <w:lang w:val="af-ZA"/>
        </w:rPr>
        <w:t>.</w:t>
      </w:r>
    </w:p>
    <w:p w:rsidR="009A6E1E" w:rsidRPr="0042652A" w:rsidRDefault="0042652A" w:rsidP="007B1D9C">
      <w:pPr>
        <w:pStyle w:val="a8"/>
        <w:numPr>
          <w:ilvl w:val="0"/>
          <w:numId w:val="7"/>
        </w:numPr>
        <w:tabs>
          <w:tab w:val="clear" w:pos="720"/>
          <w:tab w:val="num" w:pos="360"/>
        </w:tabs>
        <w:spacing w:after="0" w:line="420" w:lineRule="exact"/>
        <w:ind w:left="360"/>
        <w:jc w:val="both"/>
        <w:rPr>
          <w:rFonts w:ascii="GHEA Grapalat" w:hAnsi="GHEA Grapalat"/>
          <w:color w:val="000000"/>
          <w:kern w:val="28"/>
          <w:szCs w:val="20"/>
          <w:lang w:val="af-ZA"/>
        </w:rPr>
      </w:pP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«Միջազգային</w:t>
      </w:r>
      <w:r w:rsidR="009A6E1E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էներգետիկ</w:t>
      </w:r>
      <w:r w:rsidR="009A6E1E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կորպորացիա»</w:t>
      </w:r>
      <w:r w:rsidR="009A6E1E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փակ</w:t>
      </w:r>
      <w:r w:rsidR="009A6E1E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բաժնետիրական</w:t>
      </w:r>
      <w:r w:rsidR="009A6E1E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ընկերության</w:t>
      </w:r>
      <w:r w:rsidR="007B1D9C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համար</w:t>
      </w:r>
      <w:r w:rsidR="009A6E1E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երկդրույք</w:t>
      </w:r>
      <w:r w:rsidR="009A6E1E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սակագնային</w:t>
      </w:r>
      <w:r w:rsidR="009A6E1E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համակարգում՝</w:t>
      </w:r>
    </w:p>
    <w:p w:rsidR="009A6E1E" w:rsidRPr="0042652A" w:rsidRDefault="0042652A" w:rsidP="007B1D9C">
      <w:pPr>
        <w:pStyle w:val="a8"/>
        <w:tabs>
          <w:tab w:val="num" w:pos="540"/>
          <w:tab w:val="num" w:pos="1440"/>
        </w:tabs>
        <w:spacing w:after="0" w:line="420" w:lineRule="exact"/>
        <w:ind w:left="900" w:hanging="360"/>
        <w:jc w:val="both"/>
        <w:rPr>
          <w:rFonts w:ascii="GHEA Grapalat" w:hAnsi="GHEA Grapalat"/>
          <w:color w:val="000000"/>
          <w:kern w:val="28"/>
          <w:szCs w:val="20"/>
          <w:lang w:val="af-ZA"/>
        </w:rPr>
      </w:pP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ա</w:t>
      </w:r>
      <w:r w:rsidR="009A6E1E" w:rsidRPr="0042652A">
        <w:rPr>
          <w:rFonts w:ascii="GHEA Grapalat" w:hAnsi="GHEA Grapalat"/>
          <w:color w:val="000000"/>
          <w:kern w:val="28"/>
          <w:szCs w:val="20"/>
          <w:lang w:val="af-ZA"/>
        </w:rPr>
        <w:t>.</w:t>
      </w:r>
      <w:r w:rsidR="007B1D9C">
        <w:rPr>
          <w:rFonts w:ascii="ArTarumianTimes" w:hAnsi="ArTarumianTimes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առաքվող</w:t>
      </w:r>
      <w:r w:rsidR="007B1D9C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էլեկտրաէներգիայի</w:t>
      </w:r>
      <w:r w:rsidR="007B1D9C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դրույքը՝</w:t>
      </w:r>
      <w:r w:rsidR="007B1D9C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EA42D5" w:rsidRPr="0042652A">
        <w:rPr>
          <w:rFonts w:ascii="GHEA Grapalat" w:hAnsi="GHEA Grapalat"/>
          <w:color w:val="000000"/>
          <w:kern w:val="28"/>
          <w:szCs w:val="20"/>
          <w:lang w:val="af-ZA"/>
        </w:rPr>
        <w:t>0.978</w:t>
      </w:r>
      <w:r w:rsidR="00C10102" w:rsidRPr="0042652A">
        <w:rPr>
          <w:rFonts w:ascii="ArTarumianTimes" w:hAnsi="ArTarumianTimes"/>
          <w:color w:val="000000"/>
          <w:kern w:val="28"/>
          <w:szCs w:val="20"/>
          <w:lang w:val="af-ZA"/>
        </w:rPr>
        <w:t> 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9A6E1E" w:rsidRPr="0042652A">
        <w:rPr>
          <w:rFonts w:ascii="GHEA Grapalat" w:hAnsi="GHEA Grapalat"/>
          <w:color w:val="000000"/>
          <w:kern w:val="28"/>
          <w:szCs w:val="20"/>
          <w:lang w:val="af-ZA"/>
        </w:rPr>
        <w:t>/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կՎտժ՝</w:t>
      </w:r>
      <w:r w:rsidR="007B1D9C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առանց</w:t>
      </w:r>
      <w:r w:rsidR="007B1D9C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 w:rsidR="009A6E1E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</w:p>
    <w:p w:rsidR="009A6E1E" w:rsidRPr="0042652A" w:rsidRDefault="007B1D9C" w:rsidP="007B1D9C">
      <w:pPr>
        <w:pStyle w:val="a8"/>
        <w:tabs>
          <w:tab w:val="num" w:pos="540"/>
          <w:tab w:val="num" w:pos="1440"/>
        </w:tabs>
        <w:spacing w:after="0" w:line="420" w:lineRule="exact"/>
        <w:ind w:left="900" w:hanging="360"/>
        <w:jc w:val="both"/>
        <w:rPr>
          <w:rFonts w:ascii="GHEA Grapalat" w:hAnsi="GHEA Grapalat"/>
          <w:color w:val="000000"/>
          <w:kern w:val="28"/>
          <w:szCs w:val="20"/>
          <w:lang w:val="af-ZA"/>
        </w:rPr>
      </w:pPr>
      <w:r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42652A" w:rsidRPr="0042652A">
        <w:rPr>
          <w:rFonts w:ascii="GHEA Grapalat" w:hAnsi="GHEA Grapalat"/>
          <w:color w:val="000000"/>
          <w:kern w:val="28"/>
          <w:szCs w:val="20"/>
          <w:lang w:val="af-ZA"/>
        </w:rPr>
        <w:t>արժեքի</w:t>
      </w:r>
      <w:r w:rsidR="009A6E1E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42652A" w:rsidRPr="0042652A">
        <w:rPr>
          <w:rFonts w:ascii="GHEA Grapalat" w:hAnsi="GHEA Grapalat"/>
          <w:color w:val="000000"/>
          <w:kern w:val="28"/>
          <w:szCs w:val="20"/>
          <w:lang w:val="af-ZA"/>
        </w:rPr>
        <w:t>հարկի</w:t>
      </w:r>
      <w:r w:rsidR="009A6E1E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9D415E">
        <w:rPr>
          <w:rFonts w:ascii="GHEA Grapalat" w:hAnsi="GHEA Grapalat"/>
          <w:color w:val="000000"/>
          <w:kern w:val="28"/>
          <w:szCs w:val="20"/>
          <w:lang w:val="af-ZA"/>
        </w:rPr>
        <w:t>և</w:t>
      </w:r>
      <w:r w:rsidR="009A6E1E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EA42D5" w:rsidRPr="0042652A">
        <w:rPr>
          <w:rFonts w:ascii="GHEA Grapalat" w:hAnsi="GHEA Grapalat"/>
          <w:color w:val="000000"/>
          <w:kern w:val="28"/>
          <w:szCs w:val="20"/>
          <w:lang w:val="af-ZA"/>
        </w:rPr>
        <w:t>1.174</w:t>
      </w:r>
      <w:r w:rsidR="00C10102" w:rsidRPr="0042652A">
        <w:rPr>
          <w:rFonts w:ascii="ArTarumianTimes" w:hAnsi="ArTarumianTimes"/>
          <w:color w:val="000000"/>
          <w:kern w:val="28"/>
          <w:szCs w:val="20"/>
          <w:lang w:val="af-ZA"/>
        </w:rPr>
        <w:t> </w:t>
      </w:r>
      <w:r w:rsidR="0042652A" w:rsidRPr="0042652A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9A6E1E" w:rsidRPr="0042652A">
        <w:rPr>
          <w:rFonts w:ascii="GHEA Grapalat" w:hAnsi="GHEA Grapalat"/>
          <w:color w:val="000000"/>
          <w:kern w:val="28"/>
          <w:szCs w:val="20"/>
          <w:lang w:val="af-ZA"/>
        </w:rPr>
        <w:t>/</w:t>
      </w:r>
      <w:r w:rsidR="0042652A" w:rsidRPr="0042652A">
        <w:rPr>
          <w:rFonts w:ascii="GHEA Grapalat" w:hAnsi="GHEA Grapalat"/>
          <w:color w:val="000000"/>
          <w:kern w:val="28"/>
          <w:szCs w:val="20"/>
          <w:lang w:val="af-ZA"/>
        </w:rPr>
        <w:t>կՎտժ՝</w:t>
      </w:r>
      <w:r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42652A" w:rsidRPr="0042652A">
        <w:rPr>
          <w:rFonts w:ascii="GHEA Grapalat" w:hAnsi="GHEA Grapalat"/>
          <w:color w:val="000000"/>
          <w:kern w:val="28"/>
          <w:szCs w:val="20"/>
          <w:lang w:val="af-ZA"/>
        </w:rPr>
        <w:t>ներառյալ</w:t>
      </w:r>
      <w:r w:rsidR="009A6E1E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42652A" w:rsidRPr="0042652A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 w:rsidR="009A6E1E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42652A" w:rsidRPr="0042652A">
        <w:rPr>
          <w:rFonts w:ascii="GHEA Grapalat" w:hAnsi="GHEA Grapalat"/>
          <w:color w:val="000000"/>
          <w:kern w:val="28"/>
          <w:szCs w:val="20"/>
          <w:lang w:val="af-ZA"/>
        </w:rPr>
        <w:t>արժեքի</w:t>
      </w:r>
      <w:r w:rsidR="009A6E1E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42652A" w:rsidRPr="0042652A">
        <w:rPr>
          <w:rFonts w:ascii="GHEA Grapalat" w:hAnsi="GHEA Grapalat"/>
          <w:color w:val="000000"/>
          <w:kern w:val="28"/>
          <w:szCs w:val="20"/>
          <w:lang w:val="af-ZA"/>
        </w:rPr>
        <w:t>հարկը</w:t>
      </w:r>
      <w:r w:rsidR="009A6E1E" w:rsidRPr="0042652A">
        <w:rPr>
          <w:rFonts w:ascii="GHEA Grapalat" w:hAnsi="GHEA Grapalat"/>
          <w:color w:val="000000"/>
          <w:kern w:val="28"/>
          <w:szCs w:val="20"/>
          <w:lang w:val="af-ZA"/>
        </w:rPr>
        <w:t>,</w:t>
      </w:r>
    </w:p>
    <w:p w:rsidR="009A6E1E" w:rsidRPr="0042652A" w:rsidRDefault="0042652A" w:rsidP="007B1D9C">
      <w:pPr>
        <w:pStyle w:val="a8"/>
        <w:tabs>
          <w:tab w:val="num" w:pos="540"/>
          <w:tab w:val="num" w:pos="1440"/>
        </w:tabs>
        <w:spacing w:after="0" w:line="420" w:lineRule="exact"/>
        <w:ind w:left="900" w:hanging="360"/>
        <w:jc w:val="both"/>
        <w:rPr>
          <w:rFonts w:ascii="GHEA Grapalat" w:hAnsi="GHEA Grapalat"/>
          <w:color w:val="000000"/>
          <w:kern w:val="28"/>
          <w:szCs w:val="20"/>
          <w:lang w:val="af-ZA"/>
        </w:rPr>
      </w:pP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բ</w:t>
      </w:r>
      <w:r w:rsidR="009A6E1E" w:rsidRPr="0042652A">
        <w:rPr>
          <w:rFonts w:ascii="GHEA Grapalat" w:hAnsi="GHEA Grapalat"/>
          <w:color w:val="000000"/>
          <w:kern w:val="28"/>
          <w:szCs w:val="20"/>
          <w:lang w:val="af-ZA"/>
        </w:rPr>
        <w:t>.</w:t>
      </w:r>
      <w:r w:rsidR="007B1D9C">
        <w:rPr>
          <w:rFonts w:ascii="ArTarumianTimes" w:hAnsi="ArTarumianTimes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հզորության</w:t>
      </w:r>
      <w:r w:rsidR="007B1D9C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ամսական</w:t>
      </w:r>
      <w:r w:rsidR="007B1D9C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վճարը՝</w:t>
      </w:r>
      <w:r w:rsidR="007B1D9C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EA42D5" w:rsidRPr="0042652A">
        <w:rPr>
          <w:rFonts w:ascii="GHEA Grapalat" w:hAnsi="GHEA Grapalat"/>
          <w:color w:val="000000"/>
          <w:kern w:val="28"/>
          <w:szCs w:val="20"/>
          <w:lang w:val="af-ZA"/>
        </w:rPr>
        <w:t>418.92</w:t>
      </w:r>
      <w:r w:rsidR="00C10102" w:rsidRPr="0042652A">
        <w:rPr>
          <w:rFonts w:ascii="ArTarumianTimes" w:hAnsi="ArTarumianTimes"/>
          <w:color w:val="000000"/>
          <w:kern w:val="28"/>
          <w:szCs w:val="20"/>
          <w:lang w:val="af-ZA"/>
        </w:rPr>
        <w:t> 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9A6E1E" w:rsidRPr="0042652A">
        <w:rPr>
          <w:rFonts w:ascii="GHEA Grapalat" w:hAnsi="GHEA Grapalat"/>
          <w:color w:val="000000"/>
          <w:kern w:val="28"/>
          <w:szCs w:val="20"/>
          <w:lang w:val="af-ZA"/>
        </w:rPr>
        <w:t>/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կՎտ՝</w:t>
      </w:r>
      <w:r w:rsidR="007B1D9C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առանց</w:t>
      </w:r>
      <w:r w:rsidR="009A6E1E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 w:rsidR="007B1D9C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արժեքի</w:t>
      </w:r>
      <w:r w:rsidR="009A6E1E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</w:p>
    <w:p w:rsidR="009A6E1E" w:rsidRPr="0042652A" w:rsidRDefault="007B1D9C" w:rsidP="007B1D9C">
      <w:pPr>
        <w:pStyle w:val="a8"/>
        <w:tabs>
          <w:tab w:val="num" w:pos="540"/>
          <w:tab w:val="num" w:pos="1440"/>
        </w:tabs>
        <w:spacing w:after="0" w:line="420" w:lineRule="exact"/>
        <w:ind w:left="900" w:hanging="360"/>
        <w:jc w:val="both"/>
        <w:rPr>
          <w:rFonts w:ascii="GHEA Grapalat" w:hAnsi="GHEA Grapalat"/>
          <w:color w:val="000000"/>
          <w:kern w:val="28"/>
          <w:szCs w:val="20"/>
          <w:lang w:val="af-ZA"/>
        </w:rPr>
      </w:pPr>
      <w:r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42652A" w:rsidRPr="0042652A">
        <w:rPr>
          <w:rFonts w:ascii="GHEA Grapalat" w:hAnsi="GHEA Grapalat"/>
          <w:color w:val="000000"/>
          <w:kern w:val="28"/>
          <w:szCs w:val="20"/>
          <w:lang w:val="af-ZA"/>
        </w:rPr>
        <w:t>հարկի</w:t>
      </w:r>
      <w:r w:rsidR="009A6E1E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9D415E">
        <w:rPr>
          <w:rFonts w:ascii="GHEA Grapalat" w:hAnsi="GHEA Grapalat"/>
          <w:color w:val="000000"/>
          <w:kern w:val="28"/>
          <w:szCs w:val="20"/>
          <w:lang w:val="af-ZA"/>
        </w:rPr>
        <w:t>և</w:t>
      </w:r>
      <w:r w:rsidR="009A6E1E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EA42D5" w:rsidRPr="0042652A">
        <w:rPr>
          <w:rFonts w:ascii="GHEA Grapalat" w:hAnsi="GHEA Grapalat"/>
          <w:color w:val="000000"/>
          <w:kern w:val="28"/>
          <w:szCs w:val="20"/>
          <w:lang w:val="af-ZA"/>
        </w:rPr>
        <w:t>502.70</w:t>
      </w:r>
      <w:r w:rsidR="00C10102" w:rsidRPr="0042652A">
        <w:rPr>
          <w:rFonts w:ascii="ArTarumianTimes" w:hAnsi="ArTarumianTimes"/>
          <w:color w:val="000000"/>
          <w:kern w:val="28"/>
          <w:szCs w:val="20"/>
          <w:lang w:val="af-ZA"/>
        </w:rPr>
        <w:t> </w:t>
      </w:r>
      <w:r w:rsidR="0042652A" w:rsidRPr="0042652A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9A6E1E" w:rsidRPr="0042652A">
        <w:rPr>
          <w:rFonts w:ascii="GHEA Grapalat" w:hAnsi="GHEA Grapalat"/>
          <w:color w:val="000000"/>
          <w:kern w:val="28"/>
          <w:szCs w:val="20"/>
          <w:lang w:val="af-ZA"/>
        </w:rPr>
        <w:t>/</w:t>
      </w:r>
      <w:r w:rsidR="0042652A" w:rsidRPr="0042652A">
        <w:rPr>
          <w:rFonts w:ascii="GHEA Grapalat" w:hAnsi="GHEA Grapalat"/>
          <w:color w:val="000000"/>
          <w:kern w:val="28"/>
          <w:szCs w:val="20"/>
          <w:lang w:val="af-ZA"/>
        </w:rPr>
        <w:t>կՎտ՝</w:t>
      </w:r>
      <w:r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42652A" w:rsidRPr="0042652A">
        <w:rPr>
          <w:rFonts w:ascii="GHEA Grapalat" w:hAnsi="GHEA Grapalat"/>
          <w:color w:val="000000"/>
          <w:kern w:val="28"/>
          <w:szCs w:val="20"/>
          <w:lang w:val="af-ZA"/>
        </w:rPr>
        <w:t>ներառյալ</w:t>
      </w:r>
      <w:r w:rsidR="009A6E1E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42652A" w:rsidRPr="0042652A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 w:rsidR="009A6E1E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42652A" w:rsidRPr="0042652A">
        <w:rPr>
          <w:rFonts w:ascii="GHEA Grapalat" w:hAnsi="GHEA Grapalat"/>
          <w:color w:val="000000"/>
          <w:kern w:val="28"/>
          <w:szCs w:val="20"/>
          <w:lang w:val="af-ZA"/>
        </w:rPr>
        <w:t>արժեքի</w:t>
      </w:r>
      <w:r w:rsidR="009A6E1E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42652A" w:rsidRPr="0042652A">
        <w:rPr>
          <w:rFonts w:ascii="GHEA Grapalat" w:hAnsi="GHEA Grapalat"/>
          <w:color w:val="000000"/>
          <w:kern w:val="28"/>
          <w:szCs w:val="20"/>
          <w:lang w:val="af-ZA"/>
        </w:rPr>
        <w:t>հարկը</w:t>
      </w:r>
      <w:r w:rsidR="009A6E1E" w:rsidRPr="0042652A">
        <w:rPr>
          <w:rFonts w:ascii="GHEA Grapalat" w:hAnsi="GHEA Grapalat"/>
          <w:color w:val="000000"/>
          <w:kern w:val="28"/>
          <w:szCs w:val="20"/>
          <w:lang w:val="af-ZA"/>
        </w:rPr>
        <w:t>.</w:t>
      </w:r>
    </w:p>
    <w:p w:rsidR="00855766" w:rsidRPr="0042652A" w:rsidRDefault="0042652A" w:rsidP="007B1D9C">
      <w:pPr>
        <w:pStyle w:val="a8"/>
        <w:numPr>
          <w:ilvl w:val="0"/>
          <w:numId w:val="7"/>
        </w:numPr>
        <w:tabs>
          <w:tab w:val="clear" w:pos="720"/>
          <w:tab w:val="num" w:pos="360"/>
        </w:tabs>
        <w:spacing w:after="0" w:line="420" w:lineRule="exact"/>
        <w:ind w:left="360"/>
        <w:jc w:val="both"/>
        <w:rPr>
          <w:rFonts w:ascii="GHEA Grapalat" w:hAnsi="GHEA Grapalat"/>
          <w:color w:val="000000"/>
          <w:kern w:val="28"/>
          <w:szCs w:val="20"/>
          <w:lang w:val="af-ZA"/>
        </w:rPr>
      </w:pP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«Բարձրավոլտ</w:t>
      </w:r>
      <w:r w:rsidR="00855766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էլեկտրացանցեր»</w:t>
      </w:r>
      <w:r w:rsidR="00855766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փակ</w:t>
      </w:r>
      <w:r w:rsidR="00855766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բաժնետիրական</w:t>
      </w:r>
      <w:r w:rsidR="00855766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ընկերության</w:t>
      </w:r>
      <w:r w:rsidR="007B1D9C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կողմից՝</w:t>
      </w:r>
    </w:p>
    <w:p w:rsidR="00855766" w:rsidRPr="0042652A" w:rsidRDefault="0042652A" w:rsidP="007B1D9C">
      <w:pPr>
        <w:pStyle w:val="a8"/>
        <w:tabs>
          <w:tab w:val="num" w:pos="540"/>
          <w:tab w:val="num" w:pos="1440"/>
        </w:tabs>
        <w:spacing w:after="0" w:line="420" w:lineRule="exact"/>
        <w:ind w:left="900" w:hanging="360"/>
        <w:jc w:val="both"/>
        <w:rPr>
          <w:rFonts w:ascii="GHEA Grapalat" w:hAnsi="GHEA Grapalat"/>
          <w:color w:val="000000"/>
          <w:kern w:val="28"/>
          <w:szCs w:val="20"/>
          <w:lang w:val="af-ZA"/>
        </w:rPr>
      </w:pP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ա</w:t>
      </w:r>
      <w:r w:rsidR="00885042" w:rsidRPr="0042652A">
        <w:rPr>
          <w:rFonts w:ascii="GHEA Grapalat" w:hAnsi="GHEA Grapalat"/>
          <w:color w:val="000000"/>
          <w:kern w:val="28"/>
          <w:szCs w:val="20"/>
          <w:lang w:val="af-ZA"/>
        </w:rPr>
        <w:t>.</w:t>
      </w:r>
      <w:r w:rsidR="007B1D9C">
        <w:rPr>
          <w:rFonts w:ascii="ArTarumianTimes" w:hAnsi="ArTarumianTimes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էլեկտրաէներգետիկական</w:t>
      </w:r>
      <w:r w:rsidR="00855766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համակարգին</w:t>
      </w:r>
      <w:r w:rsidR="00855766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էլեկտրական</w:t>
      </w:r>
      <w:r w:rsidR="00855766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էներգիայի</w:t>
      </w:r>
      <w:r w:rsidR="00855766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հաղորդման</w:t>
      </w:r>
      <w:r w:rsidR="00855766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ծառայության</w:t>
      </w:r>
      <w:r w:rsidR="00855766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մատուցման</w:t>
      </w:r>
      <w:r w:rsidR="00855766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սակագինը</w:t>
      </w:r>
      <w:r w:rsidR="00855766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(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հաղորդման</w:t>
      </w:r>
      <w:r w:rsidR="00C20730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ցանց</w:t>
      </w:r>
      <w:r w:rsidR="00C20730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մուտք</w:t>
      </w:r>
      <w:r w:rsidR="00C20730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գործած</w:t>
      </w:r>
      <w:r w:rsidR="00855766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էլեկտրաէներգիայի</w:t>
      </w:r>
      <w:r w:rsidR="007B1D9C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քանակի</w:t>
      </w:r>
      <w:r w:rsidR="00855766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համար</w:t>
      </w:r>
      <w:r w:rsidR="00BA3126" w:rsidRPr="0042652A">
        <w:rPr>
          <w:rFonts w:ascii="GHEA Grapalat" w:hAnsi="GHEA Grapalat"/>
          <w:color w:val="000000"/>
          <w:kern w:val="28"/>
          <w:szCs w:val="20"/>
          <w:lang w:val="af-ZA"/>
        </w:rPr>
        <w:t>)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՝</w:t>
      </w:r>
      <w:r w:rsidR="00285947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EA42D5" w:rsidRPr="0042652A">
        <w:rPr>
          <w:rFonts w:ascii="GHEA Grapalat" w:hAnsi="GHEA Grapalat"/>
          <w:color w:val="000000"/>
          <w:kern w:val="28"/>
          <w:szCs w:val="20"/>
          <w:lang w:val="af-ZA"/>
        </w:rPr>
        <w:t>0.710</w:t>
      </w:r>
      <w:r w:rsidR="00C10102" w:rsidRPr="0042652A">
        <w:rPr>
          <w:rFonts w:ascii="ArTarumianTimes" w:hAnsi="ArTarumianTimes"/>
          <w:color w:val="000000"/>
          <w:kern w:val="28"/>
          <w:szCs w:val="20"/>
          <w:lang w:val="af-ZA"/>
        </w:rPr>
        <w:t> 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855766" w:rsidRPr="0042652A">
        <w:rPr>
          <w:rFonts w:ascii="GHEA Grapalat" w:hAnsi="GHEA Grapalat"/>
          <w:color w:val="000000"/>
          <w:kern w:val="28"/>
          <w:szCs w:val="20"/>
          <w:lang w:val="af-ZA"/>
        </w:rPr>
        <w:t>/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կՎտժ՝</w:t>
      </w:r>
      <w:r w:rsidR="00855766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առանց</w:t>
      </w:r>
      <w:r w:rsidR="007B1D9C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 w:rsidR="00855766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արժեքի</w:t>
      </w:r>
      <w:r w:rsidR="00855766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հարկի</w:t>
      </w:r>
      <w:r w:rsidR="00855766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9D415E">
        <w:rPr>
          <w:rFonts w:ascii="GHEA Grapalat" w:hAnsi="GHEA Grapalat"/>
          <w:color w:val="000000"/>
          <w:kern w:val="28"/>
          <w:szCs w:val="20"/>
          <w:lang w:val="af-ZA"/>
        </w:rPr>
        <w:t>և</w:t>
      </w:r>
      <w:r w:rsidR="00855766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EA42D5" w:rsidRPr="0042652A">
        <w:rPr>
          <w:rFonts w:ascii="GHEA Grapalat" w:hAnsi="GHEA Grapalat"/>
          <w:color w:val="000000"/>
          <w:kern w:val="28"/>
          <w:szCs w:val="20"/>
          <w:lang w:val="af-ZA"/>
        </w:rPr>
        <w:t>0.852</w:t>
      </w:r>
      <w:r w:rsidR="00C10102" w:rsidRPr="0042652A">
        <w:rPr>
          <w:rFonts w:ascii="ArTarumianTimes" w:hAnsi="ArTarumianTimes"/>
          <w:color w:val="000000"/>
          <w:kern w:val="28"/>
          <w:szCs w:val="20"/>
          <w:lang w:val="af-ZA"/>
        </w:rPr>
        <w:t> 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855766" w:rsidRPr="0042652A">
        <w:rPr>
          <w:rFonts w:ascii="GHEA Grapalat" w:hAnsi="GHEA Grapalat"/>
          <w:color w:val="000000"/>
          <w:kern w:val="28"/>
          <w:szCs w:val="20"/>
          <w:lang w:val="af-ZA"/>
        </w:rPr>
        <w:t>/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կՎտժ՝</w:t>
      </w:r>
      <w:r w:rsidR="007B1D9C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ներառյալ</w:t>
      </w:r>
      <w:r w:rsidR="00855766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 w:rsidR="00855766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արժեքի</w:t>
      </w:r>
      <w:r w:rsidR="007B1D9C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հարկը</w:t>
      </w:r>
      <w:r w:rsidR="00855766" w:rsidRPr="0042652A">
        <w:rPr>
          <w:rFonts w:ascii="GHEA Grapalat" w:hAnsi="GHEA Grapalat"/>
          <w:color w:val="000000"/>
          <w:kern w:val="28"/>
          <w:szCs w:val="20"/>
          <w:lang w:val="af-ZA"/>
        </w:rPr>
        <w:t>,</w:t>
      </w:r>
    </w:p>
    <w:p w:rsidR="00855766" w:rsidRPr="0042652A" w:rsidRDefault="0042652A" w:rsidP="007B1D9C">
      <w:pPr>
        <w:pStyle w:val="a8"/>
        <w:tabs>
          <w:tab w:val="num" w:pos="540"/>
          <w:tab w:val="num" w:pos="1440"/>
        </w:tabs>
        <w:spacing w:after="0" w:line="420" w:lineRule="exact"/>
        <w:ind w:left="900" w:hanging="360"/>
        <w:jc w:val="both"/>
        <w:rPr>
          <w:rFonts w:ascii="GHEA Grapalat" w:hAnsi="GHEA Grapalat"/>
          <w:color w:val="000000"/>
          <w:kern w:val="28"/>
          <w:szCs w:val="20"/>
          <w:lang w:val="af-ZA"/>
        </w:rPr>
      </w:pP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բ</w:t>
      </w:r>
      <w:r w:rsidR="00885042" w:rsidRPr="0042652A">
        <w:rPr>
          <w:rFonts w:ascii="GHEA Grapalat" w:hAnsi="GHEA Grapalat"/>
          <w:color w:val="000000"/>
          <w:kern w:val="28"/>
          <w:szCs w:val="20"/>
          <w:lang w:val="af-ZA"/>
        </w:rPr>
        <w:t>.</w:t>
      </w:r>
      <w:r w:rsidR="007B1D9C">
        <w:rPr>
          <w:rFonts w:ascii="ArTarumianTimes" w:hAnsi="ArTarumianTimes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էլեկտրաէներգիայի</w:t>
      </w:r>
      <w:r w:rsidR="00797EF9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արտահանման</w:t>
      </w:r>
      <w:r w:rsidR="00855766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լիցենզիա</w:t>
      </w:r>
      <w:r w:rsidR="00855766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ունեցող</w:t>
      </w:r>
      <w:r w:rsidR="00855766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անձանց</w:t>
      </w:r>
      <w:r w:rsidR="00855766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էլեկտրական</w:t>
      </w:r>
      <w:r w:rsidR="00855766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էներգիայի</w:t>
      </w:r>
      <w:r w:rsidR="00855766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հաղորդման</w:t>
      </w:r>
      <w:r w:rsidR="00855766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ծառայության</w:t>
      </w:r>
      <w:r w:rsidR="00855766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մատուցման</w:t>
      </w:r>
      <w:r w:rsidR="00855766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սակագինը՝</w:t>
      </w:r>
      <w:r w:rsidR="00855766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արտահանված</w:t>
      </w:r>
      <w:r w:rsidR="00855766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յուրաքանչյուր</w:t>
      </w:r>
      <w:r w:rsidR="00855766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կՎտժ</w:t>
      </w:r>
      <w:r w:rsidR="00855766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-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ի</w:t>
      </w:r>
      <w:r w:rsidR="00855766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համար</w:t>
      </w:r>
      <w:r w:rsidR="00855766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` </w:t>
      </w:r>
      <w:r w:rsidR="00EA42D5" w:rsidRPr="0042652A">
        <w:rPr>
          <w:rFonts w:ascii="GHEA Grapalat" w:hAnsi="GHEA Grapalat"/>
          <w:color w:val="000000"/>
          <w:kern w:val="28"/>
          <w:szCs w:val="20"/>
          <w:lang w:val="af-ZA"/>
        </w:rPr>
        <w:t>0.710</w:t>
      </w:r>
      <w:r w:rsidR="001359D7" w:rsidRPr="0042652A">
        <w:rPr>
          <w:rFonts w:ascii="ArTarumianTimes" w:hAnsi="ArTarumianTimes"/>
          <w:color w:val="000000"/>
          <w:kern w:val="28"/>
          <w:szCs w:val="20"/>
          <w:lang w:val="af-ZA"/>
        </w:rPr>
        <w:t> 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D10A9E" w:rsidRPr="0042652A">
        <w:rPr>
          <w:rFonts w:ascii="GHEA Grapalat" w:hAnsi="GHEA Grapalat"/>
          <w:color w:val="000000"/>
          <w:kern w:val="28"/>
          <w:szCs w:val="20"/>
          <w:lang w:val="af-ZA"/>
        </w:rPr>
        <w:t>`</w:t>
      </w:r>
      <w:r w:rsidR="00855766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առանց</w:t>
      </w:r>
      <w:r w:rsidR="00855766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 w:rsidR="00855766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արժեքի</w:t>
      </w:r>
      <w:r w:rsidR="00855766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հարկի</w:t>
      </w:r>
      <w:r w:rsidR="00855766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9D415E">
        <w:rPr>
          <w:rFonts w:ascii="GHEA Grapalat" w:hAnsi="GHEA Grapalat"/>
          <w:color w:val="000000"/>
          <w:kern w:val="28"/>
          <w:szCs w:val="20"/>
          <w:lang w:val="af-ZA"/>
        </w:rPr>
        <w:t>և</w:t>
      </w:r>
      <w:r w:rsidR="007B1D9C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EA42D5" w:rsidRPr="0042652A">
        <w:rPr>
          <w:rFonts w:ascii="GHEA Grapalat" w:hAnsi="GHEA Grapalat"/>
          <w:color w:val="000000"/>
          <w:kern w:val="28"/>
          <w:szCs w:val="20"/>
          <w:lang w:val="af-ZA"/>
        </w:rPr>
        <w:t>0.852</w:t>
      </w:r>
      <w:r w:rsidR="001359D7" w:rsidRPr="0042652A">
        <w:rPr>
          <w:rFonts w:ascii="ArTarumianTimes" w:hAnsi="ArTarumianTimes"/>
          <w:color w:val="000000"/>
          <w:kern w:val="28"/>
          <w:szCs w:val="20"/>
          <w:lang w:val="af-ZA"/>
        </w:rPr>
        <w:t> 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855766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`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ներառյալ</w:t>
      </w:r>
      <w:r w:rsidR="00B93AC5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 w:rsidR="00B93AC5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արժեքի</w:t>
      </w:r>
      <w:r w:rsidR="00B93AC5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հարկը</w:t>
      </w:r>
      <w:r w:rsidR="00EA2515" w:rsidRPr="0042652A">
        <w:rPr>
          <w:rFonts w:ascii="GHEA Grapalat" w:hAnsi="GHEA Grapalat"/>
          <w:color w:val="000000"/>
          <w:kern w:val="28"/>
          <w:szCs w:val="20"/>
          <w:lang w:val="af-ZA"/>
        </w:rPr>
        <w:t>.</w:t>
      </w:r>
    </w:p>
    <w:p w:rsidR="009A6E1E" w:rsidRPr="0042652A" w:rsidRDefault="0042652A" w:rsidP="007B1D9C">
      <w:pPr>
        <w:pStyle w:val="a8"/>
        <w:numPr>
          <w:ilvl w:val="0"/>
          <w:numId w:val="7"/>
        </w:numPr>
        <w:tabs>
          <w:tab w:val="clear" w:pos="720"/>
          <w:tab w:val="num" w:pos="360"/>
        </w:tabs>
        <w:spacing w:after="0" w:line="420" w:lineRule="exact"/>
        <w:ind w:left="360"/>
        <w:jc w:val="both"/>
        <w:rPr>
          <w:rFonts w:ascii="GHEA Grapalat" w:hAnsi="GHEA Grapalat"/>
          <w:color w:val="000000"/>
          <w:kern w:val="28"/>
          <w:szCs w:val="20"/>
          <w:lang w:val="af-ZA"/>
        </w:rPr>
      </w:pP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«Էլեկտրաէներգետիկական</w:t>
      </w:r>
      <w:r w:rsidR="009A6E1E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համակարգի</w:t>
      </w:r>
      <w:r w:rsidR="009A6E1E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օպերատոր»</w:t>
      </w:r>
      <w:r w:rsidR="009A6E1E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փակ</w:t>
      </w:r>
      <w:r w:rsidR="009A6E1E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բաժնետիրական</w:t>
      </w:r>
      <w:r w:rsidR="009A6E1E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ընկերության</w:t>
      </w:r>
      <w:r w:rsidR="009A6E1E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կողմից</w:t>
      </w:r>
      <w:r w:rsidR="009A6E1E" w:rsidRPr="0042652A">
        <w:rPr>
          <w:rFonts w:ascii="GHEA Grapalat" w:hAnsi="GHEA Grapalat"/>
          <w:color w:val="000000"/>
          <w:kern w:val="28"/>
          <w:szCs w:val="20"/>
          <w:lang w:val="af-ZA"/>
        </w:rPr>
        <w:t>`</w:t>
      </w:r>
    </w:p>
    <w:p w:rsidR="009A6E1E" w:rsidRPr="0042652A" w:rsidRDefault="0042652A" w:rsidP="007B1D9C">
      <w:pPr>
        <w:pStyle w:val="a8"/>
        <w:tabs>
          <w:tab w:val="num" w:pos="540"/>
          <w:tab w:val="num" w:pos="1440"/>
        </w:tabs>
        <w:spacing w:after="0" w:line="420" w:lineRule="exact"/>
        <w:ind w:left="900" w:hanging="360"/>
        <w:jc w:val="both"/>
        <w:rPr>
          <w:rFonts w:ascii="GHEA Grapalat" w:hAnsi="GHEA Grapalat"/>
          <w:color w:val="000000"/>
          <w:kern w:val="28"/>
          <w:szCs w:val="20"/>
          <w:lang w:val="af-ZA"/>
        </w:rPr>
      </w:pP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lastRenderedPageBreak/>
        <w:t>ա</w:t>
      </w:r>
      <w:r w:rsidR="009A6E1E" w:rsidRPr="0042652A">
        <w:rPr>
          <w:rFonts w:ascii="GHEA Grapalat" w:hAnsi="GHEA Grapalat"/>
          <w:color w:val="000000"/>
          <w:kern w:val="28"/>
          <w:szCs w:val="20"/>
          <w:lang w:val="af-ZA"/>
        </w:rPr>
        <w:t>.</w:t>
      </w:r>
      <w:r w:rsidR="007B1D9C">
        <w:rPr>
          <w:rFonts w:ascii="ArTarumianTimes" w:hAnsi="ArTarumianTimes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էլեկտրաէներգետիկական</w:t>
      </w:r>
      <w:r w:rsidR="009A6E1E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շուկային</w:t>
      </w:r>
      <w:r w:rsidR="009A6E1E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էլեկտրաէներգետիկական</w:t>
      </w:r>
      <w:r w:rsidR="009A6E1E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համակարգի</w:t>
      </w:r>
      <w:r w:rsidR="009A6E1E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օպերատորի</w:t>
      </w:r>
      <w:r w:rsidR="009A6E1E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ծառայության</w:t>
      </w:r>
      <w:r w:rsidR="009A6E1E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մատուցման</w:t>
      </w:r>
      <w:r w:rsidR="009A6E1E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հաստատագրված</w:t>
      </w:r>
      <w:r w:rsidR="009A6E1E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ամսական</w:t>
      </w:r>
      <w:r w:rsidR="009A6E1E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վճարը</w:t>
      </w:r>
      <w:r w:rsidR="009A6E1E" w:rsidRPr="0042652A">
        <w:rPr>
          <w:rFonts w:ascii="GHEA Grapalat" w:hAnsi="GHEA Grapalat"/>
          <w:color w:val="000000"/>
          <w:kern w:val="28"/>
          <w:szCs w:val="20"/>
          <w:lang w:val="af-ZA"/>
        </w:rPr>
        <w:t>`</w:t>
      </w:r>
      <w:r w:rsidR="007B1D9C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EA42D5" w:rsidRPr="0042652A">
        <w:rPr>
          <w:rFonts w:ascii="GHEA Grapalat" w:hAnsi="GHEA Grapalat"/>
          <w:color w:val="000000"/>
          <w:kern w:val="28"/>
          <w:szCs w:val="20"/>
          <w:lang w:val="af-ZA"/>
        </w:rPr>
        <w:t>92.6525</w:t>
      </w:r>
      <w:r w:rsidR="00C10102" w:rsidRPr="0042652A">
        <w:rPr>
          <w:rFonts w:ascii="ArTarumianTimes" w:hAnsi="ArTarumianTimes"/>
          <w:color w:val="000000"/>
          <w:kern w:val="28"/>
          <w:szCs w:val="20"/>
          <w:lang w:val="af-ZA"/>
        </w:rPr>
        <w:t> 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միլիոն</w:t>
      </w:r>
      <w:r w:rsidR="009A6E1E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9A6E1E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`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առանց</w:t>
      </w:r>
      <w:r w:rsidR="009A6E1E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 w:rsidR="009A6E1E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արժեքի</w:t>
      </w:r>
      <w:r w:rsidR="009A6E1E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հարկի</w:t>
      </w:r>
      <w:r w:rsidR="009A6E1E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9D415E">
        <w:rPr>
          <w:rFonts w:ascii="GHEA Grapalat" w:hAnsi="GHEA Grapalat"/>
          <w:color w:val="000000"/>
          <w:kern w:val="28"/>
          <w:szCs w:val="20"/>
          <w:lang w:val="af-ZA"/>
        </w:rPr>
        <w:t>և</w:t>
      </w:r>
      <w:r w:rsidR="009A6E1E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EA42D5" w:rsidRPr="0042652A">
        <w:rPr>
          <w:rFonts w:ascii="GHEA Grapalat" w:hAnsi="GHEA Grapalat"/>
          <w:color w:val="000000"/>
          <w:kern w:val="28"/>
          <w:szCs w:val="20"/>
          <w:lang w:val="af-ZA"/>
        </w:rPr>
        <w:t>111.1830</w:t>
      </w:r>
      <w:r w:rsidR="00C10102" w:rsidRPr="0042652A">
        <w:rPr>
          <w:rFonts w:ascii="ArTarumianTimes" w:hAnsi="ArTarumianTimes"/>
          <w:color w:val="000000"/>
          <w:kern w:val="28"/>
          <w:szCs w:val="20"/>
          <w:lang w:val="af-ZA"/>
        </w:rPr>
        <w:t> 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միլիոն</w:t>
      </w:r>
      <w:r w:rsidR="009A6E1E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9A6E1E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`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ներառյալ</w:t>
      </w:r>
      <w:r w:rsidR="009A6E1E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 w:rsidR="009A6E1E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արժեքի</w:t>
      </w:r>
      <w:r w:rsidR="009A6E1E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հարկը</w:t>
      </w:r>
      <w:r w:rsidR="009A6E1E" w:rsidRPr="0042652A">
        <w:rPr>
          <w:rFonts w:ascii="GHEA Grapalat" w:hAnsi="GHEA Grapalat"/>
          <w:color w:val="000000"/>
          <w:kern w:val="28"/>
          <w:szCs w:val="20"/>
          <w:lang w:val="af-ZA"/>
        </w:rPr>
        <w:t>,</w:t>
      </w:r>
    </w:p>
    <w:p w:rsidR="009A6E1E" w:rsidRPr="0042652A" w:rsidRDefault="0042652A" w:rsidP="007B1D9C">
      <w:pPr>
        <w:pStyle w:val="a8"/>
        <w:tabs>
          <w:tab w:val="num" w:pos="540"/>
          <w:tab w:val="num" w:pos="1440"/>
        </w:tabs>
        <w:spacing w:after="0" w:line="420" w:lineRule="exact"/>
        <w:ind w:left="900" w:hanging="360"/>
        <w:jc w:val="both"/>
        <w:rPr>
          <w:rFonts w:ascii="GHEA Grapalat" w:hAnsi="GHEA Grapalat"/>
          <w:color w:val="000000"/>
          <w:kern w:val="28"/>
          <w:szCs w:val="20"/>
          <w:lang w:val="af-ZA"/>
        </w:rPr>
      </w:pP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բ</w:t>
      </w:r>
      <w:r w:rsidR="009A6E1E" w:rsidRPr="0042652A">
        <w:rPr>
          <w:rFonts w:ascii="GHEA Grapalat" w:hAnsi="GHEA Grapalat"/>
          <w:color w:val="000000"/>
          <w:kern w:val="28"/>
          <w:szCs w:val="20"/>
          <w:lang w:val="af-ZA"/>
        </w:rPr>
        <w:t>.</w:t>
      </w:r>
      <w:r w:rsidR="007B1D9C">
        <w:rPr>
          <w:rFonts w:ascii="ArTarumianTimes" w:hAnsi="ArTarumianTimes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էլեկտրաէներգիայի</w:t>
      </w:r>
      <w:r w:rsidR="009A6E1E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արտահանման</w:t>
      </w:r>
      <w:r w:rsidR="009A6E1E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լիցենզիա</w:t>
      </w:r>
      <w:r w:rsidR="009A6E1E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ունեցող</w:t>
      </w:r>
      <w:r w:rsidR="009A6E1E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անձանց</w:t>
      </w:r>
      <w:r w:rsidR="009A6E1E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էլեկտրաէներգետիկական</w:t>
      </w:r>
      <w:r w:rsidR="009A6E1E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համակարգի</w:t>
      </w:r>
      <w:r w:rsidR="009A6E1E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օպերատորի</w:t>
      </w:r>
      <w:r w:rsidR="009A6E1E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ծառայության</w:t>
      </w:r>
      <w:r w:rsidR="009A6E1E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մատուցման</w:t>
      </w:r>
      <w:r w:rsidR="009A6E1E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սակագինը</w:t>
      </w:r>
      <w:r w:rsidR="009A6E1E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` </w:t>
      </w:r>
      <w:r w:rsidR="00EA42D5" w:rsidRPr="0042652A">
        <w:rPr>
          <w:rFonts w:ascii="GHEA Grapalat" w:hAnsi="GHEA Grapalat"/>
          <w:color w:val="000000"/>
          <w:kern w:val="28"/>
          <w:szCs w:val="20"/>
          <w:lang w:val="af-ZA"/>
        </w:rPr>
        <w:t>0.236</w:t>
      </w:r>
      <w:r w:rsidR="00C10102" w:rsidRPr="0042652A">
        <w:rPr>
          <w:rFonts w:ascii="ArTarumianTimes" w:hAnsi="ArTarumianTimes"/>
          <w:color w:val="000000"/>
          <w:kern w:val="28"/>
          <w:szCs w:val="20"/>
          <w:lang w:val="af-ZA"/>
        </w:rPr>
        <w:t> 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9A6E1E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`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արտահանված</w:t>
      </w:r>
      <w:r w:rsidR="009A6E1E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յուրաքանչյուր</w:t>
      </w:r>
      <w:r w:rsidR="009A6E1E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կՎտժ</w:t>
      </w:r>
      <w:r w:rsidR="009A6E1E" w:rsidRPr="0042652A">
        <w:rPr>
          <w:rFonts w:ascii="GHEA Grapalat" w:hAnsi="GHEA Grapalat"/>
          <w:color w:val="000000"/>
          <w:kern w:val="28"/>
          <w:szCs w:val="20"/>
          <w:lang w:val="af-ZA"/>
        </w:rPr>
        <w:t>-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ի</w:t>
      </w:r>
      <w:r w:rsidR="009A6E1E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համար</w:t>
      </w:r>
      <w:r w:rsidR="009A6E1E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,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առանց</w:t>
      </w:r>
      <w:r w:rsidR="009A6E1E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 w:rsidR="009A6E1E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արժեքի</w:t>
      </w:r>
      <w:r w:rsidR="009A6E1E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հարկի</w:t>
      </w:r>
      <w:r w:rsidR="009A6E1E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9D415E">
        <w:rPr>
          <w:rFonts w:ascii="GHEA Grapalat" w:hAnsi="GHEA Grapalat"/>
          <w:color w:val="000000"/>
          <w:kern w:val="28"/>
          <w:szCs w:val="20"/>
          <w:lang w:val="af-ZA"/>
        </w:rPr>
        <w:t>և</w:t>
      </w:r>
      <w:r w:rsidR="009A6E1E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EA42D5" w:rsidRPr="0042652A">
        <w:rPr>
          <w:rFonts w:ascii="GHEA Grapalat" w:hAnsi="GHEA Grapalat"/>
          <w:color w:val="000000"/>
          <w:kern w:val="28"/>
          <w:szCs w:val="20"/>
          <w:lang w:val="af-ZA"/>
        </w:rPr>
        <w:t>0.283</w:t>
      </w:r>
      <w:r w:rsidR="00C10102" w:rsidRPr="0042652A">
        <w:rPr>
          <w:rFonts w:ascii="ArTarumianTimes" w:hAnsi="ArTarumianTimes"/>
          <w:color w:val="000000"/>
          <w:kern w:val="28"/>
          <w:szCs w:val="20"/>
          <w:lang w:val="af-ZA"/>
        </w:rPr>
        <w:t> 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9A6E1E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`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արտահանված</w:t>
      </w:r>
      <w:r w:rsidR="009A6E1E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յուրաքանչյուր</w:t>
      </w:r>
      <w:r w:rsidR="009A6E1E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կՎտժ</w:t>
      </w:r>
      <w:r w:rsidR="009A6E1E" w:rsidRPr="0042652A">
        <w:rPr>
          <w:rFonts w:ascii="GHEA Grapalat" w:hAnsi="GHEA Grapalat"/>
          <w:color w:val="000000"/>
          <w:kern w:val="28"/>
          <w:szCs w:val="20"/>
          <w:lang w:val="af-ZA"/>
        </w:rPr>
        <w:t>-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ի</w:t>
      </w:r>
      <w:r w:rsidR="009A6E1E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համար</w:t>
      </w:r>
      <w:r w:rsidR="009A6E1E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,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ներառյալ</w:t>
      </w:r>
      <w:r w:rsidR="00B143B0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 w:rsidR="00B143B0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արժեքի</w:t>
      </w:r>
      <w:r w:rsidR="00B143B0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հարկը</w:t>
      </w:r>
      <w:r w:rsidR="00565D0C" w:rsidRPr="0042652A">
        <w:rPr>
          <w:rFonts w:ascii="GHEA Grapalat" w:hAnsi="GHEA Grapalat"/>
          <w:color w:val="000000"/>
          <w:kern w:val="28"/>
          <w:szCs w:val="20"/>
          <w:lang w:val="af-ZA"/>
        </w:rPr>
        <w:t>.</w:t>
      </w:r>
    </w:p>
    <w:p w:rsidR="00376A7B" w:rsidRPr="0042652A" w:rsidRDefault="0042652A" w:rsidP="007B1D9C">
      <w:pPr>
        <w:pStyle w:val="a8"/>
        <w:numPr>
          <w:ilvl w:val="0"/>
          <w:numId w:val="7"/>
        </w:numPr>
        <w:tabs>
          <w:tab w:val="clear" w:pos="720"/>
          <w:tab w:val="num" w:pos="360"/>
        </w:tabs>
        <w:spacing w:after="0" w:line="420" w:lineRule="exact"/>
        <w:ind w:left="360"/>
        <w:jc w:val="both"/>
        <w:rPr>
          <w:rFonts w:ascii="GHEA Grapalat" w:hAnsi="GHEA Grapalat"/>
          <w:color w:val="000000"/>
          <w:kern w:val="28"/>
          <w:szCs w:val="20"/>
          <w:lang w:val="af-ZA"/>
        </w:rPr>
      </w:pP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«Հաշվարկային</w:t>
      </w:r>
      <w:r w:rsidR="00376A7B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կենտրոն»</w:t>
      </w:r>
      <w:r w:rsidR="00376A7B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փակ</w:t>
      </w:r>
      <w:r w:rsidR="00376A7B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բաժնետիրական</w:t>
      </w:r>
      <w:r w:rsidR="00376A7B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ընկերության</w:t>
      </w:r>
      <w:r w:rsidR="00376A7B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կողմից</w:t>
      </w:r>
      <w:r w:rsidR="00376A7B" w:rsidRPr="0042652A">
        <w:rPr>
          <w:rFonts w:ascii="GHEA Grapalat" w:hAnsi="GHEA Grapalat"/>
          <w:color w:val="000000"/>
          <w:kern w:val="28"/>
          <w:szCs w:val="20"/>
          <w:lang w:val="af-ZA"/>
        </w:rPr>
        <w:t>`</w:t>
      </w:r>
    </w:p>
    <w:p w:rsidR="00376A7B" w:rsidRPr="0042652A" w:rsidRDefault="0042652A" w:rsidP="007B1D9C">
      <w:pPr>
        <w:pStyle w:val="a8"/>
        <w:tabs>
          <w:tab w:val="num" w:pos="540"/>
          <w:tab w:val="num" w:pos="1440"/>
        </w:tabs>
        <w:spacing w:after="0" w:line="420" w:lineRule="exact"/>
        <w:ind w:left="900" w:hanging="360"/>
        <w:jc w:val="both"/>
        <w:rPr>
          <w:rFonts w:ascii="GHEA Grapalat" w:hAnsi="GHEA Grapalat"/>
          <w:color w:val="000000"/>
          <w:kern w:val="28"/>
          <w:szCs w:val="20"/>
          <w:lang w:val="af-ZA"/>
        </w:rPr>
      </w:pP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ա</w:t>
      </w:r>
      <w:r w:rsidR="00376A7B" w:rsidRPr="0042652A">
        <w:rPr>
          <w:rFonts w:ascii="GHEA Grapalat" w:hAnsi="GHEA Grapalat"/>
          <w:color w:val="000000"/>
          <w:kern w:val="28"/>
          <w:szCs w:val="20"/>
          <w:lang w:val="af-ZA"/>
        </w:rPr>
        <w:t>.</w:t>
      </w:r>
      <w:r w:rsidR="007B1D9C">
        <w:rPr>
          <w:rFonts w:ascii="ArTarumianTimes" w:hAnsi="ArTarumianTimes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էլեկտրաէներգետիկական</w:t>
      </w:r>
      <w:r w:rsidR="00376A7B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շուկային</w:t>
      </w:r>
      <w:r w:rsidR="00376A7B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հաշվարկային</w:t>
      </w:r>
      <w:r w:rsidR="00376A7B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կենտրոնի</w:t>
      </w:r>
      <w:r w:rsidR="00376A7B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ծառայության</w:t>
      </w:r>
      <w:r w:rsidR="00376A7B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մատուցման</w:t>
      </w:r>
      <w:r w:rsidR="00376A7B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հաստատագրված</w:t>
      </w:r>
      <w:r w:rsidR="00376A7B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ամսական</w:t>
      </w:r>
      <w:r w:rsidR="00376A7B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վճարը</w:t>
      </w:r>
      <w:r w:rsidR="00376A7B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` </w:t>
      </w:r>
      <w:r w:rsidR="00EA42D5" w:rsidRPr="0042652A">
        <w:rPr>
          <w:rFonts w:ascii="GHEA Grapalat" w:hAnsi="GHEA Grapalat"/>
          <w:color w:val="000000"/>
          <w:kern w:val="28"/>
          <w:szCs w:val="20"/>
          <w:lang w:val="af-ZA"/>
        </w:rPr>
        <w:t>10.9187</w:t>
      </w:r>
      <w:r w:rsidR="00376A7B" w:rsidRPr="0042652A">
        <w:rPr>
          <w:rFonts w:ascii="ArTarumianTimes" w:hAnsi="ArTarumianTimes"/>
          <w:color w:val="000000"/>
          <w:kern w:val="28"/>
          <w:szCs w:val="20"/>
          <w:lang w:val="af-ZA"/>
        </w:rPr>
        <w:t> 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միլիոն</w:t>
      </w:r>
      <w:r w:rsidR="00EA42D5" w:rsidRPr="0042652A">
        <w:rPr>
          <w:rFonts w:ascii="ArTarumianTimes" w:hAnsi="ArTarumianTimes"/>
          <w:color w:val="000000"/>
          <w:kern w:val="28"/>
          <w:szCs w:val="20"/>
          <w:lang w:val="af-ZA"/>
        </w:rPr>
        <w:t> 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376A7B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`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առանց</w:t>
      </w:r>
      <w:r w:rsidR="00376A7B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 w:rsidR="00376A7B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արժեքի</w:t>
      </w:r>
      <w:r w:rsidR="00376A7B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հարկի</w:t>
      </w:r>
      <w:r w:rsidR="00376A7B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9D415E">
        <w:rPr>
          <w:rFonts w:ascii="GHEA Grapalat" w:hAnsi="GHEA Grapalat"/>
          <w:color w:val="000000"/>
          <w:kern w:val="28"/>
          <w:szCs w:val="20"/>
          <w:lang w:val="af-ZA"/>
        </w:rPr>
        <w:t>և</w:t>
      </w:r>
      <w:r w:rsidR="00376A7B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EA42D5" w:rsidRPr="0042652A">
        <w:rPr>
          <w:rFonts w:ascii="GHEA Grapalat" w:hAnsi="GHEA Grapalat"/>
          <w:color w:val="000000"/>
          <w:kern w:val="28"/>
          <w:szCs w:val="20"/>
          <w:lang w:val="af-ZA"/>
        </w:rPr>
        <w:t>13.1025</w:t>
      </w:r>
      <w:r w:rsidR="00376A7B" w:rsidRPr="0042652A">
        <w:rPr>
          <w:rFonts w:ascii="ArTarumianTimes" w:hAnsi="ArTarumianTimes"/>
          <w:color w:val="000000"/>
          <w:kern w:val="28"/>
          <w:szCs w:val="20"/>
          <w:lang w:val="af-ZA"/>
        </w:rPr>
        <w:t> 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միլիոն</w:t>
      </w:r>
      <w:r w:rsidR="00376A7B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376A7B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`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ներառյալ</w:t>
      </w:r>
      <w:r w:rsidR="00376A7B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 w:rsidR="00376A7B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արժեքի</w:t>
      </w:r>
      <w:r w:rsidR="00376A7B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հարկը</w:t>
      </w:r>
      <w:r w:rsidR="00376A7B" w:rsidRPr="0042652A">
        <w:rPr>
          <w:rFonts w:ascii="GHEA Grapalat" w:hAnsi="GHEA Grapalat"/>
          <w:color w:val="000000"/>
          <w:kern w:val="28"/>
          <w:szCs w:val="20"/>
          <w:lang w:val="af-ZA"/>
        </w:rPr>
        <w:t>,</w:t>
      </w:r>
    </w:p>
    <w:p w:rsidR="00376A7B" w:rsidRPr="0042652A" w:rsidRDefault="0042652A" w:rsidP="007B1D9C">
      <w:pPr>
        <w:pStyle w:val="a8"/>
        <w:tabs>
          <w:tab w:val="num" w:pos="540"/>
          <w:tab w:val="num" w:pos="1440"/>
        </w:tabs>
        <w:spacing w:after="0" w:line="420" w:lineRule="exact"/>
        <w:ind w:left="900" w:hanging="360"/>
        <w:jc w:val="both"/>
        <w:rPr>
          <w:rFonts w:ascii="GHEA Grapalat" w:hAnsi="GHEA Grapalat"/>
          <w:color w:val="000000"/>
          <w:kern w:val="28"/>
          <w:szCs w:val="20"/>
          <w:lang w:val="af-ZA"/>
        </w:rPr>
      </w:pP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բ</w:t>
      </w:r>
      <w:r w:rsidR="00376A7B" w:rsidRPr="0042652A">
        <w:rPr>
          <w:rFonts w:ascii="GHEA Grapalat" w:hAnsi="GHEA Grapalat"/>
          <w:color w:val="000000"/>
          <w:kern w:val="28"/>
          <w:szCs w:val="20"/>
          <w:lang w:val="af-ZA"/>
        </w:rPr>
        <w:t>.</w:t>
      </w:r>
      <w:r w:rsidR="007B1D9C">
        <w:rPr>
          <w:rFonts w:ascii="ArTarumianTimes" w:hAnsi="ArTarumianTimes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էլեկտրաէներգիայի</w:t>
      </w:r>
      <w:r w:rsidR="00376A7B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արտահանման</w:t>
      </w:r>
      <w:r w:rsidR="00376A7B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լիցենզիա</w:t>
      </w:r>
      <w:r w:rsidR="00376A7B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ունեցող</w:t>
      </w:r>
      <w:r w:rsidR="00376A7B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անձանց</w:t>
      </w:r>
      <w:r w:rsidR="007B1D9C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էլեկտրաէներգետիկական</w:t>
      </w:r>
      <w:r w:rsidR="00376A7B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շուկային</w:t>
      </w:r>
      <w:r w:rsidR="00376A7B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հաշվարկային</w:t>
      </w:r>
      <w:r w:rsidR="00376A7B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կենտրոնի</w:t>
      </w:r>
      <w:r w:rsidR="00376A7B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ծառայության</w:t>
      </w:r>
      <w:r w:rsidR="00376A7B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մատուցման</w:t>
      </w:r>
      <w:r w:rsidR="00376A7B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սակագինը</w:t>
      </w:r>
      <w:r w:rsidR="00376A7B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` </w:t>
      </w:r>
      <w:r w:rsidR="00EA42D5" w:rsidRPr="0042652A">
        <w:rPr>
          <w:rFonts w:ascii="GHEA Grapalat" w:hAnsi="GHEA Grapalat"/>
          <w:color w:val="000000"/>
          <w:kern w:val="28"/>
          <w:szCs w:val="20"/>
          <w:lang w:val="af-ZA"/>
        </w:rPr>
        <w:t>0.02</w:t>
      </w:r>
      <w:r w:rsidR="00A01C36" w:rsidRPr="0042652A">
        <w:rPr>
          <w:rFonts w:ascii="GHEA Grapalat" w:hAnsi="GHEA Grapalat"/>
          <w:color w:val="000000"/>
          <w:kern w:val="28"/>
          <w:szCs w:val="20"/>
          <w:lang w:val="af-ZA"/>
        </w:rPr>
        <w:t>8</w:t>
      </w:r>
      <w:r w:rsidR="00376A7B" w:rsidRPr="0042652A">
        <w:rPr>
          <w:rFonts w:ascii="ArTarumianTimes" w:hAnsi="ArTarumianTimes"/>
          <w:color w:val="000000"/>
          <w:kern w:val="28"/>
          <w:szCs w:val="20"/>
          <w:lang w:val="af-ZA"/>
        </w:rPr>
        <w:t> 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376A7B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`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արտահանված</w:t>
      </w:r>
      <w:r w:rsidR="00376A7B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յուրաքանչյուր</w:t>
      </w:r>
      <w:r w:rsidR="00376A7B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կՎտժ</w:t>
      </w:r>
      <w:r w:rsidR="00376A7B" w:rsidRPr="0042652A">
        <w:rPr>
          <w:rFonts w:ascii="GHEA Grapalat" w:hAnsi="GHEA Grapalat"/>
          <w:color w:val="000000"/>
          <w:kern w:val="28"/>
          <w:szCs w:val="20"/>
          <w:lang w:val="af-ZA"/>
        </w:rPr>
        <w:t>-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ի</w:t>
      </w:r>
      <w:r w:rsidR="00376A7B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համար</w:t>
      </w:r>
      <w:r w:rsidR="00376A7B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,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առանց</w:t>
      </w:r>
      <w:r w:rsidR="00376A7B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 w:rsidR="00376A7B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արժեքի</w:t>
      </w:r>
      <w:r w:rsidR="00376A7B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հարկի</w:t>
      </w:r>
      <w:r w:rsidR="00376A7B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9D415E">
        <w:rPr>
          <w:rFonts w:ascii="GHEA Grapalat" w:hAnsi="GHEA Grapalat"/>
          <w:color w:val="000000"/>
          <w:kern w:val="28"/>
          <w:szCs w:val="20"/>
          <w:lang w:val="af-ZA"/>
        </w:rPr>
        <w:t>և</w:t>
      </w:r>
      <w:r w:rsidR="00376A7B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EA42D5" w:rsidRPr="0042652A">
        <w:rPr>
          <w:rFonts w:ascii="GHEA Grapalat" w:hAnsi="GHEA Grapalat"/>
          <w:color w:val="000000"/>
          <w:kern w:val="28"/>
          <w:szCs w:val="20"/>
          <w:lang w:val="af-ZA"/>
        </w:rPr>
        <w:t>0.03</w:t>
      </w:r>
      <w:r w:rsidR="00A01C36" w:rsidRPr="0042652A">
        <w:rPr>
          <w:rFonts w:ascii="GHEA Grapalat" w:hAnsi="GHEA Grapalat"/>
          <w:color w:val="000000"/>
          <w:kern w:val="28"/>
          <w:szCs w:val="20"/>
          <w:lang w:val="af-ZA"/>
        </w:rPr>
        <w:t>3</w:t>
      </w:r>
      <w:r w:rsidR="00376A7B" w:rsidRPr="0042652A">
        <w:rPr>
          <w:rFonts w:ascii="ArTarumianTimes" w:hAnsi="ArTarumianTimes"/>
          <w:color w:val="000000"/>
          <w:kern w:val="28"/>
          <w:szCs w:val="20"/>
          <w:lang w:val="af-ZA"/>
        </w:rPr>
        <w:t> 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376A7B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`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արտահանված</w:t>
      </w:r>
      <w:r w:rsidR="00376A7B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յուրաքանչյուր</w:t>
      </w:r>
      <w:r w:rsidR="00376A7B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կՎտժ</w:t>
      </w:r>
      <w:r w:rsidR="00376A7B" w:rsidRPr="0042652A">
        <w:rPr>
          <w:rFonts w:ascii="GHEA Grapalat" w:hAnsi="GHEA Grapalat"/>
          <w:color w:val="000000"/>
          <w:kern w:val="28"/>
          <w:szCs w:val="20"/>
          <w:lang w:val="af-ZA"/>
        </w:rPr>
        <w:t>-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ի</w:t>
      </w:r>
      <w:r w:rsidR="00376A7B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համար</w:t>
      </w:r>
      <w:r w:rsidR="00376A7B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,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ներառյալ</w:t>
      </w:r>
      <w:r w:rsidR="00376A7B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 w:rsidR="00376A7B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արժեքի</w:t>
      </w:r>
      <w:r w:rsidR="00376A7B" w:rsidRPr="0042652A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2652A">
        <w:rPr>
          <w:rFonts w:ascii="GHEA Grapalat" w:hAnsi="GHEA Grapalat"/>
          <w:color w:val="000000"/>
          <w:kern w:val="28"/>
          <w:szCs w:val="20"/>
          <w:lang w:val="af-ZA"/>
        </w:rPr>
        <w:t>հարկը։</w:t>
      </w:r>
    </w:p>
    <w:p w:rsidR="00771D01" w:rsidRPr="0042652A" w:rsidRDefault="0042652A" w:rsidP="007B1D9C">
      <w:pPr>
        <w:pStyle w:val="a8"/>
        <w:numPr>
          <w:ilvl w:val="0"/>
          <w:numId w:val="4"/>
        </w:numPr>
        <w:spacing w:after="0" w:line="420" w:lineRule="exact"/>
        <w:jc w:val="both"/>
        <w:rPr>
          <w:rFonts w:ascii="GHEA Grapalat" w:hAnsi="GHEA Grapalat"/>
          <w:color w:val="000000"/>
          <w:kern w:val="28"/>
          <w:szCs w:val="20"/>
          <w:lang w:val="af-ZA"/>
        </w:rPr>
      </w:pPr>
      <w:r w:rsidRPr="0042652A">
        <w:rPr>
          <w:rFonts w:ascii="GHEA Grapalat" w:hAnsi="GHEA Grapalat"/>
          <w:lang w:val="af-ZA"/>
        </w:rPr>
        <w:t>Ուժը</w:t>
      </w:r>
      <w:r w:rsidR="00855766" w:rsidRPr="0042652A">
        <w:rPr>
          <w:rFonts w:ascii="GHEA Grapalat" w:hAnsi="GHEA Grapalat"/>
          <w:lang w:val="af-ZA"/>
        </w:rPr>
        <w:t xml:space="preserve"> </w:t>
      </w:r>
      <w:r w:rsidRPr="0042652A">
        <w:rPr>
          <w:rFonts w:ascii="GHEA Grapalat" w:hAnsi="GHEA Grapalat"/>
          <w:lang w:val="af-ZA"/>
        </w:rPr>
        <w:t>կորցրած</w:t>
      </w:r>
      <w:r w:rsidR="00855766" w:rsidRPr="0042652A">
        <w:rPr>
          <w:rFonts w:ascii="GHEA Grapalat" w:hAnsi="GHEA Grapalat"/>
          <w:lang w:val="af-ZA"/>
        </w:rPr>
        <w:t xml:space="preserve"> </w:t>
      </w:r>
      <w:r w:rsidRPr="0042652A">
        <w:rPr>
          <w:rFonts w:ascii="GHEA Grapalat" w:hAnsi="GHEA Grapalat"/>
          <w:lang w:val="af-ZA"/>
        </w:rPr>
        <w:t>ճանաչել</w:t>
      </w:r>
      <w:r w:rsidR="00D40783" w:rsidRPr="0042652A">
        <w:rPr>
          <w:rFonts w:ascii="GHEA Grapalat" w:hAnsi="GHEA Grapalat"/>
          <w:lang w:val="af-ZA"/>
        </w:rPr>
        <w:t xml:space="preserve"> </w:t>
      </w:r>
      <w:r w:rsidRPr="0042652A">
        <w:rPr>
          <w:rFonts w:ascii="GHEA Grapalat" w:hAnsi="GHEA Grapalat"/>
          <w:lang w:val="af-ZA"/>
        </w:rPr>
        <w:t>Հայաստանի</w:t>
      </w:r>
      <w:r w:rsidR="00855766" w:rsidRPr="0042652A">
        <w:rPr>
          <w:rFonts w:ascii="GHEA Grapalat" w:hAnsi="GHEA Grapalat"/>
          <w:lang w:val="af-ZA"/>
        </w:rPr>
        <w:t xml:space="preserve"> </w:t>
      </w:r>
      <w:r w:rsidRPr="0042652A">
        <w:rPr>
          <w:rFonts w:ascii="GHEA Grapalat" w:hAnsi="GHEA Grapalat"/>
          <w:lang w:val="af-ZA"/>
        </w:rPr>
        <w:t>Հանրապետության</w:t>
      </w:r>
      <w:r w:rsidR="00855766" w:rsidRPr="0042652A">
        <w:rPr>
          <w:rFonts w:ascii="GHEA Grapalat" w:hAnsi="GHEA Grapalat"/>
          <w:lang w:val="af-ZA"/>
        </w:rPr>
        <w:t xml:space="preserve"> </w:t>
      </w:r>
      <w:r w:rsidRPr="0042652A">
        <w:rPr>
          <w:rFonts w:ascii="GHEA Grapalat" w:hAnsi="GHEA Grapalat"/>
          <w:lang w:val="af-ZA"/>
        </w:rPr>
        <w:t>հանրային</w:t>
      </w:r>
      <w:r w:rsidR="00855766" w:rsidRPr="0042652A">
        <w:rPr>
          <w:rFonts w:ascii="GHEA Grapalat" w:hAnsi="GHEA Grapalat"/>
          <w:lang w:val="af-ZA"/>
        </w:rPr>
        <w:t xml:space="preserve"> </w:t>
      </w:r>
      <w:r w:rsidRPr="0042652A">
        <w:rPr>
          <w:rFonts w:ascii="GHEA Grapalat" w:hAnsi="GHEA Grapalat"/>
          <w:lang w:val="af-ZA"/>
        </w:rPr>
        <w:t>ծառայությունները</w:t>
      </w:r>
      <w:r w:rsidR="000A41C4" w:rsidRPr="0042652A">
        <w:rPr>
          <w:rFonts w:ascii="GHEA Grapalat" w:hAnsi="GHEA Grapalat"/>
          <w:lang w:val="af-ZA"/>
        </w:rPr>
        <w:t xml:space="preserve"> </w:t>
      </w:r>
      <w:r w:rsidRPr="0042652A">
        <w:rPr>
          <w:rFonts w:ascii="GHEA Grapalat" w:hAnsi="GHEA Grapalat"/>
          <w:lang w:val="af-ZA"/>
        </w:rPr>
        <w:t>կարգավորող</w:t>
      </w:r>
      <w:r w:rsidR="00D40783" w:rsidRPr="0042652A">
        <w:rPr>
          <w:rFonts w:ascii="GHEA Grapalat" w:hAnsi="GHEA Grapalat"/>
          <w:lang w:val="af-ZA"/>
        </w:rPr>
        <w:t xml:space="preserve"> </w:t>
      </w:r>
      <w:r w:rsidRPr="0042652A">
        <w:rPr>
          <w:rFonts w:ascii="GHEA Grapalat" w:hAnsi="GHEA Grapalat"/>
          <w:lang w:val="af-ZA"/>
        </w:rPr>
        <w:t>հանձնաժողովի</w:t>
      </w:r>
      <w:r w:rsidR="00771D01" w:rsidRPr="0042652A">
        <w:rPr>
          <w:rFonts w:ascii="GHEA Grapalat" w:hAnsi="GHEA Grapalat"/>
          <w:lang w:val="af-ZA"/>
        </w:rPr>
        <w:t>`</w:t>
      </w:r>
    </w:p>
    <w:p w:rsidR="00771D01" w:rsidRPr="0042652A" w:rsidRDefault="005E2099" w:rsidP="007B1D9C">
      <w:pPr>
        <w:pStyle w:val="a8"/>
        <w:numPr>
          <w:ilvl w:val="0"/>
          <w:numId w:val="12"/>
        </w:numPr>
        <w:spacing w:after="0" w:line="420" w:lineRule="exact"/>
        <w:jc w:val="both"/>
        <w:rPr>
          <w:rFonts w:ascii="GHEA Grapalat" w:hAnsi="GHEA Grapalat"/>
          <w:lang w:val="af-ZA"/>
        </w:rPr>
      </w:pPr>
      <w:r w:rsidRPr="0042652A">
        <w:rPr>
          <w:rFonts w:ascii="GHEA Grapalat" w:hAnsi="GHEA Grapalat"/>
          <w:lang w:val="af-ZA"/>
        </w:rPr>
        <w:t>200</w:t>
      </w:r>
      <w:r w:rsidR="00B143B0" w:rsidRPr="0042652A">
        <w:rPr>
          <w:rFonts w:ascii="GHEA Grapalat" w:hAnsi="GHEA Grapalat"/>
          <w:lang w:val="af-ZA"/>
        </w:rPr>
        <w:t>9</w:t>
      </w:r>
      <w:r w:rsidR="00C07AB9" w:rsidRPr="0042652A">
        <w:rPr>
          <w:rFonts w:ascii="ArTarumianTimes" w:hAnsi="ArTarumianTimes"/>
          <w:lang w:val="af-ZA"/>
        </w:rPr>
        <w:t> </w:t>
      </w:r>
      <w:r w:rsidR="0042652A" w:rsidRPr="0042652A">
        <w:rPr>
          <w:rFonts w:ascii="GHEA Grapalat" w:hAnsi="GHEA Grapalat"/>
          <w:lang w:val="af-ZA"/>
        </w:rPr>
        <w:t>թվականի</w:t>
      </w:r>
      <w:r w:rsidRPr="0042652A">
        <w:rPr>
          <w:rFonts w:ascii="GHEA Grapalat" w:hAnsi="GHEA Grapalat"/>
          <w:lang w:val="af-ZA"/>
        </w:rPr>
        <w:t xml:space="preserve"> </w:t>
      </w:r>
      <w:r w:rsidR="0042652A" w:rsidRPr="0042652A">
        <w:rPr>
          <w:rFonts w:ascii="GHEA Grapalat" w:hAnsi="GHEA Grapalat"/>
          <w:lang w:val="af-ZA"/>
        </w:rPr>
        <w:t>փետրվարի</w:t>
      </w:r>
      <w:r w:rsidR="00B143B0" w:rsidRPr="0042652A">
        <w:rPr>
          <w:rFonts w:ascii="GHEA Grapalat" w:hAnsi="GHEA Grapalat"/>
          <w:lang w:val="af-ZA"/>
        </w:rPr>
        <w:t xml:space="preserve"> 27</w:t>
      </w:r>
      <w:r w:rsidR="000C2DB3" w:rsidRPr="0042652A">
        <w:rPr>
          <w:rFonts w:ascii="ArTarumianTimes" w:hAnsi="ArTarumianTimes"/>
          <w:lang w:val="af-ZA"/>
        </w:rPr>
        <w:t> </w:t>
      </w:r>
      <w:r w:rsidRPr="0042652A">
        <w:rPr>
          <w:rFonts w:ascii="GHEA Grapalat" w:hAnsi="GHEA Grapalat"/>
          <w:lang w:val="af-ZA"/>
        </w:rPr>
        <w:t>-</w:t>
      </w:r>
      <w:r w:rsidR="0042652A" w:rsidRPr="0042652A">
        <w:rPr>
          <w:rFonts w:ascii="GHEA Grapalat" w:hAnsi="GHEA Grapalat"/>
          <w:lang w:val="af-ZA"/>
        </w:rPr>
        <w:t>ի</w:t>
      </w:r>
      <w:r w:rsidRPr="0042652A">
        <w:rPr>
          <w:rFonts w:ascii="GHEA Grapalat" w:hAnsi="GHEA Grapalat"/>
          <w:lang w:val="af-ZA"/>
        </w:rPr>
        <w:t xml:space="preserve"> </w:t>
      </w:r>
      <w:r w:rsidR="0042652A" w:rsidRPr="0042652A">
        <w:rPr>
          <w:rFonts w:ascii="GHEA Grapalat" w:hAnsi="GHEA Grapalat"/>
          <w:lang w:val="af-ZA"/>
        </w:rPr>
        <w:t>«Էլեկտրաէներգետիկական</w:t>
      </w:r>
      <w:r w:rsidR="00B143B0" w:rsidRPr="0042652A">
        <w:rPr>
          <w:rFonts w:ascii="GHEA Grapalat" w:hAnsi="GHEA Grapalat"/>
          <w:lang w:val="af-ZA"/>
        </w:rPr>
        <w:t xml:space="preserve"> </w:t>
      </w:r>
      <w:r w:rsidR="0042652A" w:rsidRPr="0042652A">
        <w:rPr>
          <w:rFonts w:ascii="GHEA Grapalat" w:hAnsi="GHEA Grapalat"/>
          <w:lang w:val="af-ZA"/>
        </w:rPr>
        <w:t>համակարգի</w:t>
      </w:r>
      <w:r w:rsidR="00B143B0" w:rsidRPr="0042652A">
        <w:rPr>
          <w:rFonts w:ascii="GHEA Grapalat" w:hAnsi="GHEA Grapalat"/>
          <w:lang w:val="af-ZA"/>
        </w:rPr>
        <w:t xml:space="preserve"> </w:t>
      </w:r>
      <w:r w:rsidR="0042652A" w:rsidRPr="0042652A">
        <w:rPr>
          <w:rFonts w:ascii="GHEA Grapalat" w:hAnsi="GHEA Grapalat"/>
          <w:lang w:val="af-ZA"/>
        </w:rPr>
        <w:t>սակագների</w:t>
      </w:r>
      <w:r w:rsidR="00B143B0" w:rsidRPr="0042652A">
        <w:rPr>
          <w:rFonts w:ascii="GHEA Grapalat" w:hAnsi="GHEA Grapalat"/>
          <w:lang w:val="af-ZA"/>
        </w:rPr>
        <w:t xml:space="preserve"> </w:t>
      </w:r>
      <w:r w:rsidR="0042652A" w:rsidRPr="0042652A">
        <w:rPr>
          <w:rFonts w:ascii="GHEA Grapalat" w:hAnsi="GHEA Grapalat"/>
          <w:lang w:val="af-ZA"/>
        </w:rPr>
        <w:t>մասին»</w:t>
      </w:r>
      <w:r w:rsidR="007B1D9C">
        <w:rPr>
          <w:rFonts w:ascii="GHEA Grapalat" w:hAnsi="GHEA Grapalat"/>
          <w:lang w:val="af-ZA"/>
        </w:rPr>
        <w:t xml:space="preserve"> </w:t>
      </w:r>
      <w:r w:rsidR="00B143B0" w:rsidRPr="0042652A">
        <w:rPr>
          <w:rFonts w:ascii="GHEA Grapalat" w:hAnsi="GHEA Grapalat"/>
          <w:lang w:val="af-ZA"/>
        </w:rPr>
        <w:t>№</w:t>
      </w:r>
      <w:r w:rsidR="00B143B0" w:rsidRPr="0042652A">
        <w:rPr>
          <w:rFonts w:ascii="ArTarumianTimes" w:hAnsi="ArTarumianTimes"/>
          <w:lang w:val="af-ZA"/>
        </w:rPr>
        <w:t> </w:t>
      </w:r>
      <w:r w:rsidR="00B143B0" w:rsidRPr="0042652A">
        <w:rPr>
          <w:rFonts w:ascii="GHEA Grapalat" w:hAnsi="GHEA Grapalat"/>
          <w:lang w:val="af-ZA"/>
        </w:rPr>
        <w:t>67</w:t>
      </w:r>
      <w:r w:rsidR="0042652A" w:rsidRPr="0042652A">
        <w:rPr>
          <w:rFonts w:ascii="GHEA Grapalat" w:hAnsi="GHEA Grapalat"/>
          <w:lang w:val="af-ZA"/>
        </w:rPr>
        <w:t>Ա</w:t>
      </w:r>
      <w:r w:rsidR="007B1D9C">
        <w:rPr>
          <w:rFonts w:ascii="GHEA Grapalat" w:hAnsi="GHEA Grapalat"/>
          <w:lang w:val="af-ZA"/>
        </w:rPr>
        <w:t xml:space="preserve"> </w:t>
      </w:r>
      <w:r w:rsidR="0042652A" w:rsidRPr="0042652A">
        <w:rPr>
          <w:rFonts w:ascii="GHEA Grapalat" w:hAnsi="GHEA Grapalat"/>
          <w:lang w:val="af-ZA"/>
        </w:rPr>
        <w:t>որոշման</w:t>
      </w:r>
      <w:r w:rsidR="005115EC" w:rsidRPr="0042652A">
        <w:rPr>
          <w:rFonts w:ascii="GHEA Grapalat" w:hAnsi="GHEA Grapalat"/>
          <w:lang w:val="af-ZA"/>
        </w:rPr>
        <w:t xml:space="preserve"> 1-</w:t>
      </w:r>
      <w:r w:rsidR="0042652A" w:rsidRPr="0042652A">
        <w:rPr>
          <w:rFonts w:ascii="GHEA Grapalat" w:hAnsi="GHEA Grapalat"/>
          <w:lang w:val="af-ZA"/>
        </w:rPr>
        <w:t>ին</w:t>
      </w:r>
      <w:r w:rsidR="00DB7EB3" w:rsidRPr="0042652A">
        <w:rPr>
          <w:rFonts w:ascii="GHEA Grapalat" w:hAnsi="GHEA Grapalat"/>
          <w:lang w:val="af-ZA"/>
        </w:rPr>
        <w:t xml:space="preserve"> </w:t>
      </w:r>
      <w:r w:rsidR="0042652A" w:rsidRPr="0042652A">
        <w:rPr>
          <w:rFonts w:ascii="GHEA Grapalat" w:hAnsi="GHEA Grapalat"/>
          <w:lang w:val="af-ZA"/>
        </w:rPr>
        <w:t>կետի</w:t>
      </w:r>
      <w:r w:rsidR="00DB7EB3" w:rsidRPr="0042652A">
        <w:rPr>
          <w:rFonts w:ascii="GHEA Grapalat" w:hAnsi="GHEA Grapalat"/>
          <w:lang w:val="af-ZA"/>
        </w:rPr>
        <w:t xml:space="preserve"> </w:t>
      </w:r>
      <w:r w:rsidR="00C07AB9" w:rsidRPr="0042652A">
        <w:rPr>
          <w:rFonts w:ascii="GHEA Grapalat" w:hAnsi="GHEA Grapalat"/>
          <w:lang w:val="af-ZA"/>
        </w:rPr>
        <w:t>9</w:t>
      </w:r>
      <w:r w:rsidR="00B143B0" w:rsidRPr="0042652A">
        <w:rPr>
          <w:rFonts w:ascii="GHEA Grapalat" w:hAnsi="GHEA Grapalat"/>
          <w:lang w:val="af-ZA"/>
        </w:rPr>
        <w:t>-</w:t>
      </w:r>
      <w:r w:rsidR="0042652A" w:rsidRPr="0042652A">
        <w:rPr>
          <w:rFonts w:ascii="GHEA Grapalat" w:hAnsi="GHEA Grapalat"/>
          <w:lang w:val="af-ZA"/>
        </w:rPr>
        <w:t>րդ</w:t>
      </w:r>
      <w:r w:rsidR="005115EC" w:rsidRPr="0042652A">
        <w:rPr>
          <w:rFonts w:ascii="GHEA Grapalat" w:hAnsi="GHEA Grapalat"/>
          <w:lang w:val="af-ZA"/>
        </w:rPr>
        <w:t xml:space="preserve"> </w:t>
      </w:r>
      <w:r w:rsidR="0042652A" w:rsidRPr="0042652A">
        <w:rPr>
          <w:rFonts w:ascii="GHEA Grapalat" w:hAnsi="GHEA Grapalat"/>
          <w:lang w:val="af-ZA"/>
        </w:rPr>
        <w:t>ենթակետը</w:t>
      </w:r>
      <w:r w:rsidR="00771D01" w:rsidRPr="0042652A">
        <w:rPr>
          <w:rFonts w:ascii="GHEA Grapalat" w:hAnsi="GHEA Grapalat"/>
          <w:lang w:val="af-ZA"/>
        </w:rPr>
        <w:t>,</w:t>
      </w:r>
    </w:p>
    <w:p w:rsidR="005E2099" w:rsidRPr="0042652A" w:rsidRDefault="00E02017" w:rsidP="007B1D9C">
      <w:pPr>
        <w:pStyle w:val="a8"/>
        <w:numPr>
          <w:ilvl w:val="0"/>
          <w:numId w:val="12"/>
        </w:numPr>
        <w:spacing w:after="0" w:line="420" w:lineRule="exact"/>
        <w:jc w:val="both"/>
        <w:rPr>
          <w:rFonts w:ascii="GHEA Grapalat" w:hAnsi="GHEA Grapalat"/>
          <w:color w:val="000000"/>
          <w:kern w:val="28"/>
          <w:szCs w:val="20"/>
          <w:lang w:val="af-ZA"/>
        </w:rPr>
      </w:pPr>
      <w:r w:rsidRPr="0042652A">
        <w:rPr>
          <w:rFonts w:ascii="GHEA Grapalat" w:hAnsi="GHEA Grapalat"/>
          <w:lang w:val="af-ZA"/>
        </w:rPr>
        <w:t>2009</w:t>
      </w:r>
      <w:r w:rsidRPr="0042652A">
        <w:rPr>
          <w:rFonts w:ascii="ArTarumianTimes" w:hAnsi="ArTarumianTimes"/>
          <w:lang w:val="af-ZA"/>
        </w:rPr>
        <w:t> </w:t>
      </w:r>
      <w:r w:rsidR="0042652A" w:rsidRPr="0042652A">
        <w:rPr>
          <w:rFonts w:ascii="GHEA Grapalat" w:hAnsi="GHEA Grapalat"/>
          <w:lang w:val="af-ZA"/>
        </w:rPr>
        <w:t>թվականի</w:t>
      </w:r>
      <w:r w:rsidRPr="0042652A">
        <w:rPr>
          <w:rFonts w:ascii="GHEA Grapalat" w:hAnsi="GHEA Grapalat"/>
          <w:lang w:val="af-ZA"/>
        </w:rPr>
        <w:t xml:space="preserve"> </w:t>
      </w:r>
      <w:r w:rsidR="0042652A" w:rsidRPr="0042652A">
        <w:rPr>
          <w:rFonts w:ascii="GHEA Grapalat" w:hAnsi="GHEA Grapalat"/>
          <w:lang w:val="af-ZA"/>
        </w:rPr>
        <w:t>սեպտեմբերի</w:t>
      </w:r>
      <w:r w:rsidRPr="0042652A">
        <w:rPr>
          <w:rFonts w:ascii="GHEA Grapalat" w:hAnsi="GHEA Grapalat"/>
          <w:lang w:val="af-ZA"/>
        </w:rPr>
        <w:t xml:space="preserve"> 1</w:t>
      </w:r>
      <w:r w:rsidR="000C2DB3" w:rsidRPr="0042652A">
        <w:rPr>
          <w:rFonts w:ascii="ArTarumianTimes" w:hAnsi="ArTarumianTimes"/>
          <w:lang w:val="af-ZA"/>
        </w:rPr>
        <w:t> </w:t>
      </w:r>
      <w:r w:rsidRPr="0042652A">
        <w:rPr>
          <w:rFonts w:ascii="GHEA Grapalat" w:hAnsi="GHEA Grapalat"/>
          <w:lang w:val="af-ZA"/>
        </w:rPr>
        <w:t>-</w:t>
      </w:r>
      <w:r w:rsidR="0042652A" w:rsidRPr="0042652A">
        <w:rPr>
          <w:rFonts w:ascii="GHEA Grapalat" w:hAnsi="GHEA Grapalat"/>
          <w:lang w:val="af-ZA"/>
        </w:rPr>
        <w:t>ի</w:t>
      </w:r>
      <w:r w:rsidRPr="0042652A">
        <w:rPr>
          <w:rFonts w:ascii="GHEA Grapalat" w:hAnsi="GHEA Grapalat"/>
          <w:lang w:val="af-ZA"/>
        </w:rPr>
        <w:t xml:space="preserve"> </w:t>
      </w:r>
      <w:r w:rsidR="0042652A" w:rsidRPr="0042652A">
        <w:rPr>
          <w:rFonts w:ascii="GHEA Grapalat" w:hAnsi="GHEA Grapalat"/>
          <w:lang w:val="af-ZA"/>
        </w:rPr>
        <w:t>«Էլեկտրաէներգետիկական</w:t>
      </w:r>
      <w:r w:rsidRPr="0042652A">
        <w:rPr>
          <w:rFonts w:ascii="GHEA Grapalat" w:hAnsi="GHEA Grapalat"/>
          <w:lang w:val="af-ZA"/>
        </w:rPr>
        <w:t xml:space="preserve"> </w:t>
      </w:r>
      <w:r w:rsidR="0042652A" w:rsidRPr="0042652A">
        <w:rPr>
          <w:rFonts w:ascii="GHEA Grapalat" w:hAnsi="GHEA Grapalat"/>
          <w:lang w:val="af-ZA"/>
        </w:rPr>
        <w:t>համակարգի</w:t>
      </w:r>
      <w:r w:rsidRPr="0042652A">
        <w:rPr>
          <w:rFonts w:ascii="GHEA Grapalat" w:hAnsi="GHEA Grapalat"/>
          <w:lang w:val="af-ZA"/>
        </w:rPr>
        <w:t xml:space="preserve"> </w:t>
      </w:r>
      <w:r w:rsidR="0042652A" w:rsidRPr="0042652A">
        <w:rPr>
          <w:rFonts w:ascii="GHEA Grapalat" w:hAnsi="GHEA Grapalat"/>
          <w:lang w:val="af-ZA"/>
        </w:rPr>
        <w:t>սակագների</w:t>
      </w:r>
      <w:r w:rsidRPr="0042652A">
        <w:rPr>
          <w:rFonts w:ascii="GHEA Grapalat" w:hAnsi="GHEA Grapalat"/>
          <w:lang w:val="af-ZA"/>
        </w:rPr>
        <w:t xml:space="preserve"> </w:t>
      </w:r>
      <w:r w:rsidR="0042652A" w:rsidRPr="0042652A">
        <w:rPr>
          <w:rFonts w:ascii="GHEA Grapalat" w:hAnsi="GHEA Grapalat"/>
          <w:lang w:val="af-ZA"/>
        </w:rPr>
        <w:t>մասին»</w:t>
      </w:r>
      <w:r w:rsidR="007B1D9C">
        <w:rPr>
          <w:rFonts w:ascii="GHEA Grapalat" w:hAnsi="GHEA Grapalat"/>
          <w:lang w:val="af-ZA"/>
        </w:rPr>
        <w:t xml:space="preserve"> </w:t>
      </w:r>
      <w:r w:rsidRPr="0042652A">
        <w:rPr>
          <w:rFonts w:ascii="GHEA Grapalat" w:hAnsi="GHEA Grapalat"/>
          <w:lang w:val="af-ZA"/>
        </w:rPr>
        <w:t>№</w:t>
      </w:r>
      <w:r w:rsidRPr="0042652A">
        <w:rPr>
          <w:rFonts w:ascii="ArTarumianTimes" w:hAnsi="ArTarumianTimes"/>
          <w:lang w:val="af-ZA"/>
        </w:rPr>
        <w:t> </w:t>
      </w:r>
      <w:r w:rsidRPr="0042652A">
        <w:rPr>
          <w:rFonts w:ascii="GHEA Grapalat" w:hAnsi="GHEA Grapalat"/>
          <w:lang w:val="af-ZA"/>
        </w:rPr>
        <w:t>543</w:t>
      </w:r>
      <w:r w:rsidR="0042652A" w:rsidRPr="0042652A">
        <w:rPr>
          <w:rFonts w:ascii="GHEA Grapalat" w:hAnsi="GHEA Grapalat"/>
          <w:lang w:val="af-ZA"/>
        </w:rPr>
        <w:t>Ա</w:t>
      </w:r>
      <w:r w:rsidR="007B1D9C">
        <w:rPr>
          <w:rFonts w:ascii="GHEA Grapalat" w:hAnsi="GHEA Grapalat"/>
          <w:lang w:val="af-ZA"/>
        </w:rPr>
        <w:t xml:space="preserve"> </w:t>
      </w:r>
      <w:r w:rsidR="0042652A" w:rsidRPr="0042652A">
        <w:rPr>
          <w:rFonts w:ascii="GHEA Grapalat" w:hAnsi="GHEA Grapalat"/>
          <w:lang w:val="af-ZA"/>
        </w:rPr>
        <w:t>որոշումը։</w:t>
      </w:r>
    </w:p>
    <w:p w:rsidR="00855766" w:rsidRPr="0042652A" w:rsidRDefault="0042652A" w:rsidP="007B1D9C">
      <w:pPr>
        <w:pStyle w:val="a8"/>
        <w:numPr>
          <w:ilvl w:val="0"/>
          <w:numId w:val="4"/>
        </w:numPr>
        <w:tabs>
          <w:tab w:val="clear" w:pos="465"/>
          <w:tab w:val="num" w:pos="540"/>
        </w:tabs>
        <w:spacing w:after="0" w:line="420" w:lineRule="exact"/>
        <w:ind w:left="540" w:hanging="540"/>
        <w:jc w:val="both"/>
        <w:rPr>
          <w:rFonts w:ascii="GHEA Grapalat" w:hAnsi="GHEA Grapalat"/>
          <w:lang w:val="af-ZA"/>
        </w:rPr>
      </w:pPr>
      <w:r w:rsidRPr="0042652A">
        <w:rPr>
          <w:rFonts w:ascii="GHEA Grapalat" w:hAnsi="GHEA Grapalat"/>
          <w:lang w:val="af-ZA"/>
        </w:rPr>
        <w:t>Սույն</w:t>
      </w:r>
      <w:r w:rsidR="00855766" w:rsidRPr="0042652A">
        <w:rPr>
          <w:rFonts w:ascii="GHEA Grapalat" w:hAnsi="GHEA Grapalat"/>
          <w:lang w:val="af-ZA"/>
        </w:rPr>
        <w:t xml:space="preserve"> </w:t>
      </w:r>
      <w:r w:rsidRPr="0042652A">
        <w:rPr>
          <w:rFonts w:ascii="GHEA Grapalat" w:hAnsi="GHEA Grapalat"/>
          <w:lang w:val="af-ZA"/>
        </w:rPr>
        <w:t>որոշումն</w:t>
      </w:r>
      <w:r w:rsidR="00855766" w:rsidRPr="0042652A">
        <w:rPr>
          <w:rFonts w:ascii="GHEA Grapalat" w:hAnsi="GHEA Grapalat"/>
          <w:lang w:val="af-ZA"/>
        </w:rPr>
        <w:t xml:space="preserve"> </w:t>
      </w:r>
      <w:r w:rsidRPr="0042652A">
        <w:rPr>
          <w:rFonts w:ascii="GHEA Grapalat" w:hAnsi="GHEA Grapalat"/>
          <w:lang w:val="af-ZA"/>
        </w:rPr>
        <w:t>ուժի</w:t>
      </w:r>
      <w:r w:rsidR="00855766" w:rsidRPr="0042652A">
        <w:rPr>
          <w:rFonts w:ascii="GHEA Grapalat" w:hAnsi="GHEA Grapalat"/>
          <w:lang w:val="af-ZA"/>
        </w:rPr>
        <w:t xml:space="preserve"> </w:t>
      </w:r>
      <w:r w:rsidRPr="0042652A">
        <w:rPr>
          <w:rFonts w:ascii="GHEA Grapalat" w:hAnsi="GHEA Grapalat"/>
          <w:lang w:val="af-ZA"/>
        </w:rPr>
        <w:t>մեջ</w:t>
      </w:r>
      <w:r w:rsidR="00855766" w:rsidRPr="0042652A">
        <w:rPr>
          <w:rFonts w:ascii="GHEA Grapalat" w:hAnsi="GHEA Grapalat"/>
          <w:lang w:val="af-ZA"/>
        </w:rPr>
        <w:t xml:space="preserve"> </w:t>
      </w:r>
      <w:r w:rsidRPr="0042652A">
        <w:rPr>
          <w:rFonts w:ascii="GHEA Grapalat" w:hAnsi="GHEA Grapalat"/>
          <w:lang w:val="af-ZA"/>
        </w:rPr>
        <w:t>է</w:t>
      </w:r>
      <w:r w:rsidR="00855766" w:rsidRPr="0042652A">
        <w:rPr>
          <w:rFonts w:ascii="GHEA Grapalat" w:hAnsi="GHEA Grapalat"/>
          <w:lang w:val="af-ZA"/>
        </w:rPr>
        <w:t xml:space="preserve"> </w:t>
      </w:r>
      <w:r w:rsidRPr="0042652A">
        <w:rPr>
          <w:rFonts w:ascii="GHEA Grapalat" w:hAnsi="GHEA Grapalat"/>
          <w:lang w:val="af-ZA"/>
        </w:rPr>
        <w:t>մտնում</w:t>
      </w:r>
      <w:r w:rsidR="00855766" w:rsidRPr="0042652A">
        <w:rPr>
          <w:rFonts w:ascii="GHEA Grapalat" w:hAnsi="GHEA Grapalat"/>
          <w:lang w:val="af-ZA"/>
        </w:rPr>
        <w:t xml:space="preserve"> 20</w:t>
      </w:r>
      <w:r w:rsidR="00263588" w:rsidRPr="0042652A">
        <w:rPr>
          <w:rFonts w:ascii="GHEA Grapalat" w:hAnsi="GHEA Grapalat"/>
          <w:lang w:val="af-ZA"/>
        </w:rPr>
        <w:t>10</w:t>
      </w:r>
      <w:r w:rsidR="00855766" w:rsidRPr="0042652A">
        <w:rPr>
          <w:rFonts w:ascii="GHEA Grapalat" w:hAnsi="GHEA Grapalat"/>
          <w:lang w:val="af-ZA"/>
        </w:rPr>
        <w:t xml:space="preserve"> </w:t>
      </w:r>
      <w:r w:rsidRPr="0042652A">
        <w:rPr>
          <w:rFonts w:ascii="GHEA Grapalat" w:hAnsi="GHEA Grapalat"/>
          <w:lang w:val="af-ZA"/>
        </w:rPr>
        <w:t>թվականի</w:t>
      </w:r>
      <w:r w:rsidR="00855766" w:rsidRPr="0042652A">
        <w:rPr>
          <w:rFonts w:ascii="GHEA Grapalat" w:hAnsi="GHEA Grapalat"/>
          <w:lang w:val="af-ZA"/>
        </w:rPr>
        <w:t xml:space="preserve"> </w:t>
      </w:r>
      <w:r w:rsidRPr="0042652A">
        <w:rPr>
          <w:rFonts w:ascii="GHEA Grapalat" w:hAnsi="GHEA Grapalat"/>
          <w:lang w:val="af-ZA"/>
        </w:rPr>
        <w:t>ապրիլի</w:t>
      </w:r>
      <w:r w:rsidR="007B1D9C">
        <w:rPr>
          <w:rFonts w:ascii="GHEA Grapalat" w:hAnsi="GHEA Grapalat"/>
          <w:lang w:val="af-ZA"/>
        </w:rPr>
        <w:t xml:space="preserve"> </w:t>
      </w:r>
      <w:r w:rsidR="00285947" w:rsidRPr="0042652A">
        <w:rPr>
          <w:rFonts w:ascii="GHEA Grapalat" w:hAnsi="GHEA Grapalat"/>
          <w:lang w:val="af-ZA"/>
        </w:rPr>
        <w:t>1</w:t>
      </w:r>
      <w:r w:rsidR="000C2DB3" w:rsidRPr="0042652A">
        <w:rPr>
          <w:lang w:val="af-ZA"/>
        </w:rPr>
        <w:t> </w:t>
      </w:r>
      <w:r w:rsidR="00855766" w:rsidRPr="0042652A">
        <w:rPr>
          <w:rFonts w:ascii="GHEA Grapalat" w:hAnsi="GHEA Grapalat"/>
          <w:lang w:val="af-ZA"/>
        </w:rPr>
        <w:t>-</w:t>
      </w:r>
      <w:r w:rsidRPr="0042652A">
        <w:rPr>
          <w:rFonts w:ascii="GHEA Grapalat" w:hAnsi="GHEA Grapalat"/>
          <w:lang w:val="af-ZA"/>
        </w:rPr>
        <w:t>ից։</w:t>
      </w:r>
    </w:p>
    <w:p w:rsidR="005F2B6C" w:rsidRPr="0042652A" w:rsidRDefault="005F2B6C" w:rsidP="00EB7891">
      <w:pPr>
        <w:pStyle w:val="Storagrutun"/>
        <w:outlineLvl w:val="0"/>
        <w:rPr>
          <w:rFonts w:ascii="GHEA Grapalat" w:hAnsi="GHEA Grapalat"/>
        </w:rPr>
      </w:pPr>
    </w:p>
    <w:p w:rsidR="0019101C" w:rsidRPr="0042652A" w:rsidRDefault="0042652A" w:rsidP="00EB7891">
      <w:pPr>
        <w:pStyle w:val="Storagrutun"/>
        <w:outlineLvl w:val="0"/>
        <w:rPr>
          <w:rFonts w:ascii="GHEA Grapalat" w:hAnsi="GHEA Grapalat"/>
        </w:rPr>
      </w:pPr>
      <w:r w:rsidRPr="0042652A">
        <w:rPr>
          <w:rFonts w:ascii="GHEA Grapalat" w:hAnsi="GHEA Grapalat"/>
        </w:rPr>
        <w:t>ՀԱՅԱՍՏԱՆԻ</w:t>
      </w:r>
      <w:r w:rsidR="007B1D9C">
        <w:rPr>
          <w:rFonts w:ascii="GHEA Grapalat" w:hAnsi="GHEA Grapalat"/>
        </w:rPr>
        <w:t xml:space="preserve"> </w:t>
      </w:r>
      <w:r w:rsidRPr="0042652A">
        <w:rPr>
          <w:rFonts w:ascii="GHEA Grapalat" w:hAnsi="GHEA Grapalat"/>
        </w:rPr>
        <w:t>ՀԱՆՐԱՊԵՏՈՒԹՅԱՆ</w:t>
      </w:r>
      <w:r w:rsidR="007B1D9C">
        <w:rPr>
          <w:rFonts w:ascii="GHEA Grapalat" w:hAnsi="GHEA Grapalat"/>
        </w:rPr>
        <w:t xml:space="preserve"> </w:t>
      </w:r>
      <w:r w:rsidRPr="0042652A">
        <w:rPr>
          <w:rFonts w:ascii="GHEA Grapalat" w:hAnsi="GHEA Grapalat"/>
        </w:rPr>
        <w:t>ՀԱՆՐԱՅԻՆ</w:t>
      </w:r>
    </w:p>
    <w:p w:rsidR="0019101C" w:rsidRPr="0042652A" w:rsidRDefault="0019101C" w:rsidP="00EB7891">
      <w:pPr>
        <w:pStyle w:val="Storagrutun1"/>
        <w:tabs>
          <w:tab w:val="clear" w:pos="567"/>
          <w:tab w:val="left" w:pos="476"/>
        </w:tabs>
        <w:outlineLvl w:val="0"/>
        <w:rPr>
          <w:rFonts w:ascii="GHEA Grapalat" w:hAnsi="GHEA Grapalat"/>
        </w:rPr>
      </w:pPr>
      <w:r w:rsidRPr="0042652A">
        <w:rPr>
          <w:rFonts w:ascii="GHEA Grapalat" w:hAnsi="GHEA Grapalat"/>
        </w:rPr>
        <w:tab/>
      </w:r>
      <w:r w:rsidR="0042652A" w:rsidRPr="0042652A">
        <w:rPr>
          <w:rFonts w:ascii="GHEA Grapalat" w:hAnsi="GHEA Grapalat"/>
        </w:rPr>
        <w:t>ԾԱՌԱՅՈՒԹՅՈՒՆՆԵՐԸ</w:t>
      </w:r>
      <w:r w:rsidR="007B1D9C">
        <w:rPr>
          <w:rFonts w:ascii="GHEA Grapalat" w:hAnsi="GHEA Grapalat"/>
        </w:rPr>
        <w:t xml:space="preserve"> </w:t>
      </w:r>
      <w:r w:rsidR="0042652A" w:rsidRPr="0042652A">
        <w:rPr>
          <w:rFonts w:ascii="GHEA Grapalat" w:hAnsi="GHEA Grapalat"/>
        </w:rPr>
        <w:t>ԿԱՐԳԱՎՈՐՈՂ</w:t>
      </w:r>
    </w:p>
    <w:p w:rsidR="00384716" w:rsidRPr="0042652A" w:rsidRDefault="0019101C" w:rsidP="0019101C">
      <w:pPr>
        <w:pStyle w:val="Storagrutun1"/>
        <w:rPr>
          <w:rFonts w:ascii="GHEA Grapalat" w:hAnsi="GHEA Grapalat"/>
        </w:rPr>
      </w:pPr>
      <w:r w:rsidRPr="0042652A">
        <w:rPr>
          <w:rFonts w:ascii="GHEA Grapalat" w:hAnsi="GHEA Grapalat"/>
        </w:rPr>
        <w:tab/>
      </w:r>
      <w:r w:rsidRPr="0042652A">
        <w:rPr>
          <w:rFonts w:ascii="GHEA Grapalat" w:hAnsi="GHEA Grapalat"/>
        </w:rPr>
        <w:tab/>
      </w:r>
      <w:r w:rsidR="0042652A" w:rsidRPr="0042652A">
        <w:rPr>
          <w:rFonts w:ascii="GHEA Grapalat" w:hAnsi="GHEA Grapalat"/>
        </w:rPr>
        <w:t>ՀԱՆՁՆԱԺՈՂՈՎԻ</w:t>
      </w:r>
      <w:r w:rsidR="007B1D9C">
        <w:rPr>
          <w:rFonts w:ascii="GHEA Grapalat" w:hAnsi="GHEA Grapalat"/>
        </w:rPr>
        <w:t xml:space="preserve"> </w:t>
      </w:r>
      <w:r w:rsidR="0042652A" w:rsidRPr="0042652A">
        <w:rPr>
          <w:rFonts w:ascii="GHEA Grapalat" w:hAnsi="GHEA Grapalat"/>
        </w:rPr>
        <w:t>ՆԱԽԱԳԱՀ՝</w:t>
      </w:r>
      <w:r w:rsidRPr="0042652A">
        <w:rPr>
          <w:rFonts w:ascii="GHEA Grapalat" w:hAnsi="GHEA Grapalat"/>
        </w:rPr>
        <w:tab/>
      </w:r>
      <w:r w:rsidR="007B1D9C">
        <w:rPr>
          <w:rFonts w:ascii="GHEA Grapalat" w:hAnsi="GHEA Grapalat"/>
        </w:rPr>
        <w:t xml:space="preserve">    </w:t>
      </w:r>
      <w:r w:rsidR="0042652A" w:rsidRPr="0042652A">
        <w:rPr>
          <w:rFonts w:ascii="GHEA Grapalat" w:hAnsi="GHEA Grapalat"/>
        </w:rPr>
        <w:t>Ռ</w:t>
      </w:r>
      <w:r w:rsidRPr="0042652A">
        <w:rPr>
          <w:rFonts w:ascii="GHEA Grapalat" w:hAnsi="GHEA Grapalat"/>
        </w:rPr>
        <w:t>.</w:t>
      </w:r>
      <w:r w:rsidR="009D415E">
        <w:rPr>
          <w:rFonts w:ascii="GHEA Grapalat" w:hAnsi="GHEA Grapalat"/>
        </w:rPr>
        <w:t xml:space="preserve"> </w:t>
      </w:r>
      <w:r w:rsidR="0042652A" w:rsidRPr="0042652A">
        <w:rPr>
          <w:rFonts w:ascii="GHEA Grapalat" w:hAnsi="GHEA Grapalat"/>
        </w:rPr>
        <w:t>ՆԱԶԱՐՅԱՆ</w:t>
      </w:r>
    </w:p>
    <w:p w:rsidR="0019101C" w:rsidRPr="0042652A" w:rsidRDefault="0019101C" w:rsidP="0019101C">
      <w:pPr>
        <w:pStyle w:val="Storagrutun1"/>
        <w:rPr>
          <w:rFonts w:ascii="GHEA Grapalat" w:hAnsi="GHEA Grapalat"/>
        </w:rPr>
      </w:pPr>
    </w:p>
    <w:p w:rsidR="00ED6AEC" w:rsidRPr="0042652A" w:rsidRDefault="00ED6AEC" w:rsidP="0019101C">
      <w:pPr>
        <w:pStyle w:val="Storagrutun1"/>
        <w:rPr>
          <w:rFonts w:ascii="GHEA Grapalat" w:hAnsi="GHEA Grapalat"/>
        </w:rPr>
      </w:pPr>
    </w:p>
    <w:p w:rsidR="00DF30E4" w:rsidRPr="0042652A" w:rsidRDefault="007B1D9C" w:rsidP="006D5FB0">
      <w:pPr>
        <w:pStyle w:val="gam"/>
        <w:rPr>
          <w:rFonts w:ascii="GHEA Grapalat" w:hAnsi="GHEA Grapalat"/>
        </w:rPr>
      </w:pPr>
      <w:r>
        <w:rPr>
          <w:rFonts w:ascii="GHEA Grapalat" w:hAnsi="GHEA Grapalat"/>
          <w:szCs w:val="18"/>
        </w:rPr>
        <w:t xml:space="preserve">     </w:t>
      </w:r>
      <w:r w:rsidR="0042652A" w:rsidRPr="0042652A">
        <w:rPr>
          <w:rFonts w:ascii="GHEA Grapalat" w:hAnsi="GHEA Grapalat"/>
          <w:szCs w:val="18"/>
        </w:rPr>
        <w:t>ք</w:t>
      </w:r>
      <w:r w:rsidR="00DF30E4" w:rsidRPr="0042652A">
        <w:rPr>
          <w:rFonts w:ascii="GHEA Grapalat" w:hAnsi="GHEA Grapalat"/>
          <w:szCs w:val="18"/>
        </w:rPr>
        <w:t xml:space="preserve">. </w:t>
      </w:r>
      <w:r w:rsidR="0042652A" w:rsidRPr="0042652A">
        <w:rPr>
          <w:rFonts w:ascii="GHEA Grapalat" w:hAnsi="GHEA Grapalat"/>
          <w:szCs w:val="18"/>
        </w:rPr>
        <w:t>Եր</w:t>
      </w:r>
      <w:r w:rsidR="009D415E">
        <w:rPr>
          <w:rFonts w:ascii="GHEA Grapalat" w:hAnsi="GHEA Grapalat"/>
          <w:szCs w:val="18"/>
        </w:rPr>
        <w:t>և</w:t>
      </w:r>
      <w:r w:rsidR="0042652A" w:rsidRPr="0042652A">
        <w:rPr>
          <w:rFonts w:ascii="GHEA Grapalat" w:hAnsi="GHEA Grapalat"/>
          <w:szCs w:val="18"/>
        </w:rPr>
        <w:t>ան</w:t>
      </w:r>
    </w:p>
    <w:p w:rsidR="006D5FB0" w:rsidRPr="0042652A" w:rsidRDefault="00855766" w:rsidP="006D5FB0">
      <w:pPr>
        <w:pStyle w:val="gam"/>
        <w:rPr>
          <w:rFonts w:ascii="GHEA Grapalat" w:hAnsi="GHEA Grapalat"/>
        </w:rPr>
      </w:pPr>
      <w:r w:rsidRPr="0042652A">
        <w:rPr>
          <w:rFonts w:ascii="GHEA Grapalat" w:hAnsi="GHEA Grapalat"/>
          <w:szCs w:val="18"/>
        </w:rPr>
        <w:t xml:space="preserve"> </w:t>
      </w:r>
      <w:r w:rsidR="00DE3AEC" w:rsidRPr="0042652A">
        <w:rPr>
          <w:rFonts w:ascii="GHEA Grapalat" w:hAnsi="GHEA Grapalat"/>
          <w:szCs w:val="18"/>
        </w:rPr>
        <w:t>1</w:t>
      </w:r>
      <w:r w:rsidR="00A017CE" w:rsidRPr="0042652A">
        <w:rPr>
          <w:szCs w:val="18"/>
        </w:rPr>
        <w:t> </w:t>
      </w:r>
      <w:r w:rsidR="0042652A" w:rsidRPr="0042652A">
        <w:rPr>
          <w:rFonts w:ascii="GHEA Grapalat" w:hAnsi="GHEA Grapalat"/>
          <w:szCs w:val="18"/>
        </w:rPr>
        <w:t>մարտի</w:t>
      </w:r>
      <w:r w:rsidR="00800CA2" w:rsidRPr="0042652A">
        <w:rPr>
          <w:rFonts w:ascii="GHEA Grapalat" w:hAnsi="GHEA Grapalat"/>
        </w:rPr>
        <w:t xml:space="preserve"> </w:t>
      </w:r>
      <w:r w:rsidR="00D05B18" w:rsidRPr="0042652A">
        <w:rPr>
          <w:rFonts w:ascii="GHEA Grapalat" w:hAnsi="GHEA Grapalat"/>
          <w:szCs w:val="18"/>
        </w:rPr>
        <w:t>2010</w:t>
      </w:r>
      <w:r w:rsidR="0042652A" w:rsidRPr="0042652A">
        <w:rPr>
          <w:rFonts w:ascii="GHEA Grapalat" w:hAnsi="GHEA Grapalat"/>
          <w:szCs w:val="18"/>
        </w:rPr>
        <w:t>թ</w:t>
      </w:r>
      <w:r w:rsidR="009D415E">
        <w:rPr>
          <w:rFonts w:ascii="GHEA Grapalat" w:hAnsi="GHEA Grapalat"/>
          <w:szCs w:val="18"/>
        </w:rPr>
        <w:t>.</w:t>
      </w:r>
    </w:p>
    <w:sectPr w:rsidR="006D5FB0" w:rsidRPr="0042652A" w:rsidSect="007B1D9C">
      <w:headerReference w:type="even" r:id="rId9"/>
      <w:footerReference w:type="even" r:id="rId10"/>
      <w:footerReference w:type="default" r:id="rId11"/>
      <w:pgSz w:w="11906" w:h="16838" w:code="9"/>
      <w:pgMar w:top="720" w:right="907" w:bottom="902" w:left="907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39E" w:rsidRDefault="006E539E">
      <w:r>
        <w:separator/>
      </w:r>
    </w:p>
  </w:endnote>
  <w:endnote w:type="continuationSeparator" w:id="0">
    <w:p w:rsidR="006E539E" w:rsidRDefault="006E5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Tarumian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rk New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8F3" w:rsidRDefault="008C5CCB" w:rsidP="008C5C9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C38F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C38F3" w:rsidRDefault="004C38F3" w:rsidP="004C38F3">
    <w:pPr>
      <w:pStyle w:val="a4"/>
      <w:ind w:right="360"/>
    </w:pPr>
  </w:p>
  <w:p w:rsidR="00F247E7" w:rsidRDefault="00F247E7"/>
  <w:p w:rsidR="00F247E7" w:rsidRDefault="00F247E7"/>
  <w:p w:rsidR="00F247E7" w:rsidRDefault="00F247E7"/>
  <w:p w:rsidR="00F247E7" w:rsidRDefault="00F247E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C90" w:rsidRDefault="008C5CCB" w:rsidP="00A526C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C5C9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B1D9C">
      <w:rPr>
        <w:rStyle w:val="a6"/>
        <w:noProof/>
      </w:rPr>
      <w:t>3</w:t>
    </w:r>
    <w:r>
      <w:rPr>
        <w:rStyle w:val="a6"/>
      </w:rPr>
      <w:fldChar w:fldCharType="end"/>
    </w:r>
  </w:p>
  <w:p w:rsidR="00F247E7" w:rsidRPr="00534D37" w:rsidRDefault="00F247E7" w:rsidP="008C5C90">
    <w:pPr>
      <w:ind w:right="360"/>
      <w:rPr>
        <w:lang w:val="en-US"/>
      </w:rPr>
    </w:pPr>
  </w:p>
  <w:p w:rsidR="00F247E7" w:rsidRDefault="00F247E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39E" w:rsidRDefault="006E539E">
      <w:r>
        <w:separator/>
      </w:r>
    </w:p>
  </w:footnote>
  <w:footnote w:type="continuationSeparator" w:id="0">
    <w:p w:rsidR="006E539E" w:rsidRDefault="006E53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108" w:rsidRDefault="001D0108"/>
  <w:p w:rsidR="001D0108" w:rsidRDefault="001D0108"/>
  <w:p w:rsidR="001D0108" w:rsidRDefault="001D0108"/>
  <w:p w:rsidR="001D0108" w:rsidRDefault="001D010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F455A"/>
    <w:multiLevelType w:val="hybridMultilevel"/>
    <w:tmpl w:val="81DAF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7E1549"/>
    <w:multiLevelType w:val="hybridMultilevel"/>
    <w:tmpl w:val="70AAC7BE"/>
    <w:lvl w:ilvl="0" w:tplc="4A36575A">
      <w:numFmt w:val="decimalFullWidth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">
    <w:nsid w:val="311A5D17"/>
    <w:multiLevelType w:val="hybridMultilevel"/>
    <w:tmpl w:val="16C2979A"/>
    <w:lvl w:ilvl="0" w:tplc="76EE2148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3">
    <w:nsid w:val="386C3464"/>
    <w:multiLevelType w:val="hybridMultilevel"/>
    <w:tmpl w:val="24BA3A34"/>
    <w:lvl w:ilvl="0" w:tplc="AB820AD8">
      <w:start w:val="1"/>
      <w:numFmt w:val="none"/>
      <w:lvlText w:val="³."/>
      <w:lvlJc w:val="left"/>
      <w:pPr>
        <w:tabs>
          <w:tab w:val="num" w:pos="825"/>
        </w:tabs>
        <w:ind w:left="825" w:hanging="360"/>
      </w:pPr>
      <w:rPr>
        <w:rFonts w:ascii="Times Armenian" w:hAnsi="Times Armeni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2252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03C5A04"/>
    <w:multiLevelType w:val="multilevel"/>
    <w:tmpl w:val="2908961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720"/>
      </w:pPr>
      <w:rPr>
        <w:rFonts w:ascii="Times New Roman" w:hAnsi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ascii="Times New Roman" w:hAnsi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ascii="Times New Roman" w:hAnsi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Times New Roman" w:hAnsi="Times New Roman" w:hint="default"/>
        <w:color w:val="auto"/>
      </w:rPr>
    </w:lvl>
  </w:abstractNum>
  <w:abstractNum w:abstractNumId="8">
    <w:nsid w:val="5CC40B92"/>
    <w:multiLevelType w:val="hybridMultilevel"/>
    <w:tmpl w:val="1F9E7304"/>
    <w:lvl w:ilvl="0" w:tplc="40068D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CE7823"/>
    <w:multiLevelType w:val="hybridMultilevel"/>
    <w:tmpl w:val="660C6850"/>
    <w:lvl w:ilvl="0" w:tplc="CCF0D0D8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E24146"/>
    <w:multiLevelType w:val="hybridMultilevel"/>
    <w:tmpl w:val="3D38F4BE"/>
    <w:lvl w:ilvl="0" w:tplc="1C08A1FE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9"/>
  </w:num>
  <w:num w:numId="9">
    <w:abstractNumId w:val="2"/>
  </w:num>
  <w:num w:numId="10">
    <w:abstractNumId w:val="3"/>
  </w:num>
  <w:num w:numId="11">
    <w:abstractNumId w:val="1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5F16"/>
    <w:rsid w:val="00000E74"/>
    <w:rsid w:val="000013C7"/>
    <w:rsid w:val="00002919"/>
    <w:rsid w:val="000220EF"/>
    <w:rsid w:val="000241E4"/>
    <w:rsid w:val="00033105"/>
    <w:rsid w:val="0004070E"/>
    <w:rsid w:val="00067A23"/>
    <w:rsid w:val="0008211F"/>
    <w:rsid w:val="00083A3C"/>
    <w:rsid w:val="00086113"/>
    <w:rsid w:val="00096563"/>
    <w:rsid w:val="000A2771"/>
    <w:rsid w:val="000A41C4"/>
    <w:rsid w:val="000B7099"/>
    <w:rsid w:val="000C2DB3"/>
    <w:rsid w:val="000D27DF"/>
    <w:rsid w:val="000E042D"/>
    <w:rsid w:val="001239B2"/>
    <w:rsid w:val="00131E9E"/>
    <w:rsid w:val="0013293C"/>
    <w:rsid w:val="00133F2F"/>
    <w:rsid w:val="001359D7"/>
    <w:rsid w:val="00142E2F"/>
    <w:rsid w:val="0016123C"/>
    <w:rsid w:val="0016534D"/>
    <w:rsid w:val="00165446"/>
    <w:rsid w:val="0017135E"/>
    <w:rsid w:val="00177650"/>
    <w:rsid w:val="00182996"/>
    <w:rsid w:val="0019101C"/>
    <w:rsid w:val="0019604C"/>
    <w:rsid w:val="001A763D"/>
    <w:rsid w:val="001D0108"/>
    <w:rsid w:val="001E5619"/>
    <w:rsid w:val="001E7AA4"/>
    <w:rsid w:val="001F69B7"/>
    <w:rsid w:val="00206087"/>
    <w:rsid w:val="00217AA6"/>
    <w:rsid w:val="002436A3"/>
    <w:rsid w:val="00244092"/>
    <w:rsid w:val="002458ED"/>
    <w:rsid w:val="00255E65"/>
    <w:rsid w:val="002623CB"/>
    <w:rsid w:val="0026278A"/>
    <w:rsid w:val="00263588"/>
    <w:rsid w:val="0026631B"/>
    <w:rsid w:val="002720E7"/>
    <w:rsid w:val="002773EF"/>
    <w:rsid w:val="002849BF"/>
    <w:rsid w:val="00284F3A"/>
    <w:rsid w:val="00285947"/>
    <w:rsid w:val="00295720"/>
    <w:rsid w:val="002C6FB4"/>
    <w:rsid w:val="002C7173"/>
    <w:rsid w:val="002E13A2"/>
    <w:rsid w:val="002E1949"/>
    <w:rsid w:val="002E2431"/>
    <w:rsid w:val="002E2C88"/>
    <w:rsid w:val="002F3F4A"/>
    <w:rsid w:val="002F6C49"/>
    <w:rsid w:val="003054B5"/>
    <w:rsid w:val="00311E3B"/>
    <w:rsid w:val="0031684B"/>
    <w:rsid w:val="00317181"/>
    <w:rsid w:val="00322861"/>
    <w:rsid w:val="00323DCC"/>
    <w:rsid w:val="00326BF4"/>
    <w:rsid w:val="00333630"/>
    <w:rsid w:val="003350DC"/>
    <w:rsid w:val="00345B0A"/>
    <w:rsid w:val="00364D85"/>
    <w:rsid w:val="00376A7B"/>
    <w:rsid w:val="00384716"/>
    <w:rsid w:val="00385A3E"/>
    <w:rsid w:val="003878FC"/>
    <w:rsid w:val="003B0FB4"/>
    <w:rsid w:val="003F61BD"/>
    <w:rsid w:val="003F7AC8"/>
    <w:rsid w:val="0040623A"/>
    <w:rsid w:val="00407A79"/>
    <w:rsid w:val="00421F07"/>
    <w:rsid w:val="0042652A"/>
    <w:rsid w:val="004401F6"/>
    <w:rsid w:val="004423BF"/>
    <w:rsid w:val="00447DA4"/>
    <w:rsid w:val="0045404C"/>
    <w:rsid w:val="00475125"/>
    <w:rsid w:val="004A2C69"/>
    <w:rsid w:val="004C38F3"/>
    <w:rsid w:val="004E3E5B"/>
    <w:rsid w:val="004F1177"/>
    <w:rsid w:val="004F7B49"/>
    <w:rsid w:val="0050673C"/>
    <w:rsid w:val="005115EC"/>
    <w:rsid w:val="00517005"/>
    <w:rsid w:val="00534D37"/>
    <w:rsid w:val="00541733"/>
    <w:rsid w:val="00543EB6"/>
    <w:rsid w:val="0054796F"/>
    <w:rsid w:val="00547FB9"/>
    <w:rsid w:val="00556CB4"/>
    <w:rsid w:val="00565D0C"/>
    <w:rsid w:val="00566646"/>
    <w:rsid w:val="0057539C"/>
    <w:rsid w:val="005873CA"/>
    <w:rsid w:val="0059554A"/>
    <w:rsid w:val="005A4626"/>
    <w:rsid w:val="005B30BC"/>
    <w:rsid w:val="005B6633"/>
    <w:rsid w:val="005B7E65"/>
    <w:rsid w:val="005C0460"/>
    <w:rsid w:val="005C6D57"/>
    <w:rsid w:val="005E2099"/>
    <w:rsid w:val="005E766C"/>
    <w:rsid w:val="005F2B6C"/>
    <w:rsid w:val="00602584"/>
    <w:rsid w:val="006052AA"/>
    <w:rsid w:val="00611466"/>
    <w:rsid w:val="006249F6"/>
    <w:rsid w:val="006664CF"/>
    <w:rsid w:val="00697414"/>
    <w:rsid w:val="006A0354"/>
    <w:rsid w:val="006B2084"/>
    <w:rsid w:val="006B6B23"/>
    <w:rsid w:val="006D5FB0"/>
    <w:rsid w:val="006E539E"/>
    <w:rsid w:val="006F189C"/>
    <w:rsid w:val="006F5336"/>
    <w:rsid w:val="006F603D"/>
    <w:rsid w:val="006F6E92"/>
    <w:rsid w:val="00720BB3"/>
    <w:rsid w:val="00720BCD"/>
    <w:rsid w:val="0072322C"/>
    <w:rsid w:val="00736C09"/>
    <w:rsid w:val="00770473"/>
    <w:rsid w:val="00771D01"/>
    <w:rsid w:val="00784D74"/>
    <w:rsid w:val="00792D76"/>
    <w:rsid w:val="00797EF9"/>
    <w:rsid w:val="007B1D9C"/>
    <w:rsid w:val="007C0C9F"/>
    <w:rsid w:val="007C3834"/>
    <w:rsid w:val="007D48AD"/>
    <w:rsid w:val="007D4B39"/>
    <w:rsid w:val="007D7E88"/>
    <w:rsid w:val="007E1ED3"/>
    <w:rsid w:val="007F7A26"/>
    <w:rsid w:val="00800CA2"/>
    <w:rsid w:val="008019CC"/>
    <w:rsid w:val="00802E09"/>
    <w:rsid w:val="00805F30"/>
    <w:rsid w:val="008205CA"/>
    <w:rsid w:val="00827528"/>
    <w:rsid w:val="00832A9A"/>
    <w:rsid w:val="00835F0E"/>
    <w:rsid w:val="00852BA1"/>
    <w:rsid w:val="008533B8"/>
    <w:rsid w:val="00855766"/>
    <w:rsid w:val="0086685E"/>
    <w:rsid w:val="008673A2"/>
    <w:rsid w:val="00885042"/>
    <w:rsid w:val="008851D0"/>
    <w:rsid w:val="00894D75"/>
    <w:rsid w:val="008A3367"/>
    <w:rsid w:val="008A53CE"/>
    <w:rsid w:val="008A6216"/>
    <w:rsid w:val="008C3E3B"/>
    <w:rsid w:val="008C5C90"/>
    <w:rsid w:val="008C5CCB"/>
    <w:rsid w:val="008D619B"/>
    <w:rsid w:val="008E0E44"/>
    <w:rsid w:val="008E213C"/>
    <w:rsid w:val="008F0A36"/>
    <w:rsid w:val="008F54CF"/>
    <w:rsid w:val="00902B05"/>
    <w:rsid w:val="00904D83"/>
    <w:rsid w:val="00917B81"/>
    <w:rsid w:val="009235DD"/>
    <w:rsid w:val="00955EBD"/>
    <w:rsid w:val="00971D19"/>
    <w:rsid w:val="00973ED0"/>
    <w:rsid w:val="00975851"/>
    <w:rsid w:val="009857D8"/>
    <w:rsid w:val="0099439B"/>
    <w:rsid w:val="009A038A"/>
    <w:rsid w:val="009A6E1E"/>
    <w:rsid w:val="009A7C94"/>
    <w:rsid w:val="009D415E"/>
    <w:rsid w:val="009D4BF8"/>
    <w:rsid w:val="009E24C3"/>
    <w:rsid w:val="009E6EED"/>
    <w:rsid w:val="00A00AED"/>
    <w:rsid w:val="00A017CE"/>
    <w:rsid w:val="00A01C36"/>
    <w:rsid w:val="00A0211D"/>
    <w:rsid w:val="00A02C66"/>
    <w:rsid w:val="00A05C02"/>
    <w:rsid w:val="00A13246"/>
    <w:rsid w:val="00A14846"/>
    <w:rsid w:val="00A27CB3"/>
    <w:rsid w:val="00A35591"/>
    <w:rsid w:val="00A45ADF"/>
    <w:rsid w:val="00A50CCB"/>
    <w:rsid w:val="00A526C7"/>
    <w:rsid w:val="00A560F0"/>
    <w:rsid w:val="00A56460"/>
    <w:rsid w:val="00A608A7"/>
    <w:rsid w:val="00A6794F"/>
    <w:rsid w:val="00AA37F5"/>
    <w:rsid w:val="00AA51D3"/>
    <w:rsid w:val="00AA5F16"/>
    <w:rsid w:val="00AB5E39"/>
    <w:rsid w:val="00AD3698"/>
    <w:rsid w:val="00AD5515"/>
    <w:rsid w:val="00AD5CC2"/>
    <w:rsid w:val="00AD63BC"/>
    <w:rsid w:val="00AF0902"/>
    <w:rsid w:val="00B00D56"/>
    <w:rsid w:val="00B03490"/>
    <w:rsid w:val="00B143B0"/>
    <w:rsid w:val="00B246DB"/>
    <w:rsid w:val="00B26CD0"/>
    <w:rsid w:val="00B402F0"/>
    <w:rsid w:val="00B66767"/>
    <w:rsid w:val="00B93AC5"/>
    <w:rsid w:val="00B94046"/>
    <w:rsid w:val="00BA2016"/>
    <w:rsid w:val="00BA3126"/>
    <w:rsid w:val="00BA5BEF"/>
    <w:rsid w:val="00BC6E59"/>
    <w:rsid w:val="00BD5D8C"/>
    <w:rsid w:val="00BD63E9"/>
    <w:rsid w:val="00BE32B6"/>
    <w:rsid w:val="00C06C18"/>
    <w:rsid w:val="00C07AB9"/>
    <w:rsid w:val="00C10102"/>
    <w:rsid w:val="00C20730"/>
    <w:rsid w:val="00C207B3"/>
    <w:rsid w:val="00C570F3"/>
    <w:rsid w:val="00C573EB"/>
    <w:rsid w:val="00C670BE"/>
    <w:rsid w:val="00C7408F"/>
    <w:rsid w:val="00CC1020"/>
    <w:rsid w:val="00CE0860"/>
    <w:rsid w:val="00CF293C"/>
    <w:rsid w:val="00D05555"/>
    <w:rsid w:val="00D05B18"/>
    <w:rsid w:val="00D10A9E"/>
    <w:rsid w:val="00D21FFE"/>
    <w:rsid w:val="00D40783"/>
    <w:rsid w:val="00D47199"/>
    <w:rsid w:val="00D65630"/>
    <w:rsid w:val="00D671A4"/>
    <w:rsid w:val="00D67325"/>
    <w:rsid w:val="00D70E5B"/>
    <w:rsid w:val="00D769C4"/>
    <w:rsid w:val="00D85266"/>
    <w:rsid w:val="00D96E74"/>
    <w:rsid w:val="00D971AA"/>
    <w:rsid w:val="00D97261"/>
    <w:rsid w:val="00DB7EB3"/>
    <w:rsid w:val="00DD49A2"/>
    <w:rsid w:val="00DE3AEC"/>
    <w:rsid w:val="00DE4B87"/>
    <w:rsid w:val="00DF30E4"/>
    <w:rsid w:val="00DF4D01"/>
    <w:rsid w:val="00E01DA6"/>
    <w:rsid w:val="00E02017"/>
    <w:rsid w:val="00E16CB6"/>
    <w:rsid w:val="00E27BC7"/>
    <w:rsid w:val="00E33754"/>
    <w:rsid w:val="00E66323"/>
    <w:rsid w:val="00E712E3"/>
    <w:rsid w:val="00E87CEF"/>
    <w:rsid w:val="00E91E4C"/>
    <w:rsid w:val="00E93E42"/>
    <w:rsid w:val="00E94C3E"/>
    <w:rsid w:val="00EA2515"/>
    <w:rsid w:val="00EA42D5"/>
    <w:rsid w:val="00EB5EDC"/>
    <w:rsid w:val="00EB7891"/>
    <w:rsid w:val="00EC1D56"/>
    <w:rsid w:val="00EC360A"/>
    <w:rsid w:val="00EC6AC5"/>
    <w:rsid w:val="00ED365E"/>
    <w:rsid w:val="00ED6AEC"/>
    <w:rsid w:val="00EE0E4F"/>
    <w:rsid w:val="00EF4BB9"/>
    <w:rsid w:val="00EF56B9"/>
    <w:rsid w:val="00F026FC"/>
    <w:rsid w:val="00F1648A"/>
    <w:rsid w:val="00F21B24"/>
    <w:rsid w:val="00F247E7"/>
    <w:rsid w:val="00F31591"/>
    <w:rsid w:val="00F31A84"/>
    <w:rsid w:val="00F40FD3"/>
    <w:rsid w:val="00F51989"/>
    <w:rsid w:val="00FB4900"/>
    <w:rsid w:val="00FB54BD"/>
    <w:rsid w:val="00FD222E"/>
    <w:rsid w:val="00FE1CFD"/>
    <w:rsid w:val="00FE4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CCB"/>
    <w:rPr>
      <w:sz w:val="24"/>
      <w:szCs w:val="24"/>
    </w:rPr>
  </w:style>
  <w:style w:type="paragraph" w:styleId="1">
    <w:name w:val="heading 1"/>
    <w:basedOn w:val="a"/>
    <w:next w:val="a"/>
    <w:qFormat/>
    <w:rsid w:val="008C5CCB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4">
    <w:name w:val="heading 4"/>
    <w:basedOn w:val="a"/>
    <w:next w:val="a"/>
    <w:qFormat/>
    <w:rsid w:val="00541733"/>
    <w:pPr>
      <w:keepNext/>
      <w:jc w:val="center"/>
      <w:outlineLvl w:val="3"/>
    </w:pPr>
    <w:rPr>
      <w:rFonts w:ascii="Times Armenian" w:eastAsia="Arial Unicode MS" w:hAnsi="Times Armenian" w:cs="Arial Unicode MS"/>
      <w:sz w:val="28"/>
      <w:lang w:val="en-US"/>
    </w:rPr>
  </w:style>
  <w:style w:type="paragraph" w:styleId="5">
    <w:name w:val="heading 5"/>
    <w:basedOn w:val="a"/>
    <w:next w:val="a"/>
    <w:qFormat/>
    <w:rsid w:val="008C5CCB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C5CCB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8C5CCB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DF30E4"/>
    <w:pPr>
      <w:ind w:left="1092" w:hanging="350"/>
    </w:pPr>
  </w:style>
  <w:style w:type="paragraph" w:customStyle="1" w:styleId="voroshmanbody">
    <w:name w:val="voroshman body"/>
    <w:basedOn w:val="a"/>
    <w:rsid w:val="00832A9A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a5">
    <w:name w:val="Title"/>
    <w:basedOn w:val="a"/>
    <w:qFormat/>
    <w:rsid w:val="008C5CCB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a"/>
    <w:rsid w:val="00E01DA6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a"/>
    <w:rsid w:val="00447DA4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a"/>
    <w:rsid w:val="00F247E7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a5"/>
    <w:rsid w:val="001D0108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a"/>
    <w:rsid w:val="00832A9A"/>
    <w:pPr>
      <w:numPr>
        <w:numId w:val="2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a6">
    <w:name w:val="page number"/>
    <w:basedOn w:val="a0"/>
    <w:rsid w:val="004C38F3"/>
  </w:style>
  <w:style w:type="paragraph" w:customStyle="1" w:styleId="voroshum1">
    <w:name w:val="voroshum 1"/>
    <w:basedOn w:val="voroshum"/>
    <w:rsid w:val="00C7408F"/>
    <w:pPr>
      <w:spacing w:before="0"/>
    </w:pPr>
  </w:style>
  <w:style w:type="paragraph" w:customStyle="1" w:styleId="voroshum10">
    <w:name w:val="voroshum1"/>
    <w:basedOn w:val="voroshum"/>
    <w:rsid w:val="00384716"/>
    <w:pPr>
      <w:spacing w:before="0"/>
    </w:pPr>
  </w:style>
  <w:style w:type="paragraph" w:customStyle="1" w:styleId="gam">
    <w:name w:val="gam"/>
    <w:basedOn w:val="a"/>
    <w:rsid w:val="004E3E5B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rsid w:val="00067A23"/>
    <w:pPr>
      <w:spacing w:before="120"/>
    </w:pPr>
  </w:style>
  <w:style w:type="paragraph" w:customStyle="1" w:styleId="Storagrutun">
    <w:name w:val="Storagrutun"/>
    <w:basedOn w:val="a"/>
    <w:autoRedefine/>
    <w:rsid w:val="00534D37"/>
    <w:pPr>
      <w:tabs>
        <w:tab w:val="left" w:pos="567"/>
        <w:tab w:val="left" w:pos="851"/>
      </w:tabs>
      <w:spacing w:before="240"/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paragraph" w:customStyle="1" w:styleId="a7">
    <w:name w:val="Адонц"/>
    <w:basedOn w:val="a"/>
    <w:rsid w:val="00855766"/>
    <w:rPr>
      <w:sz w:val="22"/>
      <w:szCs w:val="20"/>
    </w:rPr>
  </w:style>
  <w:style w:type="paragraph" w:styleId="a8">
    <w:name w:val="Body Text"/>
    <w:basedOn w:val="a"/>
    <w:rsid w:val="00855766"/>
    <w:pPr>
      <w:spacing w:after="120"/>
    </w:pPr>
  </w:style>
  <w:style w:type="paragraph" w:styleId="2">
    <w:name w:val="envelope return"/>
    <w:basedOn w:val="a"/>
    <w:rsid w:val="00855766"/>
    <w:rPr>
      <w:rFonts w:ascii="Nork New" w:hAnsi="Nork New"/>
      <w:kern w:val="28"/>
      <w:sz w:val="26"/>
      <w:szCs w:val="20"/>
      <w:lang w:val="en-US"/>
    </w:rPr>
  </w:style>
  <w:style w:type="paragraph" w:styleId="a9">
    <w:name w:val="Balloon Text"/>
    <w:basedOn w:val="a"/>
    <w:semiHidden/>
    <w:rsid w:val="00217A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hablon\Voroshum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Voroshum</Template>
  <TotalTime>5</TotalTime>
  <Pages>1</Pages>
  <Words>761</Words>
  <Characters>4340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***</Company>
  <LinksUpToDate>false</LinksUpToDate>
  <CharactersWithSpaces>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Safaryan</dc:creator>
  <cp:lastModifiedBy>Artyom Ghazaryan</cp:lastModifiedBy>
  <cp:revision>4</cp:revision>
  <cp:lastPrinted>2021-07-15T08:34:00Z</cp:lastPrinted>
  <dcterms:created xsi:type="dcterms:W3CDTF">2021-05-20T05:55:00Z</dcterms:created>
  <dcterms:modified xsi:type="dcterms:W3CDTF">2021-07-15T08:34:00Z</dcterms:modified>
</cp:coreProperties>
</file>