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C16A4" w14:textId="38CDFD42" w:rsidR="00027514" w:rsidRPr="00FA1B4E" w:rsidRDefault="00027514" w:rsidP="00FA1B4E">
      <w:pPr>
        <w:pStyle w:val="600"/>
        <w:ind w:left="-567"/>
        <w:rPr>
          <w:rFonts w:ascii="GHEA Grapalat" w:hAnsi="GHEA Grapalat"/>
          <w:noProof/>
          <w:sz w:val="28"/>
          <w:szCs w:val="28"/>
        </w:rPr>
      </w:pPr>
      <w:r w:rsidRPr="00FA1B4E">
        <w:rPr>
          <w:rFonts w:ascii="GHEA Grapalat" w:hAnsi="GHEA Grapalat"/>
          <w:sz w:val="28"/>
          <w:szCs w:val="28"/>
        </w:rPr>
        <w:t>600</w:t>
      </w:r>
      <w:r w:rsidR="00E029F3" w:rsidRPr="00FA1B4E">
        <w:rPr>
          <w:rFonts w:ascii="GHEA Grapalat" w:hAnsi="GHEA Grapalat"/>
          <w:sz w:val="28"/>
          <w:szCs w:val="28"/>
        </w:rPr>
        <w:t>.</w:t>
      </w:r>
      <w:r w:rsidRPr="00FA1B4E">
        <w:rPr>
          <w:rFonts w:ascii="GHEA Grapalat" w:hAnsi="GHEA Grapalat"/>
          <w:sz w:val="28"/>
          <w:szCs w:val="28"/>
        </w:rPr>
        <w:t>0</w:t>
      </w:r>
      <w:r w:rsidR="00A83CB8" w:rsidRPr="00FA1B4E">
        <w:rPr>
          <w:rFonts w:ascii="GHEA Grapalat" w:hAnsi="GHEA Grapalat"/>
          <w:sz w:val="28"/>
          <w:szCs w:val="28"/>
        </w:rPr>
        <w:t>713</w:t>
      </w:r>
      <w:r w:rsidRPr="00FA1B4E">
        <w:rPr>
          <w:rFonts w:ascii="GHEA Grapalat" w:hAnsi="GHEA Grapalat"/>
          <w:sz w:val="28"/>
          <w:szCs w:val="28"/>
        </w:rPr>
        <w:t>.</w:t>
      </w:r>
      <w:r w:rsidR="009F0FFD" w:rsidRPr="00FA1B4E">
        <w:rPr>
          <w:rFonts w:ascii="GHEA Grapalat" w:hAnsi="GHEA Grapalat"/>
          <w:sz w:val="28"/>
          <w:szCs w:val="28"/>
        </w:rPr>
        <w:t>04</w:t>
      </w:r>
      <w:r w:rsidR="00E029F3" w:rsidRPr="00FA1B4E">
        <w:rPr>
          <w:rFonts w:ascii="GHEA Grapalat" w:hAnsi="GHEA Grapalat"/>
          <w:sz w:val="28"/>
          <w:szCs w:val="28"/>
        </w:rPr>
        <w:t>.</w:t>
      </w:r>
      <w:r w:rsidR="008306B4" w:rsidRPr="00FA1B4E">
        <w:rPr>
          <w:rFonts w:ascii="GHEA Grapalat" w:hAnsi="GHEA Grapalat"/>
          <w:sz w:val="28"/>
          <w:szCs w:val="28"/>
        </w:rPr>
        <w:t>11</w:t>
      </w:r>
      <w:r w:rsidR="00E029F3" w:rsidRPr="00FA1B4E">
        <w:rPr>
          <w:rFonts w:ascii="GHEA Grapalat" w:hAnsi="GHEA Grapalat"/>
          <w:sz w:val="28"/>
          <w:szCs w:val="28"/>
        </w:rPr>
        <w:t>.</w:t>
      </w:r>
      <w:r w:rsidRPr="00FA1B4E">
        <w:rPr>
          <w:rFonts w:ascii="GHEA Grapalat" w:hAnsi="GHEA Grapalat"/>
          <w:sz w:val="28"/>
          <w:szCs w:val="28"/>
        </w:rPr>
        <w:t>0</w:t>
      </w:r>
      <w:r w:rsidR="004130D7" w:rsidRPr="00FA1B4E">
        <w:rPr>
          <w:rFonts w:ascii="GHEA Grapalat" w:hAnsi="GHEA Grapalat"/>
          <w:sz w:val="28"/>
          <w:szCs w:val="28"/>
        </w:rPr>
        <w:t>9</w:t>
      </w:r>
      <w:r w:rsidRPr="00FA1B4E">
        <w:rPr>
          <w:rFonts w:ascii="GHEA Grapalat" w:hAnsi="GHEA Grapalat"/>
          <w:sz w:val="28"/>
          <w:szCs w:val="28"/>
        </w:rPr>
        <w:t xml:space="preserve"> </w:t>
      </w:r>
      <w:r w:rsidRPr="00FA1B4E">
        <w:rPr>
          <w:rFonts w:ascii="GHEA Grapalat" w:hAnsi="GHEA Grapalat"/>
          <w:noProof/>
          <w:sz w:val="28"/>
          <w:szCs w:val="28"/>
        </w:rPr>
        <w:t xml:space="preserve">                                                                                    </w:t>
      </w:r>
    </w:p>
    <w:p w14:paraId="612D4D4B" w14:textId="77777777" w:rsidR="008B3390" w:rsidRPr="00E029F3" w:rsidRDefault="00D024BC">
      <w:pPr>
        <w:pStyle w:val="600"/>
        <w:rPr>
          <w:rFonts w:ascii="GHEA Grapalat" w:hAnsi="GHEA Grapalat"/>
        </w:rPr>
      </w:pPr>
      <w:r>
        <w:rPr>
          <w:rFonts w:ascii="GHEA Grapalat" w:hAnsi="GHEA Grapalat"/>
          <w:noProof/>
        </w:rPr>
        <w:object w:dxaOrig="1440" w:dyaOrig="1440" w14:anchorId="5B4011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0.95pt;margin-top:6.2pt;width:80pt;height:74pt;z-index:-251658240">
            <v:imagedata r:id="rId7" o:title=""/>
          </v:shape>
          <o:OLEObject Type="Embed" ProgID="Word.Picture.8" ShapeID="_x0000_s1035" DrawAspect="Content" ObjectID="_1693204632" r:id="rId8"/>
        </w:object>
      </w:r>
    </w:p>
    <w:p w14:paraId="21FB2D89" w14:textId="77777777" w:rsidR="008B3390" w:rsidRPr="00E029F3" w:rsidRDefault="008B3390">
      <w:pPr>
        <w:pStyle w:val="600"/>
        <w:rPr>
          <w:rFonts w:ascii="GHEA Grapalat" w:hAnsi="GHEA Grapalat"/>
        </w:rPr>
      </w:pPr>
    </w:p>
    <w:p w14:paraId="3C0E9AD7" w14:textId="77777777" w:rsidR="008B3390" w:rsidRPr="00E029F3" w:rsidRDefault="00E029F3">
      <w:pPr>
        <w:pStyle w:val="voroshum"/>
        <w:rPr>
          <w:rFonts w:ascii="GHEA Grapalat" w:hAnsi="GHEA Grapalat"/>
        </w:rPr>
      </w:pPr>
      <w:r w:rsidRPr="00E029F3">
        <w:rPr>
          <w:rFonts w:ascii="GHEA Grapalat" w:hAnsi="GHEA Grapalat"/>
        </w:rPr>
        <w:t>ՀԱՅԱՍՏԱՆԻ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ՀԱՆՐԱՊԵՏՈՒԹՅԱՆ</w:t>
      </w:r>
      <w:r w:rsidR="008B3390" w:rsidRPr="00E029F3">
        <w:rPr>
          <w:rFonts w:ascii="GHEA Grapalat" w:hAnsi="GHEA Grapalat"/>
        </w:rPr>
        <w:br/>
      </w:r>
      <w:r w:rsidRPr="00E029F3">
        <w:rPr>
          <w:rFonts w:ascii="GHEA Grapalat" w:hAnsi="GHEA Grapalat"/>
        </w:rPr>
        <w:t>ՀԱՆՐԱՅԻՆ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ԾԱՌԱՅՈՒԹՅՈՒՆՆԵՐԸ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ԿԱՐԳԱՎՈՐՈՂ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ՀԱՆՁՆԱԺՈՂՈՎ</w:t>
      </w:r>
    </w:p>
    <w:p w14:paraId="1756FB2E" w14:textId="02CE2F2B" w:rsidR="008B3390" w:rsidRPr="00FA1B4E" w:rsidRDefault="00E029F3" w:rsidP="00FA1B4E">
      <w:pPr>
        <w:pStyle w:val="voroshum2"/>
        <w:spacing w:before="0"/>
        <w:rPr>
          <w:rFonts w:ascii="GHEA Grapalat" w:hAnsi="GHEA Grapalat"/>
          <w:sz w:val="32"/>
          <w:szCs w:val="32"/>
        </w:rPr>
      </w:pPr>
      <w:r w:rsidRPr="00FA1B4E">
        <w:rPr>
          <w:rFonts w:ascii="GHEA Grapalat" w:hAnsi="GHEA Grapalat"/>
          <w:sz w:val="32"/>
          <w:szCs w:val="32"/>
        </w:rPr>
        <w:t>Ո</w:t>
      </w:r>
      <w:r w:rsidR="008B3390" w:rsidRPr="00FA1B4E">
        <w:rPr>
          <w:rFonts w:ascii="GHEA Grapalat" w:hAnsi="GHEA Grapalat"/>
          <w:sz w:val="32"/>
          <w:szCs w:val="32"/>
        </w:rPr>
        <w:t xml:space="preserve"> </w:t>
      </w:r>
      <w:r w:rsidRPr="00FA1B4E">
        <w:rPr>
          <w:rFonts w:ascii="GHEA Grapalat" w:hAnsi="GHEA Grapalat"/>
          <w:sz w:val="32"/>
          <w:szCs w:val="32"/>
        </w:rPr>
        <w:t>Ր</w:t>
      </w:r>
      <w:r w:rsidR="008B3390" w:rsidRPr="00FA1B4E">
        <w:rPr>
          <w:rFonts w:ascii="GHEA Grapalat" w:hAnsi="GHEA Grapalat"/>
          <w:sz w:val="32"/>
          <w:szCs w:val="32"/>
        </w:rPr>
        <w:t xml:space="preserve"> </w:t>
      </w:r>
      <w:r w:rsidRPr="00FA1B4E">
        <w:rPr>
          <w:rFonts w:ascii="GHEA Grapalat" w:hAnsi="GHEA Grapalat"/>
          <w:sz w:val="32"/>
          <w:szCs w:val="32"/>
        </w:rPr>
        <w:t>Ո</w:t>
      </w:r>
      <w:r w:rsidR="008B3390" w:rsidRPr="00FA1B4E">
        <w:rPr>
          <w:rFonts w:ascii="GHEA Grapalat" w:hAnsi="GHEA Grapalat"/>
          <w:sz w:val="32"/>
          <w:szCs w:val="32"/>
        </w:rPr>
        <w:t xml:space="preserve"> </w:t>
      </w:r>
      <w:r w:rsidRPr="00FA1B4E">
        <w:rPr>
          <w:rFonts w:ascii="GHEA Grapalat" w:hAnsi="GHEA Grapalat"/>
          <w:sz w:val="32"/>
          <w:szCs w:val="32"/>
        </w:rPr>
        <w:t>Շ</w:t>
      </w:r>
      <w:r w:rsidR="008B3390" w:rsidRPr="00FA1B4E">
        <w:rPr>
          <w:rFonts w:ascii="GHEA Grapalat" w:hAnsi="GHEA Grapalat"/>
          <w:sz w:val="32"/>
          <w:szCs w:val="32"/>
        </w:rPr>
        <w:t xml:space="preserve"> </w:t>
      </w:r>
      <w:r w:rsidRPr="00FA1B4E">
        <w:rPr>
          <w:rFonts w:ascii="GHEA Grapalat" w:hAnsi="GHEA Grapalat"/>
          <w:sz w:val="32"/>
          <w:szCs w:val="32"/>
        </w:rPr>
        <w:t>ՈՒ</w:t>
      </w:r>
      <w:r w:rsidR="008B3390" w:rsidRPr="00FA1B4E">
        <w:rPr>
          <w:rFonts w:ascii="GHEA Grapalat" w:hAnsi="GHEA Grapalat"/>
          <w:sz w:val="32"/>
          <w:szCs w:val="32"/>
        </w:rPr>
        <w:t xml:space="preserve"> </w:t>
      </w:r>
      <w:r w:rsidRPr="00FA1B4E">
        <w:rPr>
          <w:rFonts w:ascii="GHEA Grapalat" w:hAnsi="GHEA Grapalat"/>
          <w:sz w:val="32"/>
          <w:szCs w:val="32"/>
        </w:rPr>
        <w:t>Մ</w:t>
      </w:r>
    </w:p>
    <w:p w14:paraId="3AF433C0" w14:textId="77777777" w:rsidR="00FA1B4E" w:rsidRPr="00E029F3" w:rsidRDefault="00FA1B4E" w:rsidP="00FA1B4E">
      <w:pPr>
        <w:pStyle w:val="voroshum2"/>
        <w:spacing w:before="0"/>
        <w:rPr>
          <w:rFonts w:ascii="GHEA Grapalat" w:hAnsi="GHEA Grapalat"/>
        </w:rPr>
      </w:pPr>
    </w:p>
    <w:p w14:paraId="7EEEDBB7" w14:textId="737AF833" w:rsidR="008B3390" w:rsidRPr="00FA1B4E" w:rsidRDefault="009F0FFD" w:rsidP="00FA1B4E">
      <w:pPr>
        <w:pStyle w:val="data"/>
        <w:spacing w:after="0"/>
        <w:rPr>
          <w:rFonts w:ascii="GHEA Grapalat" w:hAnsi="GHEA Grapalat"/>
          <w:sz w:val="24"/>
          <w:szCs w:val="24"/>
          <w:lang w:val="af-ZA"/>
        </w:rPr>
      </w:pPr>
      <w:r w:rsidRPr="00FA1B4E">
        <w:rPr>
          <w:rFonts w:ascii="GHEA Grapalat" w:hAnsi="GHEA Grapalat"/>
          <w:sz w:val="24"/>
          <w:szCs w:val="24"/>
        </w:rPr>
        <w:t>4</w:t>
      </w:r>
      <w:r w:rsidR="00625E80" w:rsidRPr="00FA1B4E">
        <w:rPr>
          <w:rFonts w:ascii="GHEA Grapalat" w:hAnsi="GHEA Grapalat"/>
          <w:sz w:val="24"/>
          <w:szCs w:val="24"/>
        </w:rPr>
        <w:t xml:space="preserve"> </w:t>
      </w:r>
      <w:r w:rsidR="00E029F3" w:rsidRPr="00FA1B4E">
        <w:rPr>
          <w:rFonts w:ascii="GHEA Grapalat" w:hAnsi="GHEA Grapalat"/>
          <w:sz w:val="24"/>
          <w:szCs w:val="24"/>
        </w:rPr>
        <w:t>նոյեմբերի</w:t>
      </w:r>
      <w:r w:rsidR="00601EC0" w:rsidRPr="00FA1B4E">
        <w:rPr>
          <w:rFonts w:ascii="GHEA Grapalat" w:hAnsi="GHEA Grapalat"/>
          <w:sz w:val="24"/>
          <w:szCs w:val="24"/>
        </w:rPr>
        <w:t xml:space="preserve"> </w:t>
      </w:r>
      <w:r w:rsidR="008B3390" w:rsidRPr="00FA1B4E">
        <w:rPr>
          <w:rFonts w:ascii="GHEA Grapalat" w:hAnsi="GHEA Grapalat"/>
          <w:sz w:val="24"/>
          <w:szCs w:val="24"/>
        </w:rPr>
        <w:t>200</w:t>
      </w:r>
      <w:r w:rsidR="008306B4" w:rsidRPr="00FA1B4E">
        <w:rPr>
          <w:rFonts w:ascii="GHEA Grapalat" w:hAnsi="GHEA Grapalat"/>
          <w:sz w:val="24"/>
          <w:szCs w:val="24"/>
        </w:rPr>
        <w:t>9</w:t>
      </w:r>
      <w:r w:rsidR="008B3390" w:rsidRPr="00FA1B4E">
        <w:rPr>
          <w:rFonts w:ascii="GHEA Grapalat" w:hAnsi="GHEA Grapalat"/>
          <w:sz w:val="24"/>
          <w:szCs w:val="24"/>
        </w:rPr>
        <w:t xml:space="preserve"> </w:t>
      </w:r>
      <w:r w:rsidR="00E029F3" w:rsidRPr="00FA1B4E">
        <w:rPr>
          <w:rFonts w:ascii="GHEA Grapalat" w:hAnsi="GHEA Grapalat"/>
          <w:sz w:val="24"/>
          <w:szCs w:val="24"/>
        </w:rPr>
        <w:t>թվականի</w:t>
      </w:r>
      <w:r w:rsidR="008B3390" w:rsidRPr="00FA1B4E">
        <w:rPr>
          <w:rFonts w:ascii="GHEA Grapalat" w:hAnsi="GHEA Grapalat"/>
          <w:sz w:val="24"/>
          <w:szCs w:val="24"/>
        </w:rPr>
        <w:t xml:space="preserve"> </w:t>
      </w:r>
      <w:r w:rsidR="00A83CB8" w:rsidRPr="00FA1B4E">
        <w:rPr>
          <w:rFonts w:ascii="GHEA Grapalat" w:hAnsi="GHEA Grapalat"/>
          <w:sz w:val="24"/>
          <w:szCs w:val="24"/>
        </w:rPr>
        <w:t>№ 713</w:t>
      </w:r>
      <w:r w:rsidR="00E029F3" w:rsidRPr="00FA1B4E">
        <w:rPr>
          <w:rFonts w:ascii="GHEA Grapalat" w:hAnsi="GHEA Grapalat"/>
          <w:sz w:val="24"/>
          <w:szCs w:val="24"/>
        </w:rPr>
        <w:t>Ա</w:t>
      </w:r>
      <w:r w:rsidR="008B3390" w:rsidRPr="00FA1B4E">
        <w:rPr>
          <w:rFonts w:ascii="GHEA Grapalat" w:hAnsi="GHEA Grapalat"/>
          <w:sz w:val="24"/>
          <w:szCs w:val="24"/>
        </w:rPr>
        <w:br/>
      </w:r>
      <w:r w:rsidR="00E029F3" w:rsidRPr="00FA1B4E">
        <w:rPr>
          <w:rFonts w:ascii="GHEA Grapalat" w:hAnsi="GHEA Grapalat"/>
          <w:sz w:val="24"/>
          <w:szCs w:val="24"/>
          <w:lang w:val="af-ZA"/>
        </w:rPr>
        <w:t>ք</w:t>
      </w:r>
      <w:r w:rsidR="008B3390" w:rsidRPr="00FA1B4E">
        <w:rPr>
          <w:rFonts w:ascii="GHEA Grapalat" w:hAnsi="GHEA Grapalat"/>
          <w:sz w:val="24"/>
          <w:szCs w:val="24"/>
          <w:lang w:val="af-ZA"/>
        </w:rPr>
        <w:t xml:space="preserve">. </w:t>
      </w:r>
      <w:r w:rsidR="00E029F3" w:rsidRPr="00FA1B4E">
        <w:rPr>
          <w:rFonts w:ascii="GHEA Grapalat" w:hAnsi="GHEA Grapalat"/>
          <w:sz w:val="24"/>
          <w:szCs w:val="24"/>
          <w:lang w:val="af-ZA"/>
        </w:rPr>
        <w:t>Երևան</w:t>
      </w:r>
    </w:p>
    <w:p w14:paraId="767C21EF" w14:textId="77777777" w:rsidR="00FA1B4E" w:rsidRPr="00E029F3" w:rsidRDefault="00FA1B4E" w:rsidP="00FA1B4E">
      <w:pPr>
        <w:pStyle w:val="data"/>
        <w:spacing w:after="0"/>
        <w:rPr>
          <w:rFonts w:ascii="GHEA Grapalat" w:hAnsi="GHEA Grapalat"/>
          <w:lang w:val="af-ZA"/>
        </w:rPr>
      </w:pPr>
    </w:p>
    <w:p w14:paraId="2C6FEAAD" w14:textId="2EEE75B4" w:rsidR="008B3390" w:rsidRDefault="00E029F3" w:rsidP="00FA1B4E">
      <w:pPr>
        <w:pStyle w:val="voroshmananvanum"/>
        <w:spacing w:before="0" w:after="0"/>
        <w:rPr>
          <w:rFonts w:ascii="GHEA Grapalat" w:hAnsi="GHEA Grapalat"/>
        </w:rPr>
      </w:pPr>
      <w:r w:rsidRPr="00E029F3">
        <w:rPr>
          <w:rFonts w:ascii="GHEA Grapalat" w:hAnsi="GHEA Grapalat"/>
        </w:rPr>
        <w:t>«ՀԱԿՈԲՋԱՆՅԱՆԻ</w:t>
      </w:r>
      <w:r w:rsidR="008306B4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ԵՎ</w:t>
      </w:r>
      <w:r w:rsidR="008306B4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ԳԱԼՍՏՅԱՆԻ</w:t>
      </w:r>
      <w:r w:rsidR="008306B4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ՀԷԿ»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ՍԱՀՄԱՆԱՓԱԿ</w:t>
      </w:r>
      <w:r w:rsidR="00FA1B4E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ՊԱՏԱՍԽԱՆԱՏՎՈՒԹՅԱՄԲ</w:t>
      </w:r>
      <w:r w:rsidR="00B96EC5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ԸՆԿԵՐՈՒԹՅԱՆ</w:t>
      </w:r>
      <w:r w:rsidR="00B96EC5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«ՇԱՔԻ»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ՓՈՔՐ</w:t>
      </w:r>
      <w:r w:rsidR="00FA1B4E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ՀԻԴՐՈԷԼԵԿՏՐԱԿԱՅԱՆԻՑ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ԱՌԱՔՎՈՂ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ԷԼԵԿՏՐԱԿԱՆ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ԷՆԵՐԳԻԱՅԻ</w:t>
      </w:r>
      <w:r w:rsidR="00FA1B4E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ՍԱԿԱԳՆԻ</w:t>
      </w:r>
      <w:r w:rsidR="00FA1B4E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ՍԱՀՄԱՆՄԱՆ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ՄԱՍԻՆ</w:t>
      </w:r>
    </w:p>
    <w:p w14:paraId="0D264D91" w14:textId="77777777" w:rsidR="00FA1B4E" w:rsidRPr="00E029F3" w:rsidRDefault="00FA1B4E" w:rsidP="00FA1B4E">
      <w:pPr>
        <w:pStyle w:val="voroshmananvanum"/>
        <w:spacing w:before="0" w:after="0"/>
        <w:rPr>
          <w:rFonts w:ascii="GHEA Grapalat" w:hAnsi="GHEA Grapalat"/>
        </w:rPr>
      </w:pPr>
    </w:p>
    <w:p w14:paraId="5C8AB79A" w14:textId="1B8805DF" w:rsidR="008B3390" w:rsidRPr="00E029F3" w:rsidRDefault="00E029F3" w:rsidP="00FA1B4E">
      <w:pPr>
        <w:pStyle w:val="voroshmanbody"/>
        <w:spacing w:line="312" w:lineRule="auto"/>
        <w:ind w:firstLine="426"/>
        <w:rPr>
          <w:rFonts w:ascii="GHEA Grapalat" w:hAnsi="GHEA Grapalat"/>
        </w:rPr>
      </w:pPr>
      <w:r w:rsidRPr="00E029F3">
        <w:rPr>
          <w:rFonts w:ascii="GHEA Grapalat" w:hAnsi="GHEA Grapalat"/>
        </w:rPr>
        <w:t>Հիմք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ընդունելով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«Էներգետիկայի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մասին»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Հայաստանի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Հանրապետության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օրենքի</w:t>
      </w:r>
      <w:r w:rsidR="008B3390" w:rsidRPr="00E029F3">
        <w:rPr>
          <w:rFonts w:ascii="GHEA Grapalat" w:hAnsi="GHEA Grapalat"/>
        </w:rPr>
        <w:t xml:space="preserve">   17-</w:t>
      </w:r>
      <w:r w:rsidRPr="00E029F3">
        <w:rPr>
          <w:rFonts w:ascii="GHEA Grapalat" w:hAnsi="GHEA Grapalat"/>
        </w:rPr>
        <w:t>րդ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հոդվածի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առաջին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մասի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ա</w:t>
      </w:r>
      <w:r w:rsidR="008B3390" w:rsidRPr="00E029F3">
        <w:rPr>
          <w:rFonts w:ascii="GHEA Grapalat" w:hAnsi="GHEA Grapalat"/>
        </w:rPr>
        <w:t xml:space="preserve">) </w:t>
      </w:r>
      <w:r w:rsidRPr="00E029F3">
        <w:rPr>
          <w:rFonts w:ascii="GHEA Grapalat" w:hAnsi="GHEA Grapalat"/>
        </w:rPr>
        <w:t>կետը,</w:t>
      </w:r>
      <w:r w:rsidR="008B3390" w:rsidRPr="00E029F3">
        <w:rPr>
          <w:rFonts w:ascii="GHEA Grapalat" w:hAnsi="GHEA Grapalat"/>
        </w:rPr>
        <w:t xml:space="preserve"> 22-</w:t>
      </w:r>
      <w:r w:rsidRPr="00E029F3">
        <w:rPr>
          <w:rFonts w:ascii="GHEA Grapalat" w:hAnsi="GHEA Grapalat"/>
        </w:rPr>
        <w:t>րդ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հոդվածի</w:t>
      </w:r>
      <w:r w:rsidR="008B3390" w:rsidRPr="00E029F3">
        <w:rPr>
          <w:rFonts w:ascii="GHEA Grapalat" w:hAnsi="GHEA Grapalat"/>
        </w:rPr>
        <w:t xml:space="preserve"> 2-</w:t>
      </w:r>
      <w:r w:rsidRPr="00E029F3">
        <w:rPr>
          <w:rFonts w:ascii="GHEA Grapalat" w:hAnsi="GHEA Grapalat"/>
        </w:rPr>
        <w:t>րդ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կետը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և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Հայաստանի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Հանրապետության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հանրային</w:t>
      </w:r>
      <w:r w:rsidR="00AC1C27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ծառայությունները</w:t>
      </w:r>
      <w:r w:rsidR="00AC1C27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կարգավորող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հանձնաժողովի</w:t>
      </w:r>
      <w:r w:rsidR="008B3390" w:rsidRPr="00E029F3">
        <w:rPr>
          <w:rFonts w:ascii="GHEA Grapalat" w:hAnsi="GHEA Grapalat"/>
        </w:rPr>
        <w:t xml:space="preserve"> 200</w:t>
      </w:r>
      <w:r w:rsidR="00940946" w:rsidRPr="00E029F3">
        <w:rPr>
          <w:rFonts w:ascii="GHEA Grapalat" w:hAnsi="GHEA Grapalat"/>
        </w:rPr>
        <w:t>7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թվականի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հունիսի</w:t>
      </w:r>
      <w:r w:rsidR="00EC2341" w:rsidRPr="00E029F3">
        <w:rPr>
          <w:rFonts w:ascii="GHEA Grapalat" w:hAnsi="GHEA Grapalat"/>
        </w:rPr>
        <w:t xml:space="preserve"> 15</w:t>
      </w:r>
      <w:r w:rsidR="008B3390" w:rsidRPr="00E029F3">
        <w:rPr>
          <w:rFonts w:ascii="GHEA Grapalat" w:hAnsi="GHEA Grapalat"/>
        </w:rPr>
        <w:t>-</w:t>
      </w:r>
      <w:r w:rsidRPr="00E029F3">
        <w:rPr>
          <w:rFonts w:ascii="GHEA Grapalat" w:hAnsi="GHEA Grapalat"/>
        </w:rPr>
        <w:t>ի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«Փոքր</w:t>
      </w:r>
      <w:r w:rsidR="00EC2341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հիդրոէլեկտրակայաններից</w:t>
      </w:r>
      <w:r w:rsidR="00EC2341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առաքվող</w:t>
      </w:r>
      <w:r w:rsidR="00EC2341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էլեկտրական</w:t>
      </w:r>
      <w:r w:rsidR="00EC2341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էներգիայի</w:t>
      </w:r>
      <w:r w:rsidR="00EC2341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սակագների</w:t>
      </w:r>
      <w:r w:rsidR="00EC2341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հաշվարկման</w:t>
      </w:r>
      <w:r w:rsidR="00EC2341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մեթոդիկան</w:t>
      </w:r>
      <w:r w:rsidR="00EC2341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հաստատելու</w:t>
      </w:r>
      <w:r w:rsidR="00EC2341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մասին»</w:t>
      </w:r>
      <w:r w:rsidR="003A37CE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№</w:t>
      </w:r>
      <w:r w:rsidR="00A30363" w:rsidRPr="00E029F3">
        <w:rPr>
          <w:rFonts w:ascii="GHEA Grapalat" w:hAnsi="GHEA Grapalat"/>
        </w:rPr>
        <w:t xml:space="preserve"> </w:t>
      </w:r>
      <w:r w:rsidR="00EC2341" w:rsidRPr="00E029F3">
        <w:rPr>
          <w:rFonts w:ascii="GHEA Grapalat" w:hAnsi="GHEA Grapalat"/>
        </w:rPr>
        <w:t>2</w:t>
      </w:r>
      <w:r w:rsidR="00940946" w:rsidRPr="00E029F3">
        <w:rPr>
          <w:rFonts w:ascii="GHEA Grapalat" w:hAnsi="GHEA Grapalat"/>
        </w:rPr>
        <w:t>7</w:t>
      </w:r>
      <w:r w:rsidR="00EC2341" w:rsidRPr="00E029F3">
        <w:rPr>
          <w:rFonts w:ascii="GHEA Grapalat" w:hAnsi="GHEA Grapalat"/>
        </w:rPr>
        <w:t>5</w:t>
      </w:r>
      <w:r w:rsidRPr="00E029F3">
        <w:rPr>
          <w:rFonts w:ascii="GHEA Grapalat" w:hAnsi="GHEA Grapalat"/>
        </w:rPr>
        <w:t>Ն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որոշումը՝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Հայաստանի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Հանրապետության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հանրային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ծառայությունները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կարգավորող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հանձնաժողովը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  <w:b/>
        </w:rPr>
        <w:t>որոշում</w:t>
      </w:r>
      <w:r w:rsidR="008B3390" w:rsidRPr="00E029F3">
        <w:rPr>
          <w:rFonts w:ascii="GHEA Grapalat" w:hAnsi="GHEA Grapalat"/>
          <w:b/>
        </w:rPr>
        <w:t xml:space="preserve"> </w:t>
      </w:r>
      <w:r w:rsidRPr="00E029F3">
        <w:rPr>
          <w:rFonts w:ascii="GHEA Grapalat" w:hAnsi="GHEA Grapalat"/>
          <w:b/>
        </w:rPr>
        <w:t>է</w:t>
      </w:r>
      <w:r w:rsidR="008B3390" w:rsidRPr="00E029F3">
        <w:rPr>
          <w:rFonts w:ascii="GHEA Grapalat" w:hAnsi="GHEA Grapalat"/>
          <w:b/>
        </w:rPr>
        <w:t>.</w:t>
      </w:r>
    </w:p>
    <w:p w14:paraId="50B27718" w14:textId="77777777" w:rsidR="008B3390" w:rsidRPr="00E029F3" w:rsidRDefault="00E029F3" w:rsidP="00FA1B4E">
      <w:pPr>
        <w:pStyle w:val="voroshumspisok"/>
        <w:spacing w:line="312" w:lineRule="auto"/>
        <w:ind w:left="0" w:firstLine="426"/>
        <w:rPr>
          <w:rFonts w:ascii="GHEA Grapalat" w:hAnsi="GHEA Grapalat"/>
        </w:rPr>
      </w:pPr>
      <w:r w:rsidRPr="00E029F3">
        <w:rPr>
          <w:rFonts w:ascii="GHEA Grapalat" w:hAnsi="GHEA Grapalat"/>
        </w:rPr>
        <w:t>«Հակոբջանյանի</w:t>
      </w:r>
      <w:r w:rsidR="008306B4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և</w:t>
      </w:r>
      <w:r w:rsidR="008306B4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Գալստյանի</w:t>
      </w:r>
      <w:r w:rsidR="008306B4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ՀԷԿ»</w:t>
      </w:r>
      <w:r w:rsidR="006A32E2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սահմանափակ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պատասխանատվությամբ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ընկերության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«Շաքի»</w:t>
      </w:r>
      <w:r w:rsidR="006A32E2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փոքր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հիդրոէլեկտրակայանից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առաքվող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էլեկտրական</w:t>
      </w:r>
      <w:r w:rsidR="00601EC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էներգիայի</w:t>
      </w:r>
      <w:r w:rsidR="00601EC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սակագինը</w:t>
      </w:r>
      <w:r w:rsidR="00601EC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սահմանել</w:t>
      </w:r>
      <w:r w:rsidR="00601EC0" w:rsidRPr="00E029F3">
        <w:rPr>
          <w:rFonts w:ascii="GHEA Grapalat" w:hAnsi="GHEA Grapalat"/>
        </w:rPr>
        <w:t xml:space="preserve"> </w:t>
      </w:r>
      <w:r w:rsidR="00F71E0A" w:rsidRPr="00E029F3">
        <w:rPr>
          <w:rFonts w:ascii="GHEA Grapalat" w:hAnsi="GHEA Grapalat"/>
        </w:rPr>
        <w:t>11,688</w:t>
      </w:r>
      <w:r w:rsidR="003E280D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դրամ</w:t>
      </w:r>
      <w:r w:rsidR="008B3390" w:rsidRPr="00E029F3">
        <w:rPr>
          <w:rFonts w:ascii="GHEA Grapalat" w:hAnsi="GHEA Grapalat"/>
        </w:rPr>
        <w:t>/</w:t>
      </w:r>
      <w:r w:rsidRPr="00E029F3">
        <w:rPr>
          <w:rFonts w:ascii="GHEA Grapalat" w:hAnsi="GHEA Grapalat"/>
        </w:rPr>
        <w:t>կՎտժ՝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առանց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ավելացված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արժեքի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հարկի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և</w:t>
      </w:r>
      <w:r w:rsidR="006B6175" w:rsidRPr="00E029F3">
        <w:rPr>
          <w:rFonts w:ascii="GHEA Grapalat" w:hAnsi="GHEA Grapalat"/>
        </w:rPr>
        <w:t xml:space="preserve"> </w:t>
      </w:r>
      <w:r w:rsidR="00F71E0A" w:rsidRPr="00E029F3">
        <w:rPr>
          <w:rFonts w:ascii="GHEA Grapalat" w:hAnsi="GHEA Grapalat"/>
        </w:rPr>
        <w:t>14,026</w:t>
      </w:r>
      <w:r w:rsidR="00601EC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դրամ</w:t>
      </w:r>
      <w:r w:rsidR="008B3390" w:rsidRPr="00E029F3">
        <w:rPr>
          <w:rFonts w:ascii="GHEA Grapalat" w:hAnsi="GHEA Grapalat"/>
        </w:rPr>
        <w:t>/</w:t>
      </w:r>
      <w:r w:rsidRPr="00E029F3">
        <w:rPr>
          <w:rFonts w:ascii="GHEA Grapalat" w:hAnsi="GHEA Grapalat"/>
        </w:rPr>
        <w:t>կՎտժ՝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ներառյալ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ավելացված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արժեքի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հարկը։</w:t>
      </w:r>
    </w:p>
    <w:p w14:paraId="698FBFFD" w14:textId="77777777" w:rsidR="00396738" w:rsidRPr="00E029F3" w:rsidRDefault="00E029F3" w:rsidP="00FA1B4E">
      <w:pPr>
        <w:pStyle w:val="voroshumspisok"/>
        <w:spacing w:line="312" w:lineRule="auto"/>
        <w:ind w:left="0" w:firstLine="426"/>
        <w:rPr>
          <w:rFonts w:ascii="GHEA Grapalat" w:hAnsi="GHEA Grapalat"/>
        </w:rPr>
      </w:pPr>
      <w:r w:rsidRPr="00E029F3">
        <w:rPr>
          <w:rFonts w:ascii="GHEA Grapalat" w:hAnsi="GHEA Grapalat"/>
        </w:rPr>
        <w:t>Ուժը</w:t>
      </w:r>
      <w:r w:rsidR="00396738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կորցրած</w:t>
      </w:r>
      <w:r w:rsidR="00396738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ճանաչել</w:t>
      </w:r>
      <w:r w:rsidR="00E07982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Հայաստանի</w:t>
      </w:r>
      <w:r w:rsidR="00E07982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Հանրապետության</w:t>
      </w:r>
      <w:r w:rsidR="00BA2784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հանրային</w:t>
      </w:r>
      <w:r w:rsidR="00BA2784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ծառայությունները</w:t>
      </w:r>
      <w:r w:rsidR="00E07982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կարգավորող</w:t>
      </w:r>
      <w:r w:rsidR="008B3554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հանձնաժողովի</w:t>
      </w:r>
      <w:r w:rsidR="00BA2784" w:rsidRPr="00E029F3">
        <w:rPr>
          <w:rFonts w:ascii="GHEA Grapalat" w:hAnsi="GHEA Grapalat"/>
        </w:rPr>
        <w:t xml:space="preserve"> 2005</w:t>
      </w:r>
      <w:r w:rsidR="008B3554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թվականի</w:t>
      </w:r>
      <w:r w:rsidR="008B3554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նոյեմբերի</w:t>
      </w:r>
      <w:r w:rsidR="00BA2784" w:rsidRPr="00E029F3">
        <w:rPr>
          <w:rFonts w:ascii="GHEA Grapalat" w:hAnsi="GHEA Grapalat"/>
        </w:rPr>
        <w:t xml:space="preserve"> 4</w:t>
      </w:r>
      <w:r w:rsidR="00396738" w:rsidRPr="00E029F3">
        <w:rPr>
          <w:rFonts w:ascii="GHEA Grapalat" w:hAnsi="GHEA Grapalat"/>
        </w:rPr>
        <w:t>-</w:t>
      </w:r>
      <w:r w:rsidRPr="00E029F3">
        <w:rPr>
          <w:rFonts w:ascii="GHEA Grapalat" w:hAnsi="GHEA Grapalat"/>
        </w:rPr>
        <w:t>ի</w:t>
      </w:r>
      <w:r w:rsidR="00396738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«Հակոբջանյանի</w:t>
      </w:r>
      <w:r w:rsidR="00BA2784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և</w:t>
      </w:r>
      <w:r w:rsidR="00BA2784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Գալստյանի</w:t>
      </w:r>
      <w:r w:rsidR="00BA2784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ՀԷԿ»</w:t>
      </w:r>
      <w:r w:rsidR="00396738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սահմանափակ</w:t>
      </w:r>
      <w:r w:rsidR="00396738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պատասխանատվությամբ</w:t>
      </w:r>
      <w:r w:rsidR="00A43C86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ընկերության</w:t>
      </w:r>
      <w:r w:rsidR="00A43C86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«Շաքի»</w:t>
      </w:r>
      <w:r w:rsidR="00396738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փոքր</w:t>
      </w:r>
      <w:r w:rsidR="00396738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հիդրոէլեկտրակայանից</w:t>
      </w:r>
      <w:r w:rsidR="00396738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առաքվող</w:t>
      </w:r>
      <w:r w:rsidR="00396738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էլեկտրական</w:t>
      </w:r>
      <w:r w:rsidR="00396738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էներգիայի</w:t>
      </w:r>
      <w:r w:rsidR="00396738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սակագնի</w:t>
      </w:r>
      <w:r w:rsidR="00396738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սահմանման</w:t>
      </w:r>
      <w:r w:rsidR="00396738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մասին»</w:t>
      </w:r>
      <w:r w:rsidR="00396738" w:rsidRPr="00E029F3">
        <w:rPr>
          <w:rFonts w:ascii="GHEA Grapalat" w:hAnsi="GHEA Grapalat"/>
        </w:rPr>
        <w:t xml:space="preserve"> </w:t>
      </w:r>
      <w:r w:rsidR="00DF7B5C" w:rsidRPr="00E029F3">
        <w:rPr>
          <w:rFonts w:ascii="GHEA Grapalat" w:hAnsi="GHEA Grapalat"/>
        </w:rPr>
        <w:t xml:space="preserve"> </w:t>
      </w:r>
      <w:r w:rsidR="00396738" w:rsidRPr="00E029F3">
        <w:rPr>
          <w:rFonts w:ascii="GHEA Grapalat" w:hAnsi="GHEA Grapalat"/>
        </w:rPr>
        <w:t xml:space="preserve">№ </w:t>
      </w:r>
      <w:r w:rsidR="00BA2784" w:rsidRPr="00E029F3">
        <w:rPr>
          <w:rFonts w:ascii="GHEA Grapalat" w:hAnsi="GHEA Grapalat"/>
        </w:rPr>
        <w:t>162</w:t>
      </w:r>
      <w:r w:rsidRPr="00E029F3">
        <w:rPr>
          <w:rFonts w:ascii="GHEA Grapalat" w:hAnsi="GHEA Grapalat"/>
        </w:rPr>
        <w:t>Ա</w:t>
      </w:r>
      <w:r w:rsidR="00396738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որոշումը</w:t>
      </w:r>
      <w:r w:rsidR="00396738" w:rsidRPr="00E029F3">
        <w:rPr>
          <w:rFonts w:ascii="GHEA Grapalat" w:hAnsi="GHEA Grapalat"/>
        </w:rPr>
        <w:t>:</w:t>
      </w:r>
    </w:p>
    <w:p w14:paraId="4AC538CE" w14:textId="77777777" w:rsidR="008B3390" w:rsidRPr="00E029F3" w:rsidRDefault="00E029F3" w:rsidP="00FA1B4E">
      <w:pPr>
        <w:pStyle w:val="voroshumspisok"/>
        <w:spacing w:line="312" w:lineRule="auto"/>
        <w:ind w:left="0" w:firstLine="426"/>
        <w:rPr>
          <w:rFonts w:ascii="GHEA Grapalat" w:hAnsi="GHEA Grapalat"/>
        </w:rPr>
      </w:pPr>
      <w:r w:rsidRPr="00E029F3">
        <w:rPr>
          <w:rFonts w:ascii="GHEA Grapalat" w:hAnsi="GHEA Grapalat"/>
        </w:rPr>
        <w:t>Սույն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որոշումն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ուժի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մեջ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է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մտնում</w:t>
      </w:r>
      <w:r w:rsidR="008B3390" w:rsidRPr="00E029F3">
        <w:rPr>
          <w:rFonts w:ascii="GHEA Grapalat" w:hAnsi="GHEA Grapalat"/>
        </w:rPr>
        <w:t xml:space="preserve"> 200</w:t>
      </w:r>
      <w:r w:rsidR="00BA2784" w:rsidRPr="00E029F3">
        <w:rPr>
          <w:rFonts w:ascii="GHEA Grapalat" w:hAnsi="GHEA Grapalat"/>
        </w:rPr>
        <w:t>9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թվականի</w:t>
      </w:r>
      <w:r w:rsidR="008B3390" w:rsidRPr="00E029F3">
        <w:rPr>
          <w:rFonts w:ascii="GHEA Grapalat" w:hAnsi="GHEA Grapalat"/>
        </w:rPr>
        <w:t xml:space="preserve"> </w:t>
      </w:r>
      <w:r w:rsidRPr="00E029F3">
        <w:rPr>
          <w:rFonts w:ascii="GHEA Grapalat" w:hAnsi="GHEA Grapalat"/>
        </w:rPr>
        <w:t>դեկտեմբերի</w:t>
      </w:r>
      <w:r w:rsidR="004658AA" w:rsidRPr="00E029F3">
        <w:rPr>
          <w:rFonts w:ascii="GHEA Grapalat" w:hAnsi="GHEA Grapalat"/>
        </w:rPr>
        <w:t xml:space="preserve"> </w:t>
      </w:r>
      <w:r w:rsidR="009F0FFD" w:rsidRPr="00E029F3">
        <w:rPr>
          <w:rFonts w:ascii="GHEA Grapalat" w:hAnsi="GHEA Grapalat"/>
        </w:rPr>
        <w:t>4</w:t>
      </w:r>
      <w:r w:rsidR="004658AA" w:rsidRPr="00E029F3">
        <w:rPr>
          <w:rFonts w:ascii="GHEA Grapalat" w:hAnsi="GHEA Grapalat"/>
        </w:rPr>
        <w:t>-</w:t>
      </w:r>
      <w:r w:rsidRPr="00E029F3">
        <w:rPr>
          <w:rFonts w:ascii="GHEA Grapalat" w:hAnsi="GHEA Grapalat"/>
        </w:rPr>
        <w:t>ից</w:t>
      </w:r>
      <w:r w:rsidR="00F42FCA" w:rsidRPr="00E029F3">
        <w:rPr>
          <w:rFonts w:ascii="GHEA Grapalat" w:hAnsi="GHEA Grapalat"/>
        </w:rPr>
        <w:t>:</w:t>
      </w:r>
    </w:p>
    <w:p w14:paraId="0B212642" w14:textId="77777777" w:rsidR="00E029F3" w:rsidRDefault="00E029F3" w:rsidP="00FA1B4E">
      <w:pPr>
        <w:pStyle w:val="Storagrutun"/>
        <w:spacing w:before="0"/>
        <w:rPr>
          <w:rFonts w:ascii="GHEA Grapalat" w:hAnsi="GHEA Grapalat"/>
        </w:rPr>
      </w:pPr>
    </w:p>
    <w:p w14:paraId="21A48668" w14:textId="77777777" w:rsidR="00FA1B4E" w:rsidRPr="004C457F" w:rsidRDefault="00FA1B4E" w:rsidP="00FA1B4E">
      <w:pPr>
        <w:pStyle w:val="Storagrutun1"/>
        <w:ind w:left="240" w:hanging="240"/>
        <w:rPr>
          <w:rFonts w:ascii="GHEA Grapalat" w:hAnsi="GHEA Grapalat"/>
          <w:b w:val="0"/>
          <w:bCs/>
        </w:rPr>
      </w:pPr>
      <w:r w:rsidRPr="004C457F">
        <w:rPr>
          <w:rFonts w:ascii="GHEA Grapalat" w:hAnsi="GHEA Grapalat"/>
        </w:rPr>
        <w:t xml:space="preserve">   ՀԱՅԱՍՏԱՆԻ ՀԱՆՐԱՊԵՏՈՒԹՅԱՆ ՀԱՆՐԱՅԻՆ</w:t>
      </w:r>
    </w:p>
    <w:p w14:paraId="3FC4FEE6" w14:textId="77777777" w:rsidR="00FA1B4E" w:rsidRPr="004C457F" w:rsidRDefault="00FA1B4E" w:rsidP="00FA1B4E">
      <w:pPr>
        <w:pStyle w:val="Storagrutun1"/>
        <w:ind w:left="240" w:hanging="240"/>
        <w:rPr>
          <w:rFonts w:ascii="GHEA Grapalat" w:hAnsi="GHEA Grapalat"/>
          <w:b w:val="0"/>
          <w:bCs/>
        </w:rPr>
      </w:pPr>
      <w:r w:rsidRPr="004C457F">
        <w:rPr>
          <w:rFonts w:ascii="GHEA Grapalat" w:hAnsi="GHEA Grapalat"/>
        </w:rPr>
        <w:t xml:space="preserve">         ԾԱՌԱՅՈՒԹՅՈՒՆՆԵՐԸ ԿԱՐԳԱՎՈՐՈՂ</w:t>
      </w:r>
    </w:p>
    <w:p w14:paraId="0373A376" w14:textId="77777777" w:rsidR="00FA1B4E" w:rsidRDefault="00FA1B4E" w:rsidP="00FA1B4E">
      <w:pPr>
        <w:pStyle w:val="Storagrutun1"/>
        <w:ind w:left="240" w:hanging="240"/>
        <w:rPr>
          <w:rFonts w:ascii="GHEA Grapalat" w:hAnsi="GHEA Grapalat"/>
          <w:b w:val="0"/>
          <w:bCs/>
        </w:rPr>
      </w:pPr>
      <w:r w:rsidRPr="004C457F">
        <w:rPr>
          <w:rFonts w:ascii="GHEA Grapalat" w:hAnsi="GHEA Grapalat"/>
        </w:rPr>
        <w:t xml:space="preserve">                ՀԱՆՁՆԱԺՈՂՈՎԻ ՆԱԽԱԳԱՀ՝                                       Ռ. ՆԱԶԱՐՅԱՆ </w:t>
      </w:r>
    </w:p>
    <w:p w14:paraId="1D1AD136" w14:textId="571E7D87" w:rsidR="008B3390" w:rsidRDefault="008B3390" w:rsidP="00FA1B4E">
      <w:pPr>
        <w:pStyle w:val="Storagrutun1"/>
        <w:rPr>
          <w:rFonts w:ascii="GHEA Grapalat" w:hAnsi="GHEA Grapalat"/>
        </w:rPr>
      </w:pPr>
    </w:p>
    <w:p w14:paraId="47C284DA" w14:textId="77777777" w:rsidR="00FA1B4E" w:rsidRPr="00E029F3" w:rsidRDefault="00FA1B4E" w:rsidP="00FA1B4E">
      <w:pPr>
        <w:pStyle w:val="Storagrutun1"/>
        <w:rPr>
          <w:rFonts w:ascii="GHEA Grapalat" w:hAnsi="GHEA Grapalat"/>
        </w:rPr>
      </w:pPr>
    </w:p>
    <w:p w14:paraId="28D8B64C" w14:textId="77777777" w:rsidR="008B3390" w:rsidRPr="00FA1B4E" w:rsidRDefault="008B3390" w:rsidP="00FA1B4E">
      <w:pPr>
        <w:pStyle w:val="gam"/>
        <w:rPr>
          <w:rFonts w:ascii="GHEA Grapalat" w:hAnsi="GHEA Grapalat"/>
          <w:sz w:val="20"/>
          <w:szCs w:val="20"/>
        </w:rPr>
      </w:pPr>
      <w:r w:rsidRPr="00FA1B4E">
        <w:rPr>
          <w:rFonts w:ascii="GHEA Grapalat" w:hAnsi="GHEA Grapalat"/>
          <w:sz w:val="20"/>
          <w:szCs w:val="20"/>
        </w:rPr>
        <w:tab/>
      </w:r>
      <w:r w:rsidR="00EC2341" w:rsidRPr="00FA1B4E">
        <w:rPr>
          <w:rFonts w:ascii="GHEA Grapalat" w:hAnsi="GHEA Grapalat"/>
          <w:sz w:val="20"/>
          <w:szCs w:val="20"/>
        </w:rPr>
        <w:t xml:space="preserve">     </w:t>
      </w:r>
      <w:r w:rsidR="00E029F3" w:rsidRPr="00FA1B4E">
        <w:rPr>
          <w:rFonts w:ascii="GHEA Grapalat" w:hAnsi="GHEA Grapalat"/>
          <w:sz w:val="20"/>
          <w:szCs w:val="20"/>
        </w:rPr>
        <w:t>ք</w:t>
      </w:r>
      <w:r w:rsidRPr="00FA1B4E">
        <w:rPr>
          <w:rFonts w:ascii="GHEA Grapalat" w:hAnsi="GHEA Grapalat"/>
          <w:sz w:val="20"/>
          <w:szCs w:val="20"/>
        </w:rPr>
        <w:t xml:space="preserve">. </w:t>
      </w:r>
      <w:r w:rsidR="00E029F3" w:rsidRPr="00FA1B4E">
        <w:rPr>
          <w:rFonts w:ascii="GHEA Grapalat" w:hAnsi="GHEA Grapalat"/>
          <w:sz w:val="20"/>
          <w:szCs w:val="20"/>
        </w:rPr>
        <w:t>Երևան</w:t>
      </w:r>
    </w:p>
    <w:p w14:paraId="1CD6457F" w14:textId="77777777" w:rsidR="008B3390" w:rsidRPr="00FA1B4E" w:rsidRDefault="00161402" w:rsidP="00FA1B4E">
      <w:pPr>
        <w:pStyle w:val="gam"/>
        <w:rPr>
          <w:rFonts w:ascii="GHEA Grapalat" w:hAnsi="GHEA Grapalat"/>
          <w:sz w:val="20"/>
          <w:szCs w:val="20"/>
        </w:rPr>
      </w:pPr>
      <w:r w:rsidRPr="00FA1B4E">
        <w:rPr>
          <w:rFonts w:ascii="GHEA Grapalat" w:hAnsi="GHEA Grapalat"/>
          <w:sz w:val="20"/>
          <w:szCs w:val="20"/>
        </w:rPr>
        <w:t xml:space="preserve"> </w:t>
      </w:r>
      <w:r w:rsidR="004658AA" w:rsidRPr="00FA1B4E">
        <w:rPr>
          <w:rFonts w:ascii="GHEA Grapalat" w:hAnsi="GHEA Grapalat"/>
          <w:sz w:val="20"/>
          <w:szCs w:val="20"/>
        </w:rPr>
        <w:t xml:space="preserve"> </w:t>
      </w:r>
      <w:r w:rsidR="00AE6E36" w:rsidRPr="00FA1B4E">
        <w:rPr>
          <w:rFonts w:ascii="GHEA Grapalat" w:hAnsi="GHEA Grapalat"/>
          <w:sz w:val="20"/>
          <w:szCs w:val="20"/>
        </w:rPr>
        <w:t>4</w:t>
      </w:r>
      <w:r w:rsidR="001F25AB" w:rsidRPr="00FA1B4E">
        <w:rPr>
          <w:rFonts w:ascii="GHEA Grapalat" w:hAnsi="GHEA Grapalat"/>
          <w:sz w:val="20"/>
          <w:szCs w:val="20"/>
        </w:rPr>
        <w:t xml:space="preserve"> </w:t>
      </w:r>
      <w:r w:rsidR="00E029F3" w:rsidRPr="00FA1B4E">
        <w:rPr>
          <w:rFonts w:ascii="GHEA Grapalat" w:hAnsi="GHEA Grapalat"/>
          <w:sz w:val="20"/>
          <w:szCs w:val="20"/>
        </w:rPr>
        <w:t>նոյեմբերի</w:t>
      </w:r>
      <w:r w:rsidR="00E7030E" w:rsidRPr="00FA1B4E">
        <w:rPr>
          <w:rFonts w:ascii="GHEA Grapalat" w:hAnsi="GHEA Grapalat"/>
          <w:sz w:val="20"/>
          <w:szCs w:val="20"/>
        </w:rPr>
        <w:t xml:space="preserve"> </w:t>
      </w:r>
      <w:r w:rsidR="008B3390" w:rsidRPr="00FA1B4E">
        <w:rPr>
          <w:rFonts w:ascii="GHEA Grapalat" w:hAnsi="GHEA Grapalat"/>
          <w:sz w:val="20"/>
          <w:szCs w:val="20"/>
        </w:rPr>
        <w:t>200</w:t>
      </w:r>
      <w:r w:rsidR="008306B4" w:rsidRPr="00FA1B4E">
        <w:rPr>
          <w:rFonts w:ascii="GHEA Grapalat" w:hAnsi="GHEA Grapalat"/>
          <w:sz w:val="20"/>
          <w:szCs w:val="20"/>
        </w:rPr>
        <w:t>9</w:t>
      </w:r>
      <w:r w:rsidR="00E029F3" w:rsidRPr="00FA1B4E">
        <w:rPr>
          <w:rFonts w:ascii="GHEA Grapalat" w:hAnsi="GHEA Grapalat"/>
          <w:sz w:val="20"/>
          <w:szCs w:val="20"/>
        </w:rPr>
        <w:t>թ.</w:t>
      </w:r>
    </w:p>
    <w:sectPr w:rsidR="008B3390" w:rsidRPr="00FA1B4E" w:rsidSect="00FA1B4E">
      <w:headerReference w:type="even" r:id="rId9"/>
      <w:footerReference w:type="even" r:id="rId10"/>
      <w:footerReference w:type="default" r:id="rId11"/>
      <w:pgSz w:w="11906" w:h="16838" w:code="9"/>
      <w:pgMar w:top="426" w:right="707" w:bottom="142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29A4A" w14:textId="77777777" w:rsidR="00D024BC" w:rsidRDefault="00D024BC">
      <w:r>
        <w:separator/>
      </w:r>
    </w:p>
  </w:endnote>
  <w:endnote w:type="continuationSeparator" w:id="0">
    <w:p w14:paraId="18FF0FAC" w14:textId="77777777" w:rsidR="00D024BC" w:rsidRDefault="00D0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2070F" w14:textId="77777777" w:rsidR="008B3390" w:rsidRDefault="008B33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15856B" w14:textId="77777777" w:rsidR="008B3390" w:rsidRDefault="008B3390">
    <w:pPr>
      <w:pStyle w:val="Footer"/>
      <w:ind w:right="360"/>
    </w:pPr>
  </w:p>
  <w:p w14:paraId="50AC31D6" w14:textId="77777777" w:rsidR="008B3390" w:rsidRDefault="008B3390"/>
  <w:p w14:paraId="7900C205" w14:textId="77777777" w:rsidR="008B3390" w:rsidRDefault="008B3390"/>
  <w:p w14:paraId="2D202D82" w14:textId="77777777" w:rsidR="008B3390" w:rsidRDefault="008B3390"/>
  <w:p w14:paraId="467E9916" w14:textId="77777777" w:rsidR="008B3390" w:rsidRDefault="008B33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8F3D6" w14:textId="77777777" w:rsidR="008B3390" w:rsidRDefault="008B3390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</w:rPr>
      <w:fldChar w:fldCharType="separate"/>
    </w:r>
    <w:r w:rsidR="00E029F3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  <w:p w14:paraId="572F3129" w14:textId="77777777" w:rsidR="008B3390" w:rsidRDefault="008B3390">
    <w:pPr>
      <w:pStyle w:val="Footer"/>
      <w:ind w:right="360"/>
    </w:pPr>
  </w:p>
  <w:p w14:paraId="487DC943" w14:textId="77777777" w:rsidR="008B3390" w:rsidRDefault="008B3390"/>
  <w:p w14:paraId="1C9EE13D" w14:textId="77777777" w:rsidR="008B3390" w:rsidRDefault="008B3390"/>
  <w:p w14:paraId="1633A918" w14:textId="77777777" w:rsidR="008B3390" w:rsidRDefault="008B3390"/>
  <w:p w14:paraId="56EABF94" w14:textId="77777777" w:rsidR="008B3390" w:rsidRDefault="008B33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C8016" w14:textId="77777777" w:rsidR="00D024BC" w:rsidRDefault="00D024BC">
      <w:r>
        <w:separator/>
      </w:r>
    </w:p>
  </w:footnote>
  <w:footnote w:type="continuationSeparator" w:id="0">
    <w:p w14:paraId="327FC7F9" w14:textId="77777777" w:rsidR="00D024BC" w:rsidRDefault="00D0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E03C1" w14:textId="77777777" w:rsidR="008B3390" w:rsidRDefault="008B3390"/>
  <w:p w14:paraId="2692DFA7" w14:textId="77777777" w:rsidR="008B3390" w:rsidRDefault="008B3390"/>
  <w:p w14:paraId="6B9AC9A8" w14:textId="77777777" w:rsidR="008B3390" w:rsidRDefault="008B3390"/>
  <w:p w14:paraId="2C371084" w14:textId="77777777" w:rsidR="008B3390" w:rsidRDefault="008B33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DEB7014"/>
    <w:multiLevelType w:val="hybridMultilevel"/>
    <w:tmpl w:val="02165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AC8"/>
    <w:rsid w:val="00027514"/>
    <w:rsid w:val="00061EC8"/>
    <w:rsid w:val="00066921"/>
    <w:rsid w:val="000701FC"/>
    <w:rsid w:val="00071CD4"/>
    <w:rsid w:val="00086B28"/>
    <w:rsid w:val="000C4465"/>
    <w:rsid w:val="000D518E"/>
    <w:rsid w:val="00107CB5"/>
    <w:rsid w:val="00161402"/>
    <w:rsid w:val="00177CAC"/>
    <w:rsid w:val="001809C5"/>
    <w:rsid w:val="00190486"/>
    <w:rsid w:val="001A566D"/>
    <w:rsid w:val="001B59CF"/>
    <w:rsid w:val="001B683B"/>
    <w:rsid w:val="001B7DFB"/>
    <w:rsid w:val="001C652B"/>
    <w:rsid w:val="001F25AB"/>
    <w:rsid w:val="001F48C0"/>
    <w:rsid w:val="00201E58"/>
    <w:rsid w:val="00220841"/>
    <w:rsid w:val="002361E0"/>
    <w:rsid w:val="002621FB"/>
    <w:rsid w:val="00292E00"/>
    <w:rsid w:val="002946A0"/>
    <w:rsid w:val="00307010"/>
    <w:rsid w:val="00322F84"/>
    <w:rsid w:val="00396738"/>
    <w:rsid w:val="003A37CE"/>
    <w:rsid w:val="003B50C8"/>
    <w:rsid w:val="003C170E"/>
    <w:rsid w:val="003E280D"/>
    <w:rsid w:val="003F43EC"/>
    <w:rsid w:val="004130D7"/>
    <w:rsid w:val="00422D9D"/>
    <w:rsid w:val="004468E9"/>
    <w:rsid w:val="004658AA"/>
    <w:rsid w:val="00467B6B"/>
    <w:rsid w:val="004A4BFE"/>
    <w:rsid w:val="004C6B3B"/>
    <w:rsid w:val="0053460F"/>
    <w:rsid w:val="005959F0"/>
    <w:rsid w:val="005B45F6"/>
    <w:rsid w:val="00601EC0"/>
    <w:rsid w:val="00610F61"/>
    <w:rsid w:val="00625E80"/>
    <w:rsid w:val="006727FC"/>
    <w:rsid w:val="006821F9"/>
    <w:rsid w:val="00686331"/>
    <w:rsid w:val="006A32E2"/>
    <w:rsid w:val="006A44A1"/>
    <w:rsid w:val="006B6175"/>
    <w:rsid w:val="00722FF9"/>
    <w:rsid w:val="00725416"/>
    <w:rsid w:val="007373FB"/>
    <w:rsid w:val="007421B4"/>
    <w:rsid w:val="00751F0D"/>
    <w:rsid w:val="00794390"/>
    <w:rsid w:val="007B6AE3"/>
    <w:rsid w:val="008306B4"/>
    <w:rsid w:val="008724CF"/>
    <w:rsid w:val="008745B3"/>
    <w:rsid w:val="00886179"/>
    <w:rsid w:val="00890710"/>
    <w:rsid w:val="008A797B"/>
    <w:rsid w:val="008B3390"/>
    <w:rsid w:val="008B3554"/>
    <w:rsid w:val="008B78DE"/>
    <w:rsid w:val="008C0290"/>
    <w:rsid w:val="008C1758"/>
    <w:rsid w:val="008C2932"/>
    <w:rsid w:val="008E0CC7"/>
    <w:rsid w:val="008E3571"/>
    <w:rsid w:val="009024EE"/>
    <w:rsid w:val="00940946"/>
    <w:rsid w:val="009827BD"/>
    <w:rsid w:val="009A2AF8"/>
    <w:rsid w:val="009B0D13"/>
    <w:rsid w:val="009B1990"/>
    <w:rsid w:val="009E3C87"/>
    <w:rsid w:val="009E3E04"/>
    <w:rsid w:val="009F0FFD"/>
    <w:rsid w:val="00A20951"/>
    <w:rsid w:val="00A30363"/>
    <w:rsid w:val="00A35E00"/>
    <w:rsid w:val="00A43C86"/>
    <w:rsid w:val="00A83CB8"/>
    <w:rsid w:val="00AC1C27"/>
    <w:rsid w:val="00AE6E36"/>
    <w:rsid w:val="00B0795F"/>
    <w:rsid w:val="00B30FF2"/>
    <w:rsid w:val="00B36157"/>
    <w:rsid w:val="00B36CEF"/>
    <w:rsid w:val="00B40470"/>
    <w:rsid w:val="00B96EC5"/>
    <w:rsid w:val="00BA2784"/>
    <w:rsid w:val="00BB3E0F"/>
    <w:rsid w:val="00BC1DD9"/>
    <w:rsid w:val="00BD0F41"/>
    <w:rsid w:val="00BE449B"/>
    <w:rsid w:val="00C30ED1"/>
    <w:rsid w:val="00C72BDA"/>
    <w:rsid w:val="00C95A53"/>
    <w:rsid w:val="00CD6DF4"/>
    <w:rsid w:val="00D024BC"/>
    <w:rsid w:val="00D32192"/>
    <w:rsid w:val="00D942D4"/>
    <w:rsid w:val="00DC4E04"/>
    <w:rsid w:val="00DF6911"/>
    <w:rsid w:val="00DF7B5C"/>
    <w:rsid w:val="00E029F3"/>
    <w:rsid w:val="00E07982"/>
    <w:rsid w:val="00E7030E"/>
    <w:rsid w:val="00E810C1"/>
    <w:rsid w:val="00EA0A3C"/>
    <w:rsid w:val="00EA3FED"/>
    <w:rsid w:val="00EB534A"/>
    <w:rsid w:val="00EC2341"/>
    <w:rsid w:val="00EE22CE"/>
    <w:rsid w:val="00F42FCA"/>
    <w:rsid w:val="00F71E0A"/>
    <w:rsid w:val="00F74C80"/>
    <w:rsid w:val="00FA1B4E"/>
    <w:rsid w:val="00FD6405"/>
    <w:rsid w:val="00FE65B6"/>
    <w:rsid w:val="00FE6AC8"/>
    <w:rsid w:val="00FF1091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308CDE43"/>
  <w15:chartTrackingRefBased/>
  <w15:docId w15:val="{08C0EF5E-2491-4B4A-966F-53A928D1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pPr>
      <w:ind w:left="1092" w:hanging="350"/>
    </w:pPr>
  </w:style>
  <w:style w:type="paragraph" w:customStyle="1" w:styleId="voroshmanbody">
    <w:name w:val="voroshman body"/>
    <w:basedOn w:val="Normal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</w:style>
  <w:style w:type="paragraph" w:customStyle="1" w:styleId="voroshum1">
    <w:name w:val="voroshum 1"/>
    <w:basedOn w:val="voroshum"/>
    <w:pPr>
      <w:spacing w:before="0"/>
    </w:pPr>
  </w:style>
  <w:style w:type="paragraph" w:customStyle="1" w:styleId="voroshum10">
    <w:name w:val="voroshum1"/>
    <w:basedOn w:val="voroshum"/>
    <w:pPr>
      <w:spacing w:before="0"/>
    </w:pPr>
  </w:style>
  <w:style w:type="paragraph" w:customStyle="1" w:styleId="gam">
    <w:name w:val="gam"/>
    <w:basedOn w:val="Normal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pPr>
      <w:spacing w:before="120"/>
    </w:pPr>
  </w:style>
  <w:style w:type="paragraph" w:customStyle="1" w:styleId="Storagrutun">
    <w:name w:val="Storagrutun"/>
    <w:basedOn w:val="Normal"/>
    <w:autoRedefine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pPr>
      <w:tabs>
        <w:tab w:val="clear" w:pos="851"/>
        <w:tab w:val="left" w:pos="992"/>
        <w:tab w:val="left" w:pos="7655"/>
      </w:tabs>
      <w:spacing w:before="0"/>
    </w:pPr>
  </w:style>
  <w:style w:type="paragraph" w:styleId="BalloonText">
    <w:name w:val="Balloon Text"/>
    <w:basedOn w:val="Normal"/>
    <w:semiHidden/>
    <w:rsid w:val="00422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Anahit Babayan</dc:creator>
  <cp:keywords/>
  <dc:description/>
  <cp:lastModifiedBy>Hayk Amroyan</cp:lastModifiedBy>
  <cp:revision>4</cp:revision>
  <cp:lastPrinted>2008-04-17T20:21:00Z</cp:lastPrinted>
  <dcterms:created xsi:type="dcterms:W3CDTF">2021-05-18T13:48:00Z</dcterms:created>
  <dcterms:modified xsi:type="dcterms:W3CDTF">2021-09-15T05:47:00Z</dcterms:modified>
</cp:coreProperties>
</file>