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C46" w:rsidRPr="00861420" w:rsidRDefault="00606671" w:rsidP="004C55E0">
      <w:pPr>
        <w:pStyle w:val="600"/>
        <w:jc w:val="right"/>
        <w:rPr>
          <w:rFonts w:ascii="GHEA Grapalat" w:hAnsi="GHEA Grapalat" w:cs="Sylfaen"/>
        </w:rPr>
      </w:pPr>
      <w:bookmarkStart w:id="0" w:name="_GoBack"/>
      <w:bookmarkEnd w:id="0"/>
      <w:r w:rsidRPr="00861420">
        <w:rPr>
          <w:rFonts w:ascii="GHEA Grapalat" w:hAnsi="GHEA Grapalat" w:cs="Sylfae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B95B41" wp14:editId="7CEEBEBA">
                <wp:simplePos x="0" y="0"/>
                <wp:positionH relativeFrom="column">
                  <wp:posOffset>-272415</wp:posOffset>
                </wp:positionH>
                <wp:positionV relativeFrom="paragraph">
                  <wp:posOffset>69215</wp:posOffset>
                </wp:positionV>
                <wp:extent cx="2036445" cy="377825"/>
                <wp:effectExtent l="0" t="0" r="1905" b="31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644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671" w:rsidRPr="00F40F07" w:rsidRDefault="00606671" w:rsidP="00583D68">
                            <w:pPr>
                              <w:rPr>
                                <w:rFonts w:ascii="Sylfaen" w:hAnsi="Sylfaen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4C55E0">
                              <w:rPr>
                                <w:rFonts w:ascii="GHEA Grapalat" w:hAnsi="GHEA Grapalat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600</w:t>
                            </w:r>
                            <w:r w:rsidR="00861420" w:rsidRPr="004C55E0">
                              <w:rPr>
                                <w:rFonts w:ascii="GHEA Grapalat" w:hAnsi="GHEA Grapalat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Pr="004C55E0">
                              <w:rPr>
                                <w:rFonts w:ascii="GHEA Grapalat" w:hAnsi="GHEA Grapalat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0</w:t>
                            </w:r>
                            <w:r w:rsidR="00583D68" w:rsidRPr="004C55E0">
                              <w:rPr>
                                <w:rFonts w:ascii="GHEA Grapalat" w:hAnsi="GHEA Grapalat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509</w:t>
                            </w:r>
                            <w:r w:rsidR="00861420" w:rsidRPr="004C55E0">
                              <w:rPr>
                                <w:rFonts w:ascii="GHEA Grapalat" w:hAnsi="GHEA Grapalat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="00B127EA" w:rsidRPr="004C55E0">
                              <w:rPr>
                                <w:rFonts w:ascii="GHEA Grapalat" w:hAnsi="GHEA Grapalat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25</w:t>
                            </w:r>
                            <w:r w:rsidR="00861420" w:rsidRPr="004C55E0">
                              <w:rPr>
                                <w:rFonts w:ascii="GHEA Grapalat" w:hAnsi="GHEA Grapalat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="00B127EA" w:rsidRPr="004C55E0">
                              <w:rPr>
                                <w:rFonts w:ascii="GHEA Grapalat" w:hAnsi="GHEA Grapalat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12</w:t>
                            </w:r>
                            <w:r w:rsidR="00861420" w:rsidRPr="004C55E0">
                              <w:rPr>
                                <w:rFonts w:ascii="GHEA Grapalat" w:hAnsi="GHEA Grapalat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Pr="004C55E0">
                              <w:rPr>
                                <w:rFonts w:ascii="GHEA Grapalat" w:hAnsi="GHEA Grapalat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19</w:t>
                            </w:r>
                            <w:r w:rsidRPr="00F40F07">
                              <w:rPr>
                                <w:rFonts w:ascii="Sylfaen" w:hAnsi="Sylfaen"/>
                                <w:b/>
                                <w:color w:val="FFFFFF"/>
                                <w:sz w:val="32"/>
                                <w:szCs w:val="32"/>
                                <w:lang w:val="hy-AM"/>
                              </w:rPr>
                              <w:t>05</w:t>
                            </w:r>
                            <w:r w:rsidRPr="00F40F07">
                              <w:rPr>
                                <w:rFonts w:ascii="Sylfaen" w:hAnsi="Sylfaen"/>
                                <w:b/>
                                <w:color w:val="FFFFFF"/>
                                <w:sz w:val="32"/>
                                <w:szCs w:val="32"/>
                              </w:rPr>
                              <w:t>.0</w:t>
                            </w:r>
                            <w:r w:rsidRPr="00F40F07">
                              <w:rPr>
                                <w:rFonts w:ascii="Sylfaen" w:hAnsi="Sylfaen"/>
                                <w:b/>
                                <w:color w:val="FFFFFF"/>
                                <w:sz w:val="32"/>
                                <w:szCs w:val="32"/>
                                <w:lang w:val="hy-AM"/>
                              </w:rPr>
                              <w:t>9</w:t>
                            </w:r>
                            <w:r w:rsidRPr="00F40F07">
                              <w:rPr>
                                <w:rFonts w:ascii="Sylfaen" w:hAnsi="Sylfaen"/>
                                <w:b/>
                                <w:color w:val="FFFFFF"/>
                                <w:sz w:val="32"/>
                                <w:szCs w:val="32"/>
                              </w:rPr>
                              <w:t>.1</w:t>
                            </w:r>
                            <w:r w:rsidRPr="00F40F07">
                              <w:rPr>
                                <w:rFonts w:ascii="Sylfaen" w:hAnsi="Sylfaen"/>
                                <w:b/>
                                <w:color w:val="FFFFFF"/>
                                <w:sz w:val="32"/>
                                <w:szCs w:val="32"/>
                                <w:lang w:val="hy-AM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B95B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45pt;margin-top:5.45pt;width:160.35pt;height: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+AhQIAABY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" stroked="f">
                <v:textbox>
                  <w:txbxContent>
                    <w:p w:rsidR="00606671" w:rsidRPr="00F40F07" w:rsidRDefault="00606671" w:rsidP="00583D68">
                      <w:pPr>
                        <w:rPr>
                          <w:rFonts w:ascii="Sylfaen" w:hAnsi="Sylfaen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4C55E0">
                        <w:rPr>
                          <w:rFonts w:ascii="GHEA Grapalat" w:hAnsi="GHEA Grapalat"/>
                          <w:b/>
                          <w:color w:val="000000" w:themeColor="text1"/>
                          <w:sz w:val="28"/>
                          <w:szCs w:val="28"/>
                        </w:rPr>
                        <w:t>600</w:t>
                      </w:r>
                      <w:r w:rsidR="00861420" w:rsidRPr="004C55E0">
                        <w:rPr>
                          <w:rFonts w:ascii="GHEA Grapalat" w:hAnsi="GHEA Grapalat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.</w:t>
                      </w:r>
                      <w:r w:rsidRPr="004C55E0">
                        <w:rPr>
                          <w:rFonts w:ascii="GHEA Grapalat" w:hAnsi="GHEA Grapalat"/>
                          <w:b/>
                          <w:color w:val="000000" w:themeColor="text1"/>
                          <w:sz w:val="28"/>
                          <w:szCs w:val="28"/>
                        </w:rPr>
                        <w:t>0</w:t>
                      </w:r>
                      <w:r w:rsidR="00583D68" w:rsidRPr="004C55E0">
                        <w:rPr>
                          <w:rFonts w:ascii="GHEA Grapalat" w:hAnsi="GHEA Grapalat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509</w:t>
                      </w:r>
                      <w:r w:rsidR="00861420" w:rsidRPr="004C55E0">
                        <w:rPr>
                          <w:rFonts w:ascii="GHEA Grapalat" w:hAnsi="GHEA Grapalat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.</w:t>
                      </w:r>
                      <w:r w:rsidR="00B127EA" w:rsidRPr="004C55E0">
                        <w:rPr>
                          <w:rFonts w:ascii="GHEA Grapalat" w:hAnsi="GHEA Grapalat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25</w:t>
                      </w:r>
                      <w:r w:rsidR="00861420" w:rsidRPr="004C55E0">
                        <w:rPr>
                          <w:rFonts w:ascii="GHEA Grapalat" w:hAnsi="GHEA Grapalat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.</w:t>
                      </w:r>
                      <w:r w:rsidR="00B127EA" w:rsidRPr="004C55E0">
                        <w:rPr>
                          <w:rFonts w:ascii="GHEA Grapalat" w:hAnsi="GHEA Grapalat"/>
                          <w:b/>
                          <w:color w:val="000000" w:themeColor="text1"/>
                          <w:sz w:val="28"/>
                          <w:szCs w:val="28"/>
                        </w:rPr>
                        <w:t>12</w:t>
                      </w:r>
                      <w:r w:rsidR="00861420" w:rsidRPr="004C55E0">
                        <w:rPr>
                          <w:rFonts w:ascii="GHEA Grapalat" w:hAnsi="GHEA Grapalat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.</w:t>
                      </w:r>
                      <w:r w:rsidRPr="004C55E0">
                        <w:rPr>
                          <w:rFonts w:ascii="GHEA Grapalat" w:hAnsi="GHEA Grapalat"/>
                          <w:b/>
                          <w:color w:val="000000" w:themeColor="text1"/>
                          <w:sz w:val="28"/>
                          <w:szCs w:val="28"/>
                        </w:rPr>
                        <w:t>19</w:t>
                      </w:r>
                      <w:r w:rsidRPr="00F40F07">
                        <w:rPr>
                          <w:rFonts w:ascii="Sylfaen" w:hAnsi="Sylfaen"/>
                          <w:b/>
                          <w:color w:val="FFFFFF"/>
                          <w:sz w:val="32"/>
                          <w:szCs w:val="32"/>
                          <w:lang w:val="hy-AM"/>
                        </w:rPr>
                        <w:t>05</w:t>
                      </w:r>
                      <w:r w:rsidRPr="00F40F07">
                        <w:rPr>
                          <w:rFonts w:ascii="Sylfaen" w:hAnsi="Sylfaen"/>
                          <w:b/>
                          <w:color w:val="FFFFFF"/>
                          <w:sz w:val="32"/>
                          <w:szCs w:val="32"/>
                        </w:rPr>
                        <w:t>.0</w:t>
                      </w:r>
                      <w:r w:rsidRPr="00F40F07">
                        <w:rPr>
                          <w:rFonts w:ascii="Sylfaen" w:hAnsi="Sylfaen"/>
                          <w:b/>
                          <w:color w:val="FFFFFF"/>
                          <w:sz w:val="32"/>
                          <w:szCs w:val="32"/>
                          <w:lang w:val="hy-AM"/>
                        </w:rPr>
                        <w:t>9</w:t>
                      </w:r>
                      <w:r w:rsidRPr="00F40F07">
                        <w:rPr>
                          <w:rFonts w:ascii="Sylfaen" w:hAnsi="Sylfaen"/>
                          <w:b/>
                          <w:color w:val="FFFFFF"/>
                          <w:sz w:val="32"/>
                          <w:szCs w:val="32"/>
                        </w:rPr>
                        <w:t>.1</w:t>
                      </w:r>
                      <w:r w:rsidRPr="00F40F07">
                        <w:rPr>
                          <w:rFonts w:ascii="Sylfaen" w:hAnsi="Sylfaen"/>
                          <w:b/>
                          <w:color w:val="FFFFFF"/>
                          <w:sz w:val="32"/>
                          <w:szCs w:val="32"/>
                          <w:lang w:val="hy-AM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E40">
        <w:rPr>
          <w:rFonts w:ascii="GHEA Grapalat" w:hAnsi="GHEA Grapalat" w:cs="Sylfaen"/>
          <w:noProof/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left:0;text-align:left;margin-left:198.75pt;margin-top:11.55pt;width:80pt;height:74pt;z-index:-251658240;mso-position-horizontal-relative:text;mso-position-vertical-relative:text">
            <v:imagedata r:id="rId8" o:title=""/>
          </v:shape>
          <o:OLEObject Type="Embed" ProgID="Word.Picture.8" ShapeID="_x0000_s1047" DrawAspect="Content" ObjectID="_1706344092" r:id="rId9"/>
        </w:object>
      </w:r>
      <w:r w:rsidR="002C4D59" w:rsidRPr="00861420">
        <w:rPr>
          <w:rFonts w:ascii="GHEA Grapalat" w:hAnsi="GHEA Grapalat"/>
          <w:color w:val="FFFFFF" w:themeColor="background1"/>
        </w:rPr>
        <w:t>0</w:t>
      </w:r>
      <w:r w:rsidR="0070771E" w:rsidRPr="00861420">
        <w:rPr>
          <w:rFonts w:ascii="GHEA Grapalat" w:hAnsi="GHEA Grapalat"/>
          <w:color w:val="FFFFFF" w:themeColor="background1"/>
          <w:lang w:val="hy-AM"/>
        </w:rPr>
        <w:t xml:space="preserve"> </w:t>
      </w:r>
    </w:p>
    <w:p w:rsidR="00917B81" w:rsidRPr="00861420" w:rsidRDefault="00917B81" w:rsidP="004C55E0">
      <w:pPr>
        <w:pStyle w:val="600"/>
        <w:rPr>
          <w:rFonts w:ascii="GHEA Grapalat" w:hAnsi="GHEA Grapalat" w:cs="Sylfaen"/>
        </w:rPr>
      </w:pPr>
    </w:p>
    <w:p w:rsidR="004C55E0" w:rsidRDefault="004C55E0" w:rsidP="004C55E0">
      <w:pPr>
        <w:pStyle w:val="voroshum"/>
        <w:spacing w:before="0"/>
        <w:rPr>
          <w:rFonts w:ascii="GHEA Grapalat" w:hAnsi="GHEA Grapalat" w:cs="Sylfaen"/>
        </w:rPr>
      </w:pPr>
    </w:p>
    <w:p w:rsidR="004C55E0" w:rsidRDefault="004C55E0" w:rsidP="004C55E0">
      <w:pPr>
        <w:pStyle w:val="voroshum"/>
        <w:spacing w:before="0"/>
        <w:rPr>
          <w:rFonts w:ascii="GHEA Grapalat" w:hAnsi="GHEA Grapalat" w:cs="Sylfaen"/>
        </w:rPr>
      </w:pPr>
    </w:p>
    <w:p w:rsidR="004C55E0" w:rsidRDefault="004C55E0" w:rsidP="004C55E0">
      <w:pPr>
        <w:pStyle w:val="voroshum"/>
        <w:spacing w:before="0"/>
        <w:rPr>
          <w:rFonts w:ascii="GHEA Grapalat" w:hAnsi="GHEA Grapalat" w:cs="Sylfaen"/>
        </w:rPr>
      </w:pPr>
    </w:p>
    <w:p w:rsidR="00E01DA6" w:rsidRPr="00861420" w:rsidRDefault="0089724C" w:rsidP="004C55E0">
      <w:pPr>
        <w:pStyle w:val="voroshum"/>
        <w:spacing w:before="0"/>
        <w:rPr>
          <w:rFonts w:ascii="GHEA Grapalat" w:hAnsi="GHEA Grapalat" w:cs="Sylfaen"/>
        </w:rPr>
      </w:pPr>
      <w:r w:rsidRPr="00861420">
        <w:rPr>
          <w:rFonts w:ascii="GHEA Grapalat" w:hAnsi="GHEA Grapalat" w:cs="Sylfaen"/>
        </w:rPr>
        <w:t>ՀԱՅԱՍՏԱՆԻ</w:t>
      </w:r>
      <w:r w:rsidR="00E01DA6" w:rsidRPr="00861420">
        <w:rPr>
          <w:rFonts w:ascii="GHEA Grapalat" w:hAnsi="GHEA Grapalat" w:cs="Sylfaen"/>
        </w:rPr>
        <w:t xml:space="preserve"> </w:t>
      </w:r>
      <w:r w:rsidRPr="00861420">
        <w:rPr>
          <w:rFonts w:ascii="GHEA Grapalat" w:hAnsi="GHEA Grapalat" w:cs="Sylfaen"/>
        </w:rPr>
        <w:t>ՀԱՆՐԱՊԵՏՈՒԹՅԱՆ</w:t>
      </w:r>
      <w:r w:rsidR="0019101C" w:rsidRPr="00861420">
        <w:rPr>
          <w:rFonts w:ascii="GHEA Grapalat" w:hAnsi="GHEA Grapalat" w:cs="Sylfaen"/>
        </w:rPr>
        <w:br/>
      </w:r>
      <w:r w:rsidRPr="00861420">
        <w:rPr>
          <w:rFonts w:ascii="GHEA Grapalat" w:hAnsi="GHEA Grapalat" w:cs="Sylfaen"/>
        </w:rPr>
        <w:t>ՀԱՆՐԱՅԻՆ</w:t>
      </w:r>
      <w:r w:rsidR="00E01DA6" w:rsidRPr="00861420">
        <w:rPr>
          <w:rFonts w:ascii="GHEA Grapalat" w:hAnsi="GHEA Grapalat" w:cs="Sylfaen"/>
        </w:rPr>
        <w:t xml:space="preserve"> </w:t>
      </w:r>
      <w:r w:rsidRPr="00861420">
        <w:rPr>
          <w:rFonts w:ascii="GHEA Grapalat" w:hAnsi="GHEA Grapalat" w:cs="Sylfaen"/>
        </w:rPr>
        <w:t>ԾԱՌԱՅՈՒԹՅՈՒՆՆԵՐԸ</w:t>
      </w:r>
      <w:r w:rsidR="00E01DA6" w:rsidRPr="00861420">
        <w:rPr>
          <w:rFonts w:ascii="GHEA Grapalat" w:hAnsi="GHEA Grapalat" w:cs="Sylfaen"/>
        </w:rPr>
        <w:t xml:space="preserve"> </w:t>
      </w:r>
      <w:r w:rsidRPr="00861420">
        <w:rPr>
          <w:rFonts w:ascii="GHEA Grapalat" w:hAnsi="GHEA Grapalat" w:cs="Sylfaen"/>
        </w:rPr>
        <w:t>ԿԱՐԳԱՎՈՐՈՂ</w:t>
      </w:r>
      <w:r w:rsidR="006F6E92" w:rsidRPr="00861420">
        <w:rPr>
          <w:rFonts w:ascii="GHEA Grapalat" w:hAnsi="GHEA Grapalat" w:cs="Sylfaen"/>
        </w:rPr>
        <w:t xml:space="preserve"> </w:t>
      </w:r>
      <w:r w:rsidRPr="00861420">
        <w:rPr>
          <w:rFonts w:ascii="GHEA Grapalat" w:hAnsi="GHEA Grapalat" w:cs="Sylfaen"/>
        </w:rPr>
        <w:t>ՀԱՆՁՆԱԺՈՂՈՎ</w:t>
      </w:r>
    </w:p>
    <w:p w:rsidR="004C55E0" w:rsidRPr="004C55E0" w:rsidRDefault="004C55E0" w:rsidP="004C55E0">
      <w:pPr>
        <w:pStyle w:val="voroshum2"/>
        <w:spacing w:before="0"/>
        <w:rPr>
          <w:rFonts w:ascii="GHEA Grapalat" w:hAnsi="GHEA Grapalat" w:cs="Sylfaen"/>
          <w:sz w:val="16"/>
          <w:szCs w:val="16"/>
        </w:rPr>
      </w:pPr>
    </w:p>
    <w:p w:rsidR="004C55E0" w:rsidRPr="00AD7CB9" w:rsidRDefault="004C55E0" w:rsidP="004C55E0">
      <w:pPr>
        <w:pStyle w:val="voroshum2"/>
        <w:spacing w:before="0"/>
        <w:rPr>
          <w:rFonts w:ascii="GHEA Grapalat" w:hAnsi="GHEA Grapalat" w:cs="Sylfaen"/>
          <w:sz w:val="32"/>
          <w:szCs w:val="32"/>
        </w:rPr>
      </w:pPr>
      <w:r w:rsidRPr="00AD7CB9">
        <w:rPr>
          <w:rFonts w:ascii="GHEA Grapalat" w:hAnsi="GHEA Grapalat" w:cs="Sylfaen"/>
          <w:sz w:val="32"/>
          <w:szCs w:val="32"/>
        </w:rPr>
        <w:t>Ո Ր Ո Շ ՈՒ Մ</w:t>
      </w:r>
    </w:p>
    <w:p w:rsidR="004C55E0" w:rsidRPr="004C55E0" w:rsidRDefault="004C55E0" w:rsidP="004C55E0">
      <w:pPr>
        <w:pStyle w:val="data"/>
        <w:spacing w:after="0" w:line="180" w:lineRule="exact"/>
        <w:rPr>
          <w:rFonts w:ascii="GHEA Grapalat" w:hAnsi="GHEA Grapalat" w:cs="Sylfaen"/>
          <w:sz w:val="16"/>
          <w:szCs w:val="16"/>
        </w:rPr>
      </w:pPr>
    </w:p>
    <w:p w:rsidR="00E93E42" w:rsidRPr="004C55E0" w:rsidRDefault="003A5E6A" w:rsidP="004C55E0">
      <w:pPr>
        <w:pStyle w:val="data"/>
        <w:spacing w:after="0"/>
        <w:rPr>
          <w:rFonts w:ascii="GHEA Grapalat" w:hAnsi="GHEA Grapalat" w:cs="Sylfaen"/>
          <w:sz w:val="24"/>
          <w:szCs w:val="24"/>
          <w:lang w:val="af-ZA"/>
        </w:rPr>
      </w:pPr>
      <w:proofErr w:type="gramStart"/>
      <w:r w:rsidRPr="004C55E0">
        <w:rPr>
          <w:rFonts w:ascii="GHEA Grapalat" w:hAnsi="GHEA Grapalat" w:cs="Sylfaen"/>
          <w:sz w:val="24"/>
          <w:szCs w:val="24"/>
        </w:rPr>
        <w:t>25</w:t>
      </w:r>
      <w:r w:rsidR="00FE07C0" w:rsidRPr="004C55E0">
        <w:rPr>
          <w:rFonts w:ascii="GHEA Grapalat" w:hAnsi="GHEA Grapalat" w:cs="Sylfaen"/>
          <w:sz w:val="24"/>
          <w:szCs w:val="24"/>
        </w:rPr>
        <w:t xml:space="preserve"> </w:t>
      </w:r>
      <w:r w:rsidR="002C4D59" w:rsidRPr="004C55E0">
        <w:rPr>
          <w:rFonts w:ascii="GHEA Grapalat" w:hAnsi="GHEA Grapalat" w:cs="Sylfaen"/>
          <w:sz w:val="24"/>
          <w:szCs w:val="24"/>
        </w:rPr>
        <w:t xml:space="preserve"> </w:t>
      </w:r>
      <w:r w:rsidR="00437424" w:rsidRPr="004C55E0">
        <w:rPr>
          <w:rFonts w:ascii="GHEA Grapalat" w:hAnsi="GHEA Grapalat" w:cs="Sylfaen"/>
          <w:sz w:val="24"/>
          <w:szCs w:val="24"/>
          <w:lang w:val="hy-AM"/>
        </w:rPr>
        <w:t>դեկտեմբերի</w:t>
      </w:r>
      <w:proofErr w:type="gramEnd"/>
      <w:r w:rsidR="00E93E42" w:rsidRPr="004C55E0">
        <w:rPr>
          <w:rFonts w:ascii="GHEA Grapalat" w:hAnsi="GHEA Grapalat" w:cs="Sylfaen"/>
          <w:sz w:val="24"/>
          <w:szCs w:val="24"/>
        </w:rPr>
        <w:t xml:space="preserve"> 20</w:t>
      </w:r>
      <w:r w:rsidR="001D1831" w:rsidRPr="004C55E0">
        <w:rPr>
          <w:rFonts w:ascii="GHEA Grapalat" w:hAnsi="GHEA Grapalat" w:cs="Sylfaen"/>
          <w:sz w:val="24"/>
          <w:szCs w:val="24"/>
        </w:rPr>
        <w:t>1</w:t>
      </w:r>
      <w:r w:rsidR="00FE07C0" w:rsidRPr="004C55E0">
        <w:rPr>
          <w:rFonts w:ascii="GHEA Grapalat" w:hAnsi="GHEA Grapalat" w:cs="Sylfaen"/>
          <w:sz w:val="24"/>
          <w:szCs w:val="24"/>
          <w:lang w:val="hy-AM"/>
        </w:rPr>
        <w:t>9</w:t>
      </w:r>
      <w:r w:rsidR="00E93E42" w:rsidRPr="004C55E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9724C" w:rsidRPr="004C55E0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E93E42" w:rsidRPr="004C55E0">
        <w:rPr>
          <w:rFonts w:ascii="GHEA Grapalat" w:hAnsi="GHEA Grapalat" w:cs="Sylfaen"/>
          <w:sz w:val="24"/>
          <w:szCs w:val="24"/>
        </w:rPr>
        <w:t xml:space="preserve"> </w:t>
      </w:r>
      <w:r w:rsidR="004C55E0">
        <w:rPr>
          <w:rFonts w:ascii="GHEA Grapalat" w:hAnsi="GHEA Grapalat" w:cs="Sylfaen"/>
          <w:sz w:val="24"/>
          <w:szCs w:val="24"/>
        </w:rPr>
        <w:t xml:space="preserve">№ </w:t>
      </w:r>
      <w:r w:rsidRPr="004C55E0">
        <w:rPr>
          <w:rFonts w:ascii="GHEA Grapalat" w:hAnsi="GHEA Grapalat" w:cs="Sylfaen"/>
          <w:sz w:val="24"/>
          <w:szCs w:val="24"/>
        </w:rPr>
        <w:t>509</w:t>
      </w:r>
      <w:r w:rsidR="0082725E" w:rsidRPr="004C55E0">
        <w:rPr>
          <w:rFonts w:ascii="GHEA Grapalat" w:hAnsi="GHEA Grapalat" w:cs="Sylfaen"/>
          <w:sz w:val="24"/>
          <w:szCs w:val="24"/>
        </w:rPr>
        <w:t>Ն</w:t>
      </w:r>
      <w:r w:rsidR="00F247E7" w:rsidRPr="004C55E0">
        <w:rPr>
          <w:rFonts w:ascii="GHEA Grapalat" w:hAnsi="GHEA Grapalat" w:cs="Sylfaen"/>
          <w:sz w:val="24"/>
          <w:szCs w:val="24"/>
        </w:rPr>
        <w:br/>
      </w:r>
      <w:r w:rsidR="0089724C" w:rsidRPr="004C55E0">
        <w:rPr>
          <w:rFonts w:ascii="GHEA Grapalat" w:hAnsi="GHEA Grapalat" w:cs="Sylfaen"/>
          <w:sz w:val="24"/>
          <w:szCs w:val="24"/>
          <w:lang w:val="af-ZA"/>
        </w:rPr>
        <w:t>ք</w:t>
      </w:r>
      <w:r w:rsidR="00861420" w:rsidRPr="004C55E0">
        <w:rPr>
          <w:rFonts w:ascii="GHEA Grapalat" w:hAnsi="GHEA Grapalat" w:cs="Sylfaen"/>
          <w:sz w:val="24"/>
          <w:szCs w:val="24"/>
          <w:lang w:val="af-ZA"/>
        </w:rPr>
        <w:t>.</w:t>
      </w:r>
      <w:r w:rsidR="00E93E42" w:rsidRPr="004C55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9724C" w:rsidRPr="004C55E0">
        <w:rPr>
          <w:rFonts w:ascii="GHEA Grapalat" w:hAnsi="GHEA Grapalat" w:cs="Sylfaen"/>
          <w:sz w:val="24"/>
          <w:szCs w:val="24"/>
          <w:lang w:val="af-ZA"/>
        </w:rPr>
        <w:t>Երևան</w:t>
      </w:r>
    </w:p>
    <w:p w:rsidR="005C0E44" w:rsidRPr="004C55E0" w:rsidRDefault="005C0E44" w:rsidP="004C55E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F81490" w:rsidRPr="00861420" w:rsidRDefault="00F81490" w:rsidP="004C55E0">
      <w:pPr>
        <w:jc w:val="center"/>
        <w:rPr>
          <w:rFonts w:ascii="GHEA Grapalat" w:hAnsi="GHEA Grapalat" w:cs="Sylfaen"/>
          <w:b/>
          <w:lang w:val="af-ZA"/>
        </w:rPr>
      </w:pPr>
      <w:r w:rsidRPr="00861420">
        <w:rPr>
          <w:rFonts w:ascii="GHEA Grapalat" w:hAnsi="GHEA Grapalat" w:cs="Sylfaen"/>
          <w:b/>
          <w:lang w:val="af-ZA"/>
        </w:rPr>
        <w:t xml:space="preserve">ՀԱՅԱՍՏԱՆԻ ՀԱՆՐԱՊԵՏՈՒԹՅԱՆ </w:t>
      </w:r>
      <w:r w:rsidR="00C96182" w:rsidRPr="00861420">
        <w:rPr>
          <w:rFonts w:ascii="GHEA Grapalat" w:hAnsi="GHEA Grapalat" w:cs="Sylfaen"/>
          <w:b/>
          <w:lang w:val="af-ZA"/>
        </w:rPr>
        <w:t>ՀԱՆՐԱՅԻՆ ԾԱՌԱՅՈՒԹՅՈՒՆՆԵՐԸ</w:t>
      </w:r>
      <w:r w:rsidRPr="00861420">
        <w:rPr>
          <w:rFonts w:ascii="GHEA Grapalat" w:hAnsi="GHEA Grapalat" w:cs="Sylfaen"/>
          <w:b/>
          <w:lang w:val="af-ZA"/>
        </w:rPr>
        <w:t xml:space="preserve"> ԿԱՐԳԱՎՈՐՈՂ ՀԱՆՁՆԱԺՈՂՈՎԻ 20</w:t>
      </w:r>
      <w:r w:rsidR="0070771E" w:rsidRPr="00861420">
        <w:rPr>
          <w:rFonts w:ascii="GHEA Grapalat" w:hAnsi="GHEA Grapalat" w:cs="Sylfaen"/>
          <w:b/>
          <w:lang w:val="af-ZA"/>
        </w:rPr>
        <w:t>19</w:t>
      </w:r>
      <w:r w:rsidRPr="00861420">
        <w:rPr>
          <w:rFonts w:ascii="GHEA Grapalat" w:hAnsi="GHEA Grapalat" w:cs="Sylfaen"/>
          <w:b/>
          <w:lang w:val="af-ZA"/>
        </w:rPr>
        <w:t xml:space="preserve"> ԹՎԱԿԱՆԻ </w:t>
      </w:r>
      <w:r w:rsidR="0070771E" w:rsidRPr="00861420">
        <w:rPr>
          <w:rFonts w:ascii="GHEA Grapalat" w:hAnsi="GHEA Grapalat" w:cs="Sylfaen"/>
          <w:b/>
          <w:lang w:val="hy-AM"/>
        </w:rPr>
        <w:t>ՀՈՒԼԻՍԻ</w:t>
      </w:r>
      <w:r w:rsidRPr="00861420">
        <w:rPr>
          <w:rFonts w:ascii="GHEA Grapalat" w:hAnsi="GHEA Grapalat" w:cs="Sylfaen"/>
          <w:b/>
          <w:lang w:val="af-ZA"/>
        </w:rPr>
        <w:t xml:space="preserve"> </w:t>
      </w:r>
      <w:r w:rsidR="0070771E" w:rsidRPr="00861420">
        <w:rPr>
          <w:rFonts w:ascii="GHEA Grapalat" w:hAnsi="GHEA Grapalat" w:cs="Sylfaen"/>
          <w:b/>
          <w:lang w:val="hy-AM"/>
        </w:rPr>
        <w:t>3</w:t>
      </w:r>
      <w:r w:rsidRPr="00861420">
        <w:rPr>
          <w:rFonts w:ascii="GHEA Grapalat" w:hAnsi="GHEA Grapalat" w:cs="Sylfaen"/>
          <w:b/>
          <w:lang w:val="af-ZA"/>
        </w:rPr>
        <w:t>-Ի</w:t>
      </w:r>
      <w:r w:rsidR="00F56E53" w:rsidRPr="00861420">
        <w:rPr>
          <w:rFonts w:ascii="GHEA Grapalat" w:hAnsi="GHEA Grapalat" w:cs="Sylfaen"/>
          <w:b/>
          <w:lang w:val="af-ZA"/>
        </w:rPr>
        <w:t xml:space="preserve"> </w:t>
      </w:r>
      <w:r w:rsidR="000B7334" w:rsidRPr="00861420">
        <w:rPr>
          <w:rFonts w:ascii="GHEA Grapalat" w:hAnsi="GHEA Grapalat" w:cs="Sylfaen"/>
          <w:b/>
          <w:spacing w:val="-4"/>
          <w:lang w:val="af-ZA"/>
        </w:rPr>
        <w:t>№</w:t>
      </w:r>
      <w:r w:rsidR="0070771E" w:rsidRPr="00861420">
        <w:rPr>
          <w:rFonts w:ascii="GHEA Grapalat" w:hAnsi="GHEA Grapalat" w:cs="Sylfaen"/>
          <w:b/>
          <w:lang w:val="hy-AM"/>
        </w:rPr>
        <w:t>251</w:t>
      </w:r>
      <w:r w:rsidR="00C96182" w:rsidRPr="00861420">
        <w:rPr>
          <w:rFonts w:ascii="GHEA Grapalat" w:hAnsi="GHEA Grapalat" w:cs="Sylfaen"/>
          <w:b/>
          <w:lang w:val="af-ZA"/>
        </w:rPr>
        <w:t>Ն</w:t>
      </w:r>
      <w:r w:rsidRPr="00861420">
        <w:rPr>
          <w:rFonts w:ascii="GHEA Grapalat" w:hAnsi="GHEA Grapalat" w:cs="Sylfaen"/>
          <w:b/>
          <w:lang w:val="af-ZA"/>
        </w:rPr>
        <w:t xml:space="preserve"> ՈՐՈՇՄԱՆ ՄԵՋ </w:t>
      </w:r>
      <w:r w:rsidR="00B04CEA" w:rsidRPr="00861420">
        <w:rPr>
          <w:rFonts w:ascii="GHEA Grapalat" w:hAnsi="GHEA Grapalat" w:cs="Sylfaen"/>
          <w:b/>
          <w:lang w:val="hy-AM"/>
        </w:rPr>
        <w:t>ՓՈՓՈԽՈՒԹՅՈՒՆ</w:t>
      </w:r>
      <w:r w:rsidR="00904823" w:rsidRPr="00861420">
        <w:rPr>
          <w:rFonts w:ascii="GHEA Grapalat" w:hAnsi="GHEA Grapalat" w:cs="Sylfaen"/>
          <w:b/>
          <w:lang w:val="hy-AM"/>
        </w:rPr>
        <w:t>ՆԵՐ</w:t>
      </w:r>
      <w:r w:rsidR="0070771E" w:rsidRPr="00861420">
        <w:rPr>
          <w:rFonts w:ascii="GHEA Grapalat" w:hAnsi="GHEA Grapalat" w:cs="Sylfaen"/>
          <w:b/>
          <w:lang w:val="hy-AM"/>
        </w:rPr>
        <w:t xml:space="preserve"> ԿԱՏԱՐ</w:t>
      </w:r>
      <w:r w:rsidRPr="00861420">
        <w:rPr>
          <w:rFonts w:ascii="GHEA Grapalat" w:hAnsi="GHEA Grapalat" w:cs="Sylfaen"/>
          <w:b/>
          <w:lang w:val="af-ZA"/>
        </w:rPr>
        <w:t>ԵԼՈՒ ՄԱՍԻՆ</w:t>
      </w:r>
    </w:p>
    <w:p w:rsidR="00F81490" w:rsidRPr="00861420" w:rsidRDefault="00F81490" w:rsidP="004C55E0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F13959" w:rsidRPr="00861420" w:rsidRDefault="00F13959" w:rsidP="004C55E0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baseline"/>
        <w:rPr>
          <w:rFonts w:ascii="GHEA Grapalat" w:hAnsi="GHEA Grapalat" w:cs="Sylfaen"/>
          <w:spacing w:val="-4"/>
          <w:kern w:val="28"/>
          <w:lang w:val="af-ZA" w:eastAsia="ru-RU"/>
        </w:rPr>
      </w:pPr>
      <w:r w:rsidRPr="00861420">
        <w:rPr>
          <w:rFonts w:ascii="GHEA Grapalat" w:hAnsi="GHEA Grapalat" w:cs="Sylfaen"/>
          <w:spacing w:val="-4"/>
          <w:kern w:val="28"/>
          <w:lang w:val="af-ZA" w:eastAsia="ru-RU"/>
        </w:rPr>
        <w:t>Հիմք ընդունելով «Նորմատիվ իրավական ակտերի մասին» Հայաստ</w:t>
      </w:r>
      <w:r w:rsidR="00140583" w:rsidRPr="00861420">
        <w:rPr>
          <w:rFonts w:ascii="GHEA Grapalat" w:hAnsi="GHEA Grapalat" w:cs="Sylfaen"/>
          <w:spacing w:val="-4"/>
          <w:kern w:val="28"/>
          <w:lang w:val="af-ZA" w:eastAsia="ru-RU"/>
        </w:rPr>
        <w:t>անի Հանրապետության օրենքի 33-րդ</w:t>
      </w:r>
      <w:r w:rsidR="00861420" w:rsidRPr="00861420">
        <w:rPr>
          <w:rFonts w:ascii="GHEA Grapalat" w:hAnsi="GHEA Grapalat" w:cs="Sylfaen"/>
          <w:spacing w:val="-4"/>
          <w:kern w:val="28"/>
          <w:lang w:val="af-ZA" w:eastAsia="ru-RU"/>
        </w:rPr>
        <w:t>,</w:t>
      </w:r>
      <w:r w:rsidR="00904823" w:rsidRPr="00861420">
        <w:rPr>
          <w:rFonts w:ascii="GHEA Grapalat" w:hAnsi="GHEA Grapalat" w:cs="Sylfaen"/>
          <w:spacing w:val="-4"/>
          <w:kern w:val="28"/>
          <w:lang w:val="hy-AM" w:eastAsia="ru-RU"/>
        </w:rPr>
        <w:t xml:space="preserve"> </w:t>
      </w:r>
      <w:r w:rsidRPr="00861420">
        <w:rPr>
          <w:rFonts w:ascii="GHEA Grapalat" w:hAnsi="GHEA Grapalat" w:cs="Sylfaen"/>
          <w:spacing w:val="-4"/>
          <w:kern w:val="28"/>
          <w:lang w:val="af-ZA" w:eastAsia="ru-RU"/>
        </w:rPr>
        <w:t>34-րդ</w:t>
      </w:r>
      <w:r w:rsidR="00904823" w:rsidRPr="00861420">
        <w:rPr>
          <w:rFonts w:ascii="GHEA Grapalat" w:hAnsi="GHEA Grapalat" w:cs="Sylfaen"/>
          <w:spacing w:val="-4"/>
          <w:kern w:val="28"/>
          <w:lang w:val="hy-AM" w:eastAsia="ru-RU"/>
        </w:rPr>
        <w:t xml:space="preserve"> և 37-րդ</w:t>
      </w:r>
      <w:r w:rsidRPr="00861420">
        <w:rPr>
          <w:rFonts w:ascii="GHEA Grapalat" w:hAnsi="GHEA Grapalat" w:cs="Sylfaen"/>
          <w:spacing w:val="-4"/>
          <w:kern w:val="28"/>
          <w:lang w:val="af-ZA" w:eastAsia="ru-RU"/>
        </w:rPr>
        <w:t xml:space="preserve"> հոդվածները` Հայաստանի Հանրապետության հանրային ծառայությունները կարգավորող հանձնաժողովը</w:t>
      </w:r>
      <w:r w:rsidRPr="00861420">
        <w:rPr>
          <w:rFonts w:ascii="Calibri" w:hAnsi="Calibri" w:cs="Calibri"/>
          <w:spacing w:val="-4"/>
          <w:kern w:val="28"/>
          <w:lang w:val="af-ZA" w:eastAsia="ru-RU"/>
        </w:rPr>
        <w:t> </w:t>
      </w:r>
      <w:r w:rsidRPr="00861420">
        <w:rPr>
          <w:rFonts w:ascii="GHEA Grapalat" w:hAnsi="GHEA Grapalat" w:cs="Sylfaen"/>
          <w:b/>
          <w:bCs/>
          <w:spacing w:val="-4"/>
          <w:kern w:val="28"/>
          <w:lang w:val="af-ZA" w:eastAsia="ru-RU"/>
        </w:rPr>
        <w:t>որոշում է.</w:t>
      </w:r>
    </w:p>
    <w:p w:rsidR="005F20DB" w:rsidRPr="00861420" w:rsidRDefault="00357C77" w:rsidP="004C55E0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baseline"/>
        <w:rPr>
          <w:rFonts w:ascii="GHEA Grapalat" w:hAnsi="GHEA Grapalat"/>
          <w:spacing w:val="-4"/>
          <w:lang w:val="hy-AM"/>
        </w:rPr>
      </w:pPr>
      <w:r w:rsidRPr="00861420">
        <w:rPr>
          <w:rFonts w:ascii="GHEA Grapalat" w:hAnsi="GHEA Grapalat" w:cs="Sylfaen"/>
          <w:spacing w:val="-4"/>
          <w:lang w:val="hy-AM"/>
        </w:rPr>
        <w:t>1</w:t>
      </w:r>
      <w:r w:rsidR="00861420">
        <w:rPr>
          <w:rFonts w:ascii="GHEA Grapalat" w:hAnsi="GHEA Grapalat" w:cs="Sylfaen"/>
          <w:spacing w:val="-4"/>
          <w:lang w:val="af-ZA"/>
        </w:rPr>
        <w:t>.</w:t>
      </w:r>
      <w:r w:rsidR="00F13959" w:rsidRPr="00861420">
        <w:rPr>
          <w:rFonts w:ascii="GHEA Grapalat" w:hAnsi="GHEA Grapalat" w:cs="Sylfaen"/>
          <w:spacing w:val="-4"/>
          <w:lang w:val="af-ZA"/>
        </w:rPr>
        <w:t xml:space="preserve"> </w:t>
      </w:r>
      <w:proofErr w:type="spellStart"/>
      <w:r w:rsidR="00F13959" w:rsidRPr="00861420">
        <w:rPr>
          <w:rFonts w:ascii="GHEA Grapalat" w:hAnsi="GHEA Grapalat" w:cs="Sylfaen"/>
          <w:spacing w:val="-4"/>
        </w:rPr>
        <w:t>Հայաստանի</w:t>
      </w:r>
      <w:proofErr w:type="spellEnd"/>
      <w:r w:rsidR="00F13959" w:rsidRPr="00861420">
        <w:rPr>
          <w:rFonts w:ascii="GHEA Grapalat" w:hAnsi="GHEA Grapalat" w:cs="Sylfaen"/>
          <w:spacing w:val="-4"/>
          <w:lang w:val="af-ZA"/>
        </w:rPr>
        <w:t xml:space="preserve"> </w:t>
      </w:r>
      <w:proofErr w:type="spellStart"/>
      <w:r w:rsidR="00F13959" w:rsidRPr="00861420">
        <w:rPr>
          <w:rFonts w:ascii="GHEA Grapalat" w:hAnsi="GHEA Grapalat" w:cs="Sylfaen"/>
          <w:spacing w:val="-4"/>
        </w:rPr>
        <w:t>Հանրապետության</w:t>
      </w:r>
      <w:proofErr w:type="spellEnd"/>
      <w:r w:rsidR="00F13959" w:rsidRPr="00861420">
        <w:rPr>
          <w:rFonts w:ascii="GHEA Grapalat" w:hAnsi="GHEA Grapalat" w:cs="Sylfaen"/>
          <w:spacing w:val="-4"/>
          <w:lang w:val="af-ZA"/>
        </w:rPr>
        <w:t xml:space="preserve"> </w:t>
      </w:r>
      <w:proofErr w:type="spellStart"/>
      <w:r w:rsidR="00F13959" w:rsidRPr="00861420">
        <w:rPr>
          <w:rFonts w:ascii="GHEA Grapalat" w:hAnsi="GHEA Grapalat" w:cs="Sylfaen"/>
          <w:spacing w:val="-4"/>
        </w:rPr>
        <w:t>հանրային</w:t>
      </w:r>
      <w:proofErr w:type="spellEnd"/>
      <w:r w:rsidR="00F13959" w:rsidRPr="00861420">
        <w:rPr>
          <w:rFonts w:ascii="GHEA Grapalat" w:hAnsi="GHEA Grapalat" w:cs="Sylfaen"/>
          <w:spacing w:val="-4"/>
          <w:lang w:val="af-ZA"/>
        </w:rPr>
        <w:t xml:space="preserve"> </w:t>
      </w:r>
      <w:proofErr w:type="spellStart"/>
      <w:r w:rsidR="00F13959" w:rsidRPr="00861420">
        <w:rPr>
          <w:rFonts w:ascii="GHEA Grapalat" w:hAnsi="GHEA Grapalat" w:cs="Sylfaen"/>
          <w:spacing w:val="-4"/>
        </w:rPr>
        <w:t>ծառայությունները</w:t>
      </w:r>
      <w:proofErr w:type="spellEnd"/>
      <w:r w:rsidR="00F13959" w:rsidRPr="00861420">
        <w:rPr>
          <w:rFonts w:ascii="GHEA Grapalat" w:hAnsi="GHEA Grapalat" w:cs="Sylfaen"/>
          <w:spacing w:val="-4"/>
          <w:lang w:val="af-ZA"/>
        </w:rPr>
        <w:t xml:space="preserve"> </w:t>
      </w:r>
      <w:proofErr w:type="spellStart"/>
      <w:r w:rsidR="00F13959" w:rsidRPr="00861420">
        <w:rPr>
          <w:rFonts w:ascii="GHEA Grapalat" w:hAnsi="GHEA Grapalat" w:cs="Sylfaen"/>
          <w:spacing w:val="-4"/>
        </w:rPr>
        <w:t>կարգավորող</w:t>
      </w:r>
      <w:proofErr w:type="spellEnd"/>
      <w:r w:rsidR="00F13959" w:rsidRPr="00861420">
        <w:rPr>
          <w:rFonts w:ascii="GHEA Grapalat" w:hAnsi="GHEA Grapalat" w:cs="Sylfaen"/>
          <w:spacing w:val="-4"/>
          <w:lang w:val="af-ZA"/>
        </w:rPr>
        <w:t xml:space="preserve"> </w:t>
      </w:r>
      <w:proofErr w:type="spellStart"/>
      <w:r w:rsidR="00F13959" w:rsidRPr="00861420">
        <w:rPr>
          <w:rFonts w:ascii="GHEA Grapalat" w:hAnsi="GHEA Grapalat" w:cs="Sylfaen"/>
          <w:spacing w:val="-4"/>
        </w:rPr>
        <w:t>հանձնաժողովի</w:t>
      </w:r>
      <w:proofErr w:type="spellEnd"/>
      <w:r w:rsidR="000B7334" w:rsidRPr="00861420">
        <w:rPr>
          <w:rFonts w:ascii="GHEA Grapalat" w:hAnsi="GHEA Grapalat" w:cs="Sylfaen"/>
          <w:spacing w:val="-4"/>
          <w:lang w:val="af-ZA"/>
        </w:rPr>
        <w:t xml:space="preserve"> 2019</w:t>
      </w:r>
      <w:r w:rsidR="00F13959" w:rsidRPr="00861420">
        <w:rPr>
          <w:rFonts w:ascii="GHEA Grapalat" w:hAnsi="GHEA Grapalat" w:cs="Sylfaen"/>
          <w:spacing w:val="-4"/>
          <w:lang w:val="af-ZA"/>
        </w:rPr>
        <w:t xml:space="preserve"> </w:t>
      </w:r>
      <w:proofErr w:type="spellStart"/>
      <w:r w:rsidR="00F13959" w:rsidRPr="00861420">
        <w:rPr>
          <w:rFonts w:ascii="GHEA Grapalat" w:hAnsi="GHEA Grapalat" w:cs="Sylfaen"/>
          <w:spacing w:val="-4"/>
        </w:rPr>
        <w:t>թվականի</w:t>
      </w:r>
      <w:proofErr w:type="spellEnd"/>
      <w:r w:rsidR="00F13959" w:rsidRPr="00861420">
        <w:rPr>
          <w:rFonts w:ascii="GHEA Grapalat" w:hAnsi="GHEA Grapalat" w:cs="Sylfaen"/>
          <w:spacing w:val="-4"/>
          <w:lang w:val="af-ZA"/>
        </w:rPr>
        <w:t xml:space="preserve"> </w:t>
      </w:r>
      <w:r w:rsidR="000B7334" w:rsidRPr="00861420">
        <w:rPr>
          <w:rFonts w:ascii="GHEA Grapalat" w:hAnsi="GHEA Grapalat" w:cs="Sylfaen"/>
          <w:spacing w:val="-4"/>
          <w:lang w:val="hy-AM"/>
        </w:rPr>
        <w:t>հուլիսի</w:t>
      </w:r>
      <w:r w:rsidR="000B7334" w:rsidRPr="00861420">
        <w:rPr>
          <w:rFonts w:ascii="GHEA Grapalat" w:hAnsi="GHEA Grapalat" w:cs="Sylfaen"/>
          <w:spacing w:val="-4"/>
          <w:lang w:val="af-ZA"/>
        </w:rPr>
        <w:t xml:space="preserve"> 3</w:t>
      </w:r>
      <w:r w:rsidR="00F13959" w:rsidRPr="00861420">
        <w:rPr>
          <w:rFonts w:ascii="GHEA Grapalat" w:hAnsi="GHEA Grapalat" w:cs="Sylfaen"/>
          <w:spacing w:val="-4"/>
          <w:lang w:val="af-ZA"/>
        </w:rPr>
        <w:t>-</w:t>
      </w:r>
      <w:r w:rsidR="00F13959" w:rsidRPr="00861420">
        <w:rPr>
          <w:rFonts w:ascii="GHEA Grapalat" w:hAnsi="GHEA Grapalat" w:cs="Sylfaen"/>
          <w:spacing w:val="-4"/>
        </w:rPr>
        <w:t>ի</w:t>
      </w:r>
      <w:r w:rsidR="00F13959" w:rsidRPr="00861420">
        <w:rPr>
          <w:rFonts w:ascii="GHEA Grapalat" w:hAnsi="GHEA Grapalat" w:cs="Sylfaen"/>
          <w:spacing w:val="-4"/>
          <w:lang w:val="af-ZA"/>
        </w:rPr>
        <w:t xml:space="preserve"> «</w:t>
      </w:r>
      <w:proofErr w:type="spellStart"/>
      <w:r w:rsidR="00F13959" w:rsidRPr="00861420">
        <w:rPr>
          <w:rFonts w:ascii="GHEA Grapalat" w:hAnsi="GHEA Grapalat" w:cs="Sylfaen"/>
          <w:spacing w:val="-4"/>
        </w:rPr>
        <w:t>Հայաստանի</w:t>
      </w:r>
      <w:proofErr w:type="spellEnd"/>
      <w:r w:rsidR="00F13959" w:rsidRPr="00861420">
        <w:rPr>
          <w:rFonts w:ascii="GHEA Grapalat" w:hAnsi="GHEA Grapalat" w:cs="Sylfaen"/>
          <w:spacing w:val="-4"/>
          <w:lang w:val="af-ZA"/>
        </w:rPr>
        <w:t xml:space="preserve"> </w:t>
      </w:r>
      <w:proofErr w:type="spellStart"/>
      <w:r w:rsidR="00F13959" w:rsidRPr="00861420">
        <w:rPr>
          <w:rFonts w:ascii="GHEA Grapalat" w:hAnsi="GHEA Grapalat" w:cs="Sylfaen"/>
          <w:spacing w:val="-4"/>
        </w:rPr>
        <w:t>Հանրապետության</w:t>
      </w:r>
      <w:proofErr w:type="spellEnd"/>
      <w:r w:rsidR="000B7334" w:rsidRPr="00861420">
        <w:rPr>
          <w:rFonts w:ascii="GHEA Grapalat" w:hAnsi="GHEA Grapalat" w:cs="Sylfaen"/>
          <w:spacing w:val="-4"/>
          <w:lang w:val="hy-AM"/>
        </w:rPr>
        <w:t xml:space="preserve"> հանրային ծառայությունները կարգավորող հանձնաժողովի 2017 թվականի օգոստոսի 9-ի </w:t>
      </w:r>
      <w:r w:rsidR="000B7334" w:rsidRPr="00861420">
        <w:rPr>
          <w:rFonts w:ascii="GHEA Grapalat" w:hAnsi="GHEA Grapalat" w:cs="Sylfaen"/>
          <w:spacing w:val="-4"/>
          <w:lang w:val="af-ZA"/>
        </w:rPr>
        <w:t>№</w:t>
      </w:r>
      <w:r w:rsidR="000B7334" w:rsidRPr="00861420">
        <w:rPr>
          <w:rFonts w:ascii="GHEA Grapalat" w:hAnsi="GHEA Grapalat" w:cs="Sylfaen"/>
          <w:spacing w:val="-4"/>
          <w:lang w:val="hy-AM"/>
        </w:rPr>
        <w:t>344Ն</w:t>
      </w:r>
      <w:r w:rsidR="00F13959" w:rsidRPr="00861420">
        <w:rPr>
          <w:rFonts w:ascii="GHEA Grapalat" w:hAnsi="GHEA Grapalat" w:cs="Sylfaen"/>
          <w:spacing w:val="-4"/>
          <w:lang w:val="af-ZA"/>
        </w:rPr>
        <w:t xml:space="preserve"> </w:t>
      </w:r>
      <w:r w:rsidR="000B7334" w:rsidRPr="00861420">
        <w:rPr>
          <w:rFonts w:ascii="GHEA Grapalat" w:hAnsi="GHEA Grapalat" w:cs="Sylfaen"/>
          <w:spacing w:val="-4"/>
          <w:lang w:val="hy-AM"/>
        </w:rPr>
        <w:t xml:space="preserve">որոշման մեջ փոփոխություններ և լրացումներ կատարելու մասին» </w:t>
      </w:r>
      <w:r w:rsidR="009E4F76" w:rsidRPr="00861420">
        <w:rPr>
          <w:rFonts w:ascii="GHEA Grapalat" w:hAnsi="GHEA Grapalat" w:cs="Sylfaen"/>
          <w:spacing w:val="-4"/>
          <w:lang w:val="af-ZA"/>
        </w:rPr>
        <w:t>№</w:t>
      </w:r>
      <w:r w:rsidR="000B7334" w:rsidRPr="00861420">
        <w:rPr>
          <w:rFonts w:ascii="GHEA Grapalat" w:hAnsi="GHEA Grapalat" w:cs="Sylfaen"/>
          <w:spacing w:val="-4"/>
          <w:lang w:val="hy-AM"/>
        </w:rPr>
        <w:t>251</w:t>
      </w:r>
      <w:r w:rsidR="00F13959" w:rsidRPr="00861420">
        <w:rPr>
          <w:rFonts w:ascii="GHEA Grapalat" w:hAnsi="GHEA Grapalat" w:cs="Sylfaen"/>
          <w:spacing w:val="-4"/>
        </w:rPr>
        <w:t>Ն</w:t>
      </w:r>
      <w:r w:rsidR="00F13959" w:rsidRPr="00861420">
        <w:rPr>
          <w:rFonts w:ascii="GHEA Grapalat" w:hAnsi="GHEA Grapalat" w:cs="Sylfaen"/>
          <w:spacing w:val="-4"/>
          <w:lang w:val="af-ZA"/>
        </w:rPr>
        <w:t xml:space="preserve"> </w:t>
      </w:r>
      <w:proofErr w:type="spellStart"/>
      <w:r w:rsidR="00F13959" w:rsidRPr="00861420">
        <w:rPr>
          <w:rFonts w:ascii="GHEA Grapalat" w:hAnsi="GHEA Grapalat" w:cs="Sylfaen"/>
          <w:spacing w:val="-4"/>
        </w:rPr>
        <w:t>որոշման</w:t>
      </w:r>
      <w:proofErr w:type="spellEnd"/>
      <w:r w:rsidR="00437424" w:rsidRPr="00861420">
        <w:rPr>
          <w:rFonts w:ascii="GHEA Grapalat" w:hAnsi="GHEA Grapalat" w:cs="Sylfaen"/>
          <w:spacing w:val="-4"/>
          <w:lang w:val="af-ZA"/>
        </w:rPr>
        <w:t>`</w:t>
      </w:r>
      <w:r w:rsidR="00F13959" w:rsidRPr="00861420">
        <w:rPr>
          <w:rFonts w:ascii="GHEA Grapalat" w:hAnsi="GHEA Grapalat" w:cs="Sylfaen"/>
          <w:spacing w:val="-4"/>
          <w:lang w:val="af-ZA"/>
        </w:rPr>
        <w:t xml:space="preserve"> </w:t>
      </w:r>
    </w:p>
    <w:p w:rsidR="005F20DB" w:rsidRPr="00861420" w:rsidRDefault="005F20DB" w:rsidP="004C55E0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baseline"/>
        <w:rPr>
          <w:rFonts w:ascii="GHEA Grapalat" w:hAnsi="GHEA Grapalat"/>
          <w:spacing w:val="-4"/>
          <w:lang w:val="hy-AM"/>
        </w:rPr>
      </w:pPr>
      <w:r w:rsidRPr="00861420">
        <w:rPr>
          <w:rFonts w:ascii="GHEA Grapalat" w:hAnsi="GHEA Grapalat" w:cs="Sylfaen"/>
          <w:spacing w:val="-4"/>
          <w:lang w:val="hy-AM"/>
        </w:rPr>
        <w:t xml:space="preserve">1) </w:t>
      </w:r>
      <w:r w:rsidR="00E02D87" w:rsidRPr="00861420">
        <w:rPr>
          <w:rFonts w:ascii="GHEA Grapalat" w:hAnsi="GHEA Grapalat" w:cs="Sylfaen"/>
          <w:spacing w:val="-4"/>
          <w:lang w:val="hy-AM"/>
        </w:rPr>
        <w:t>1-ին կետի 6-րդ</w:t>
      </w:r>
      <w:r w:rsidR="00861420" w:rsidRPr="00861420">
        <w:rPr>
          <w:rFonts w:ascii="GHEA Grapalat" w:hAnsi="GHEA Grapalat" w:cs="Sylfaen"/>
          <w:spacing w:val="-4"/>
          <w:lang w:val="hy-AM"/>
        </w:rPr>
        <w:t>,</w:t>
      </w:r>
      <w:r w:rsidR="00E02D87" w:rsidRPr="00861420">
        <w:rPr>
          <w:rFonts w:ascii="GHEA Grapalat" w:hAnsi="GHEA Grapalat" w:cs="Sylfaen"/>
          <w:spacing w:val="-4"/>
          <w:lang w:val="hy-AM"/>
        </w:rPr>
        <w:t xml:space="preserve"> 9-րդ</w:t>
      </w:r>
      <w:r w:rsidR="00861420" w:rsidRPr="00861420">
        <w:rPr>
          <w:rFonts w:ascii="GHEA Grapalat" w:hAnsi="GHEA Grapalat" w:cs="Sylfaen"/>
          <w:spacing w:val="-4"/>
          <w:lang w:val="hy-AM"/>
        </w:rPr>
        <w:t>,</w:t>
      </w:r>
      <w:r w:rsidR="00E02D87" w:rsidRPr="00861420">
        <w:rPr>
          <w:rFonts w:ascii="GHEA Grapalat" w:hAnsi="GHEA Grapalat" w:cs="Sylfaen"/>
          <w:spacing w:val="-4"/>
          <w:lang w:val="hy-AM"/>
        </w:rPr>
        <w:t xml:space="preserve"> 10-րդ և 11-րդ ենթակետերը</w:t>
      </w:r>
      <w:r w:rsidR="00437424" w:rsidRPr="00861420">
        <w:rPr>
          <w:rFonts w:ascii="GHEA Grapalat" w:hAnsi="GHEA Grapalat" w:cs="Sylfaen"/>
          <w:spacing w:val="-4"/>
          <w:lang w:val="hy-AM"/>
        </w:rPr>
        <w:t xml:space="preserve"> ճանաչել ուժը կորցրած</w:t>
      </w:r>
      <w:r w:rsidR="00861420" w:rsidRPr="00861420">
        <w:rPr>
          <w:rFonts w:ascii="GHEA Grapalat" w:hAnsi="GHEA Grapalat" w:cs="Sylfaen"/>
          <w:spacing w:val="-4"/>
          <w:lang w:val="hy-AM"/>
        </w:rPr>
        <w:t>.</w:t>
      </w:r>
    </w:p>
    <w:p w:rsidR="00AC56F4" w:rsidRPr="00861420" w:rsidRDefault="00E02D87" w:rsidP="004C55E0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baseline"/>
        <w:rPr>
          <w:rFonts w:ascii="GHEA Grapalat" w:hAnsi="GHEA Grapalat" w:cs="Sylfaen"/>
          <w:spacing w:val="-4"/>
          <w:lang w:val="hy-AM"/>
        </w:rPr>
      </w:pPr>
      <w:r w:rsidRPr="00861420">
        <w:rPr>
          <w:rFonts w:ascii="GHEA Grapalat" w:hAnsi="GHEA Grapalat" w:cs="Sylfaen"/>
          <w:spacing w:val="-4"/>
          <w:lang w:val="hy-AM"/>
        </w:rPr>
        <w:t xml:space="preserve">2) </w:t>
      </w:r>
      <w:r w:rsidR="00AC56F4" w:rsidRPr="00861420">
        <w:rPr>
          <w:rFonts w:ascii="GHEA Grapalat" w:hAnsi="GHEA Grapalat" w:cs="Sylfaen"/>
          <w:spacing w:val="-4"/>
          <w:lang w:val="hy-AM"/>
        </w:rPr>
        <w:t>2-րդ կետից հանել «</w:t>
      </w:r>
      <w:r w:rsidR="00861420" w:rsidRPr="00861420">
        <w:rPr>
          <w:rFonts w:ascii="GHEA Grapalat" w:hAnsi="GHEA Grapalat" w:cs="Sylfaen"/>
          <w:spacing w:val="-4"/>
          <w:lang w:val="hy-AM"/>
        </w:rPr>
        <w:t>,</w:t>
      </w:r>
      <w:r w:rsidR="00904823" w:rsidRPr="00861420">
        <w:rPr>
          <w:rFonts w:ascii="GHEA Grapalat" w:hAnsi="GHEA Grapalat" w:cs="Sylfaen"/>
          <w:spacing w:val="-4"/>
          <w:lang w:val="hy-AM"/>
        </w:rPr>
        <w:t xml:space="preserve"> </w:t>
      </w:r>
      <w:r w:rsidR="00AC56F4" w:rsidRPr="00861420">
        <w:rPr>
          <w:rFonts w:ascii="GHEA Grapalat" w:hAnsi="GHEA Grapalat" w:cs="Sylfaen"/>
          <w:spacing w:val="-4"/>
          <w:lang w:val="hy-AM"/>
        </w:rPr>
        <w:t>բացառությամբ սույն որոշման 1-ին կետի 6-րդ</w:t>
      </w:r>
      <w:r w:rsidR="00861420" w:rsidRPr="00861420">
        <w:rPr>
          <w:rFonts w:ascii="GHEA Grapalat" w:hAnsi="GHEA Grapalat" w:cs="Sylfaen"/>
          <w:spacing w:val="-4"/>
          <w:lang w:val="hy-AM"/>
        </w:rPr>
        <w:t>,</w:t>
      </w:r>
      <w:r w:rsidR="00AC56F4" w:rsidRPr="00861420">
        <w:rPr>
          <w:rFonts w:ascii="GHEA Grapalat" w:hAnsi="GHEA Grapalat" w:cs="Sylfaen"/>
          <w:spacing w:val="-4"/>
          <w:lang w:val="hy-AM"/>
        </w:rPr>
        <w:t xml:space="preserve"> 9-րդ</w:t>
      </w:r>
      <w:r w:rsidR="00861420" w:rsidRPr="00861420">
        <w:rPr>
          <w:rFonts w:ascii="GHEA Grapalat" w:hAnsi="GHEA Grapalat" w:cs="Sylfaen"/>
          <w:spacing w:val="-4"/>
          <w:lang w:val="hy-AM"/>
        </w:rPr>
        <w:t>,</w:t>
      </w:r>
      <w:r w:rsidR="00AC56F4" w:rsidRPr="00861420">
        <w:rPr>
          <w:rFonts w:ascii="GHEA Grapalat" w:hAnsi="GHEA Grapalat" w:cs="Sylfaen"/>
          <w:spacing w:val="-4"/>
          <w:lang w:val="hy-AM"/>
        </w:rPr>
        <w:t xml:space="preserve"> 10-րդ և 11-րդ ենթակետերի</w:t>
      </w:r>
      <w:r w:rsidR="00861420" w:rsidRPr="00861420">
        <w:rPr>
          <w:rFonts w:ascii="GHEA Grapalat" w:hAnsi="GHEA Grapalat" w:cs="Sylfaen"/>
          <w:spacing w:val="-4"/>
          <w:lang w:val="hy-AM"/>
        </w:rPr>
        <w:t>,</w:t>
      </w:r>
      <w:r w:rsidR="00AC56F4" w:rsidRPr="00861420">
        <w:rPr>
          <w:rFonts w:ascii="GHEA Grapalat" w:hAnsi="GHEA Grapalat" w:cs="Sylfaen"/>
          <w:spacing w:val="-4"/>
          <w:lang w:val="hy-AM"/>
        </w:rPr>
        <w:t xml:space="preserve"> որոնք ուժի մեջ են մտնում 2020 թվականի փետրվարի 1-ից» բառերը։</w:t>
      </w:r>
    </w:p>
    <w:p w:rsidR="009B5FA1" w:rsidRPr="00861420" w:rsidRDefault="00861420" w:rsidP="004C55E0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baseline"/>
        <w:rPr>
          <w:rFonts w:ascii="GHEA Grapalat" w:hAnsi="GHEA Grapalat" w:cs="Sylfaen"/>
          <w:spacing w:val="-4"/>
          <w:lang w:val="hy-AM"/>
        </w:rPr>
      </w:pPr>
      <w:r>
        <w:rPr>
          <w:rFonts w:ascii="GHEA Grapalat" w:hAnsi="GHEA Grapalat" w:cs="Sylfaen"/>
          <w:spacing w:val="-4"/>
          <w:lang w:val="hy-AM"/>
        </w:rPr>
        <w:t>2.</w:t>
      </w:r>
      <w:r w:rsidR="00AC56F4" w:rsidRPr="00861420">
        <w:rPr>
          <w:rFonts w:ascii="GHEA Grapalat" w:hAnsi="GHEA Grapalat" w:cs="Sylfaen"/>
          <w:spacing w:val="-4"/>
          <w:lang w:val="hy-AM"/>
        </w:rPr>
        <w:t xml:space="preserve">  </w:t>
      </w:r>
      <w:r w:rsidR="00AC56F4" w:rsidRPr="00861420">
        <w:rPr>
          <w:rFonts w:ascii="GHEA Grapalat" w:hAnsi="GHEA Grapalat" w:cs="Sylfaen"/>
          <w:spacing w:val="-4"/>
          <w:kern w:val="28"/>
          <w:lang w:val="af-ZA" w:eastAsia="ru-RU"/>
        </w:rPr>
        <w:t>Սույն որոշումն ուժի մեջ է մտնում պաշտոնական հրապարակման օրվան</w:t>
      </w:r>
      <w:r w:rsidR="00AC56F4" w:rsidRPr="00861420">
        <w:rPr>
          <w:rFonts w:ascii="GHEA Grapalat" w:hAnsi="GHEA Grapalat" w:cs="Sylfaen"/>
          <w:spacing w:val="-4"/>
          <w:lang w:val="af-ZA"/>
        </w:rPr>
        <w:t xml:space="preserve"> </w:t>
      </w:r>
      <w:r w:rsidR="00AC56F4" w:rsidRPr="00861420">
        <w:rPr>
          <w:rFonts w:ascii="GHEA Grapalat" w:hAnsi="GHEA Grapalat" w:cs="Sylfaen"/>
          <w:spacing w:val="-4"/>
          <w:lang w:val="hy-AM"/>
        </w:rPr>
        <w:t>հաջորդող</w:t>
      </w:r>
      <w:r w:rsidR="00AC56F4" w:rsidRPr="00861420">
        <w:rPr>
          <w:rFonts w:ascii="GHEA Grapalat" w:hAnsi="GHEA Grapalat" w:cs="Sylfaen"/>
          <w:spacing w:val="-4"/>
          <w:lang w:val="af-ZA"/>
        </w:rPr>
        <w:t xml:space="preserve"> </w:t>
      </w:r>
      <w:r w:rsidR="00AC56F4" w:rsidRPr="00861420">
        <w:rPr>
          <w:rFonts w:ascii="GHEA Grapalat" w:hAnsi="GHEA Grapalat" w:cs="Sylfaen"/>
          <w:spacing w:val="-4"/>
          <w:lang w:val="hy-AM"/>
        </w:rPr>
        <w:t xml:space="preserve">օրը: </w:t>
      </w:r>
    </w:p>
    <w:p w:rsidR="00AC56F4" w:rsidRPr="00861420" w:rsidRDefault="00AC56F4" w:rsidP="004C55E0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baseline"/>
        <w:rPr>
          <w:rFonts w:ascii="GHEA Grapalat" w:hAnsi="GHEA Grapalat" w:cs="Sylfaen"/>
          <w:spacing w:val="-4"/>
          <w:lang w:val="hy-AM"/>
        </w:rPr>
      </w:pPr>
    </w:p>
    <w:p w:rsidR="0019101C" w:rsidRPr="00861420" w:rsidRDefault="0089724C" w:rsidP="004C55E0">
      <w:pPr>
        <w:pStyle w:val="Storagrutun"/>
        <w:spacing w:before="0"/>
        <w:rPr>
          <w:rFonts w:ascii="GHEA Grapalat" w:hAnsi="GHEA Grapalat" w:cs="Sylfaen"/>
        </w:rPr>
      </w:pPr>
      <w:r w:rsidRPr="00861420">
        <w:rPr>
          <w:rFonts w:ascii="GHEA Grapalat" w:hAnsi="GHEA Grapalat" w:cs="Sylfaen"/>
        </w:rPr>
        <w:t>ՀԱՅԱՍՏԱՆԻ</w:t>
      </w:r>
      <w:r w:rsidR="0019101C" w:rsidRPr="00861420">
        <w:rPr>
          <w:rFonts w:ascii="GHEA Grapalat" w:hAnsi="GHEA Grapalat" w:cs="Sylfaen"/>
        </w:rPr>
        <w:t xml:space="preserve"> </w:t>
      </w:r>
      <w:r w:rsidRPr="00861420">
        <w:rPr>
          <w:rFonts w:ascii="GHEA Grapalat" w:hAnsi="GHEA Grapalat" w:cs="Sylfaen"/>
        </w:rPr>
        <w:t>ՀԱՆՐԱՊԵՏՈՒԹՅԱՆ</w:t>
      </w:r>
      <w:r w:rsidR="0019101C" w:rsidRPr="00861420">
        <w:rPr>
          <w:rFonts w:ascii="GHEA Grapalat" w:hAnsi="GHEA Grapalat" w:cs="Sylfaen"/>
        </w:rPr>
        <w:t xml:space="preserve"> </w:t>
      </w:r>
      <w:r w:rsidRPr="00861420">
        <w:rPr>
          <w:rFonts w:ascii="GHEA Grapalat" w:hAnsi="GHEA Grapalat" w:cs="Sylfaen"/>
        </w:rPr>
        <w:t>ՀԱՆՐԱՅԻՆ</w:t>
      </w:r>
    </w:p>
    <w:p w:rsidR="0019101C" w:rsidRPr="00861420" w:rsidRDefault="00A46748" w:rsidP="004C55E0">
      <w:pPr>
        <w:pStyle w:val="Storagrutun1"/>
        <w:tabs>
          <w:tab w:val="clear" w:pos="567"/>
          <w:tab w:val="left" w:pos="476"/>
        </w:tabs>
        <w:rPr>
          <w:rFonts w:ascii="GHEA Grapalat" w:hAnsi="GHEA Grapalat" w:cs="Sylfaen"/>
        </w:rPr>
      </w:pPr>
      <w:r w:rsidRPr="00861420">
        <w:rPr>
          <w:rFonts w:ascii="GHEA Grapalat" w:hAnsi="GHEA Grapalat" w:cs="Sylfaen"/>
        </w:rPr>
        <w:t xml:space="preserve">  </w:t>
      </w:r>
      <w:r w:rsidR="004C55E0">
        <w:rPr>
          <w:rFonts w:ascii="GHEA Grapalat" w:hAnsi="GHEA Grapalat" w:cs="Sylfaen"/>
        </w:rPr>
        <w:t xml:space="preserve">   </w:t>
      </w:r>
      <w:r w:rsidRPr="00861420">
        <w:rPr>
          <w:rFonts w:ascii="GHEA Grapalat" w:hAnsi="GHEA Grapalat" w:cs="Sylfaen"/>
        </w:rPr>
        <w:t xml:space="preserve">  </w:t>
      </w:r>
      <w:r w:rsidR="0089724C" w:rsidRPr="00861420">
        <w:rPr>
          <w:rFonts w:ascii="GHEA Grapalat" w:hAnsi="GHEA Grapalat" w:cs="Sylfaen"/>
        </w:rPr>
        <w:t>ԾԱՌԱՅՈՒԹՅՈՒՆՆԵՐԸ</w:t>
      </w:r>
      <w:r w:rsidR="0019101C" w:rsidRPr="00861420">
        <w:rPr>
          <w:rFonts w:ascii="GHEA Grapalat" w:hAnsi="GHEA Grapalat" w:cs="Sylfaen"/>
        </w:rPr>
        <w:t xml:space="preserve"> </w:t>
      </w:r>
      <w:r w:rsidR="0089724C" w:rsidRPr="00861420">
        <w:rPr>
          <w:rFonts w:ascii="GHEA Grapalat" w:hAnsi="GHEA Grapalat" w:cs="Sylfaen"/>
        </w:rPr>
        <w:t>ԿԱՐԳԱՎՈՐՈՂ</w:t>
      </w:r>
    </w:p>
    <w:p w:rsidR="00384716" w:rsidRPr="00861420" w:rsidRDefault="00AE6C10" w:rsidP="004C55E0">
      <w:pPr>
        <w:pStyle w:val="Storagrutun1"/>
        <w:rPr>
          <w:rFonts w:ascii="GHEA Grapalat" w:hAnsi="GHEA Grapalat" w:cs="Sylfaen"/>
        </w:rPr>
      </w:pPr>
      <w:r w:rsidRPr="00861420">
        <w:rPr>
          <w:rFonts w:ascii="GHEA Grapalat" w:hAnsi="GHEA Grapalat" w:cs="Sylfaen"/>
        </w:rPr>
        <w:t xml:space="preserve">  </w:t>
      </w:r>
      <w:r w:rsidR="003F2CB0" w:rsidRPr="00861420">
        <w:rPr>
          <w:rFonts w:ascii="GHEA Grapalat" w:hAnsi="GHEA Grapalat" w:cs="Sylfaen"/>
        </w:rPr>
        <w:t xml:space="preserve">           </w:t>
      </w:r>
      <w:r w:rsidRPr="00861420">
        <w:rPr>
          <w:rFonts w:ascii="GHEA Grapalat" w:hAnsi="GHEA Grapalat" w:cs="Sylfaen"/>
        </w:rPr>
        <w:t xml:space="preserve"> </w:t>
      </w:r>
      <w:r w:rsidR="003F2CB0" w:rsidRPr="00861420">
        <w:rPr>
          <w:rFonts w:ascii="GHEA Grapalat" w:hAnsi="GHEA Grapalat" w:cs="Sylfaen"/>
        </w:rPr>
        <w:t>ՀԱՆՁՆԱԺՈՂՈՎ</w:t>
      </w:r>
      <w:r w:rsidR="00D2404D" w:rsidRPr="00861420">
        <w:rPr>
          <w:rFonts w:ascii="GHEA Grapalat" w:hAnsi="GHEA Grapalat" w:cs="Sylfaen"/>
          <w:lang w:val="hy-AM"/>
        </w:rPr>
        <w:t>Ի</w:t>
      </w:r>
      <w:r w:rsidR="0019101C" w:rsidRPr="00861420">
        <w:rPr>
          <w:rFonts w:ascii="GHEA Grapalat" w:hAnsi="GHEA Grapalat" w:cs="Sylfaen"/>
        </w:rPr>
        <w:t xml:space="preserve"> </w:t>
      </w:r>
      <w:r w:rsidR="0089724C" w:rsidRPr="00861420">
        <w:rPr>
          <w:rFonts w:ascii="GHEA Grapalat" w:hAnsi="GHEA Grapalat" w:cs="Sylfaen"/>
        </w:rPr>
        <w:t>ՆԱԽԱԳԱՀ՝</w:t>
      </w:r>
      <w:r w:rsidR="00073F55" w:rsidRPr="00861420">
        <w:rPr>
          <w:rFonts w:ascii="GHEA Grapalat" w:hAnsi="GHEA Grapalat" w:cs="Sylfaen"/>
          <w:lang w:val="hy-AM"/>
        </w:rPr>
        <w:t xml:space="preserve">        </w:t>
      </w:r>
      <w:r w:rsidR="00F2079C" w:rsidRPr="00861420">
        <w:rPr>
          <w:rFonts w:ascii="GHEA Grapalat" w:hAnsi="GHEA Grapalat" w:cs="Sylfaen"/>
          <w:lang w:val="hy-AM"/>
        </w:rPr>
        <w:t xml:space="preserve">           </w:t>
      </w:r>
      <w:r w:rsidR="003F2CB0" w:rsidRPr="00861420">
        <w:rPr>
          <w:rFonts w:ascii="GHEA Grapalat" w:hAnsi="GHEA Grapalat" w:cs="Sylfaen"/>
          <w:lang w:val="hy-AM"/>
        </w:rPr>
        <w:t xml:space="preserve">        </w:t>
      </w:r>
      <w:r w:rsidR="00345454" w:rsidRPr="00861420">
        <w:rPr>
          <w:rFonts w:ascii="GHEA Grapalat" w:hAnsi="GHEA Grapalat" w:cs="Sylfaen"/>
        </w:rPr>
        <w:t xml:space="preserve">   </w:t>
      </w:r>
      <w:r w:rsidR="003F2CB0" w:rsidRPr="00861420">
        <w:rPr>
          <w:rFonts w:ascii="GHEA Grapalat" w:hAnsi="GHEA Grapalat" w:cs="Sylfaen"/>
          <w:lang w:val="hy-AM"/>
        </w:rPr>
        <w:t xml:space="preserve">         Գ</w:t>
      </w:r>
      <w:r w:rsidR="00861420" w:rsidRPr="00861420">
        <w:rPr>
          <w:rFonts w:ascii="GHEA Grapalat" w:hAnsi="GHEA Grapalat" w:cs="Sylfaen"/>
        </w:rPr>
        <w:t>.</w:t>
      </w:r>
      <w:r w:rsidR="00F2079C" w:rsidRPr="00861420">
        <w:rPr>
          <w:rFonts w:ascii="GHEA Grapalat" w:hAnsi="GHEA Grapalat" w:cs="Sylfaen"/>
          <w:lang w:val="hy-AM"/>
        </w:rPr>
        <w:t xml:space="preserve"> </w:t>
      </w:r>
      <w:r w:rsidR="003F2CB0" w:rsidRPr="00861420">
        <w:rPr>
          <w:rFonts w:ascii="GHEA Grapalat" w:hAnsi="GHEA Grapalat" w:cs="Sylfaen"/>
          <w:lang w:val="hy-AM"/>
        </w:rPr>
        <w:t>ԲԱՂՐԱՄ</w:t>
      </w:r>
      <w:r w:rsidR="00F2079C" w:rsidRPr="00861420">
        <w:rPr>
          <w:rFonts w:ascii="GHEA Grapalat" w:hAnsi="GHEA Grapalat" w:cs="Sylfaen"/>
          <w:lang w:val="hy-AM"/>
        </w:rPr>
        <w:t>Յ</w:t>
      </w:r>
      <w:r w:rsidR="0089724C" w:rsidRPr="00861420">
        <w:rPr>
          <w:rFonts w:ascii="GHEA Grapalat" w:hAnsi="GHEA Grapalat" w:cs="Sylfaen"/>
        </w:rPr>
        <w:t>ԱՆ</w:t>
      </w:r>
    </w:p>
    <w:p w:rsidR="0033633C" w:rsidRPr="00861420" w:rsidRDefault="00F70C62" w:rsidP="004C55E0">
      <w:pPr>
        <w:pStyle w:val="gam"/>
        <w:rPr>
          <w:rFonts w:ascii="GHEA Grapalat" w:hAnsi="GHEA Grapalat" w:cs="Sylfaen"/>
          <w:sz w:val="4"/>
          <w:szCs w:val="4"/>
        </w:rPr>
      </w:pPr>
      <w:r w:rsidRPr="00861420">
        <w:rPr>
          <w:rFonts w:ascii="GHEA Grapalat" w:hAnsi="GHEA Grapalat" w:cs="Sylfaen"/>
          <w:sz w:val="16"/>
          <w:szCs w:val="16"/>
        </w:rPr>
        <w:t xml:space="preserve"> </w:t>
      </w:r>
      <w:r w:rsidR="001D1831" w:rsidRPr="00861420">
        <w:rPr>
          <w:rFonts w:ascii="GHEA Grapalat" w:hAnsi="GHEA Grapalat" w:cs="Sylfaen"/>
          <w:sz w:val="16"/>
          <w:szCs w:val="16"/>
        </w:rPr>
        <w:t xml:space="preserve"> </w:t>
      </w:r>
    </w:p>
    <w:p w:rsidR="000B065B" w:rsidRPr="00861420" w:rsidRDefault="000B065B" w:rsidP="004C55E0">
      <w:pPr>
        <w:pStyle w:val="gam"/>
        <w:rPr>
          <w:rFonts w:ascii="GHEA Grapalat" w:hAnsi="GHEA Grapalat" w:cs="Sylfaen"/>
          <w:sz w:val="4"/>
          <w:szCs w:val="4"/>
        </w:rPr>
      </w:pPr>
    </w:p>
    <w:p w:rsidR="00C73A08" w:rsidRPr="00861420" w:rsidRDefault="00C73A08" w:rsidP="004C55E0">
      <w:pPr>
        <w:pStyle w:val="gam"/>
        <w:tabs>
          <w:tab w:val="left" w:pos="1080"/>
          <w:tab w:val="left" w:pos="1320"/>
        </w:tabs>
        <w:rPr>
          <w:rFonts w:ascii="GHEA Grapalat" w:hAnsi="GHEA Grapalat" w:cs="Sylfaen"/>
          <w:sz w:val="16"/>
          <w:szCs w:val="16"/>
        </w:rPr>
      </w:pPr>
    </w:p>
    <w:p w:rsidR="00627D03" w:rsidRPr="00861420" w:rsidRDefault="00627D03" w:rsidP="004C55E0">
      <w:pPr>
        <w:pStyle w:val="gam"/>
        <w:tabs>
          <w:tab w:val="left" w:pos="1080"/>
          <w:tab w:val="left" w:pos="1320"/>
        </w:tabs>
        <w:rPr>
          <w:rFonts w:ascii="GHEA Grapalat" w:hAnsi="GHEA Grapalat" w:cs="Sylfaen"/>
          <w:sz w:val="16"/>
          <w:szCs w:val="16"/>
        </w:rPr>
      </w:pPr>
    </w:p>
    <w:p w:rsidR="00F537A9" w:rsidRPr="00861420" w:rsidRDefault="00F537A9" w:rsidP="004C55E0">
      <w:pPr>
        <w:pStyle w:val="gam"/>
        <w:tabs>
          <w:tab w:val="left" w:pos="1080"/>
          <w:tab w:val="left" w:pos="1320"/>
        </w:tabs>
        <w:rPr>
          <w:rFonts w:ascii="GHEA Grapalat" w:hAnsi="GHEA Grapalat" w:cs="Sylfaen"/>
          <w:sz w:val="16"/>
          <w:szCs w:val="16"/>
        </w:rPr>
      </w:pPr>
    </w:p>
    <w:p w:rsidR="00C27D4B" w:rsidRPr="00861420" w:rsidRDefault="00C27D4B" w:rsidP="004C55E0">
      <w:pPr>
        <w:pStyle w:val="gam"/>
        <w:tabs>
          <w:tab w:val="left" w:pos="1080"/>
          <w:tab w:val="left" w:pos="1320"/>
        </w:tabs>
        <w:rPr>
          <w:rFonts w:ascii="GHEA Grapalat" w:hAnsi="GHEA Grapalat" w:cs="Sylfaen"/>
          <w:sz w:val="16"/>
          <w:szCs w:val="16"/>
        </w:rPr>
      </w:pPr>
    </w:p>
    <w:p w:rsidR="00DF30E4" w:rsidRPr="004C55E0" w:rsidRDefault="001835E0" w:rsidP="004C55E0">
      <w:pPr>
        <w:pStyle w:val="gam"/>
        <w:tabs>
          <w:tab w:val="left" w:pos="1080"/>
          <w:tab w:val="left" w:pos="1320"/>
        </w:tabs>
        <w:rPr>
          <w:rFonts w:ascii="GHEA Grapalat" w:hAnsi="GHEA Grapalat" w:cs="Sylfaen"/>
          <w:sz w:val="20"/>
          <w:szCs w:val="20"/>
        </w:rPr>
      </w:pPr>
      <w:r w:rsidRPr="004C55E0">
        <w:rPr>
          <w:rFonts w:ascii="GHEA Grapalat" w:hAnsi="GHEA Grapalat" w:cs="Sylfaen"/>
          <w:sz w:val="20"/>
          <w:szCs w:val="20"/>
        </w:rPr>
        <w:tab/>
      </w:r>
      <w:r w:rsidR="00490117" w:rsidRPr="004C55E0">
        <w:rPr>
          <w:rFonts w:ascii="GHEA Grapalat" w:hAnsi="GHEA Grapalat" w:cs="Sylfaen"/>
          <w:sz w:val="20"/>
          <w:szCs w:val="20"/>
          <w:lang w:val="hy-AM"/>
        </w:rPr>
        <w:t>ք․</w:t>
      </w:r>
      <w:r w:rsidR="00DF30E4" w:rsidRPr="004C55E0">
        <w:rPr>
          <w:rFonts w:ascii="GHEA Grapalat" w:hAnsi="GHEA Grapalat" w:cs="Sylfaen"/>
          <w:sz w:val="20"/>
          <w:szCs w:val="20"/>
        </w:rPr>
        <w:t xml:space="preserve"> </w:t>
      </w:r>
      <w:r w:rsidR="0089724C" w:rsidRPr="004C55E0">
        <w:rPr>
          <w:rFonts w:ascii="GHEA Grapalat" w:hAnsi="GHEA Grapalat" w:cs="Sylfaen"/>
          <w:sz w:val="20"/>
          <w:szCs w:val="20"/>
        </w:rPr>
        <w:t>Երևան</w:t>
      </w:r>
    </w:p>
    <w:p w:rsidR="003A5E6A" w:rsidRPr="00861420" w:rsidRDefault="003A5E6A" w:rsidP="004C55E0">
      <w:pPr>
        <w:pStyle w:val="gam"/>
        <w:rPr>
          <w:rFonts w:ascii="GHEA Grapalat" w:hAnsi="GHEA Grapalat" w:cs="Sylfaen"/>
          <w:sz w:val="16"/>
          <w:szCs w:val="16"/>
          <w:lang w:val="hy-AM"/>
        </w:rPr>
      </w:pPr>
      <w:r w:rsidRPr="004C55E0">
        <w:rPr>
          <w:rFonts w:ascii="GHEA Grapalat" w:hAnsi="GHEA Grapalat" w:cs="Sylfaen"/>
          <w:sz w:val="20"/>
          <w:szCs w:val="20"/>
        </w:rPr>
        <w:t>25</w:t>
      </w:r>
      <w:r w:rsidR="00AC56F4" w:rsidRPr="004C55E0">
        <w:rPr>
          <w:rFonts w:ascii="GHEA Grapalat" w:hAnsi="GHEA Grapalat" w:cs="Sylfaen"/>
          <w:sz w:val="20"/>
          <w:szCs w:val="20"/>
        </w:rPr>
        <w:t xml:space="preserve"> </w:t>
      </w:r>
      <w:r w:rsidR="00437424" w:rsidRPr="004C55E0">
        <w:rPr>
          <w:rFonts w:ascii="GHEA Grapalat" w:hAnsi="GHEA Grapalat" w:cs="Sylfaen"/>
          <w:sz w:val="20"/>
          <w:szCs w:val="20"/>
          <w:lang w:val="hy-AM"/>
        </w:rPr>
        <w:t>դեկտեմբեր</w:t>
      </w:r>
      <w:r w:rsidR="00AC56F4" w:rsidRPr="004C55E0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="006D5FB0" w:rsidRPr="004C55E0">
        <w:rPr>
          <w:rFonts w:ascii="GHEA Grapalat" w:hAnsi="GHEA Grapalat" w:cs="Sylfaen"/>
          <w:sz w:val="20"/>
          <w:szCs w:val="20"/>
        </w:rPr>
        <w:t>20</w:t>
      </w:r>
      <w:r w:rsidR="001D1831" w:rsidRPr="004C55E0">
        <w:rPr>
          <w:rFonts w:ascii="GHEA Grapalat" w:hAnsi="GHEA Grapalat" w:cs="Sylfaen"/>
          <w:sz w:val="20"/>
          <w:szCs w:val="20"/>
        </w:rPr>
        <w:t>1</w:t>
      </w:r>
      <w:r w:rsidR="00390A95" w:rsidRPr="004C55E0">
        <w:rPr>
          <w:rFonts w:ascii="GHEA Grapalat" w:hAnsi="GHEA Grapalat" w:cs="Sylfaen"/>
          <w:sz w:val="20"/>
          <w:szCs w:val="20"/>
          <w:lang w:val="hy-AM"/>
        </w:rPr>
        <w:t>9</w:t>
      </w:r>
      <w:r w:rsidR="0089724C" w:rsidRPr="004C55E0">
        <w:rPr>
          <w:rFonts w:ascii="GHEA Grapalat" w:hAnsi="GHEA Grapalat" w:cs="Sylfaen"/>
          <w:sz w:val="20"/>
          <w:szCs w:val="20"/>
        </w:rPr>
        <w:t>թ</w:t>
      </w:r>
      <w:r w:rsidR="00490117" w:rsidRPr="004C55E0">
        <w:rPr>
          <w:rFonts w:ascii="GHEA Grapalat" w:hAnsi="GHEA Grapalat" w:cs="Sylfaen"/>
          <w:sz w:val="20"/>
          <w:szCs w:val="20"/>
        </w:rPr>
        <w:t>.</w:t>
      </w:r>
    </w:p>
    <w:sectPr w:rsidR="003A5E6A" w:rsidRPr="00861420" w:rsidSect="004C55E0">
      <w:headerReference w:type="even" r:id="rId10"/>
      <w:footerReference w:type="even" r:id="rId11"/>
      <w:footerReference w:type="default" r:id="rId12"/>
      <w:pgSz w:w="11906" w:h="16838" w:code="9"/>
      <w:pgMar w:top="851" w:right="1134" w:bottom="851" w:left="1134" w:header="0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E40" w:rsidRDefault="000E3E40">
      <w:r>
        <w:separator/>
      </w:r>
    </w:p>
  </w:endnote>
  <w:endnote w:type="continuationSeparator" w:id="0">
    <w:p w:rsidR="000E3E40" w:rsidRDefault="000E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F3" w:rsidRDefault="004C38F3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38F3" w:rsidRDefault="004C38F3" w:rsidP="004C38F3">
    <w:pPr>
      <w:pStyle w:val="Footer"/>
      <w:ind w:right="360"/>
    </w:pPr>
  </w:p>
  <w:p w:rsidR="00F247E7" w:rsidRDefault="00F247E7"/>
  <w:p w:rsidR="00F247E7" w:rsidRDefault="00F247E7"/>
  <w:p w:rsidR="00F247E7" w:rsidRDefault="00F247E7"/>
  <w:p w:rsidR="00F247E7" w:rsidRDefault="00F247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F3" w:rsidRDefault="004C38F3" w:rsidP="004C38F3">
    <w:pPr>
      <w:pStyle w:val="Footer"/>
      <w:ind w:right="360"/>
    </w:pPr>
  </w:p>
  <w:p w:rsidR="00F247E7" w:rsidRDefault="00F247E7"/>
  <w:p w:rsidR="00F247E7" w:rsidRDefault="00F247E7"/>
  <w:p w:rsidR="00F247E7" w:rsidRDefault="00F247E7"/>
  <w:p w:rsidR="00F247E7" w:rsidRDefault="00F247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E40" w:rsidRDefault="000E3E40">
      <w:r>
        <w:separator/>
      </w:r>
    </w:p>
  </w:footnote>
  <w:footnote w:type="continuationSeparator" w:id="0">
    <w:p w:rsidR="000E3E40" w:rsidRDefault="000E3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108" w:rsidRDefault="001D0108"/>
  <w:p w:rsidR="001D0108" w:rsidRDefault="001D0108"/>
  <w:p w:rsidR="001D0108" w:rsidRDefault="001D0108"/>
  <w:p w:rsidR="001D0108" w:rsidRDefault="001D01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A117A"/>
    <w:multiLevelType w:val="hybridMultilevel"/>
    <w:tmpl w:val="BFB646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B627E0"/>
    <w:multiLevelType w:val="hybridMultilevel"/>
    <w:tmpl w:val="EEA86A88"/>
    <w:lvl w:ilvl="0" w:tplc="F6FA64D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252FB"/>
    <w:multiLevelType w:val="multilevel"/>
    <w:tmpl w:val="FE082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4B6818"/>
    <w:multiLevelType w:val="hybridMultilevel"/>
    <w:tmpl w:val="80F0F44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A9E453A"/>
    <w:multiLevelType w:val="hybridMultilevel"/>
    <w:tmpl w:val="E522FF52"/>
    <w:lvl w:ilvl="0" w:tplc="D3865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5C10E61"/>
    <w:multiLevelType w:val="hybridMultilevel"/>
    <w:tmpl w:val="D912387C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2F0CFE"/>
    <w:multiLevelType w:val="hybridMultilevel"/>
    <w:tmpl w:val="A8205370"/>
    <w:lvl w:ilvl="0" w:tplc="0F3828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EEE6B0F"/>
    <w:multiLevelType w:val="hybridMultilevel"/>
    <w:tmpl w:val="0F602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56C3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CC"/>
    <w:rsid w:val="00014859"/>
    <w:rsid w:val="00014CE5"/>
    <w:rsid w:val="00015FF5"/>
    <w:rsid w:val="000160C8"/>
    <w:rsid w:val="000202E7"/>
    <w:rsid w:val="00025D07"/>
    <w:rsid w:val="00033FFE"/>
    <w:rsid w:val="00040D0D"/>
    <w:rsid w:val="00046F53"/>
    <w:rsid w:val="00047E07"/>
    <w:rsid w:val="00067A23"/>
    <w:rsid w:val="00072ACB"/>
    <w:rsid w:val="00073F55"/>
    <w:rsid w:val="0007601F"/>
    <w:rsid w:val="0007763B"/>
    <w:rsid w:val="0008096F"/>
    <w:rsid w:val="00080D49"/>
    <w:rsid w:val="00086DEA"/>
    <w:rsid w:val="00096E3A"/>
    <w:rsid w:val="000A24D1"/>
    <w:rsid w:val="000B065B"/>
    <w:rsid w:val="000B2AC9"/>
    <w:rsid w:val="000B7334"/>
    <w:rsid w:val="000D5D97"/>
    <w:rsid w:val="000E042D"/>
    <w:rsid w:val="000E3E40"/>
    <w:rsid w:val="000E4835"/>
    <w:rsid w:val="000F3E5E"/>
    <w:rsid w:val="000F4370"/>
    <w:rsid w:val="001015F7"/>
    <w:rsid w:val="00103766"/>
    <w:rsid w:val="00106800"/>
    <w:rsid w:val="001149C4"/>
    <w:rsid w:val="00114D7F"/>
    <w:rsid w:val="001255AE"/>
    <w:rsid w:val="00127EB6"/>
    <w:rsid w:val="00130CE9"/>
    <w:rsid w:val="00131E9E"/>
    <w:rsid w:val="00132A04"/>
    <w:rsid w:val="00133F2F"/>
    <w:rsid w:val="00140583"/>
    <w:rsid w:val="00143BB4"/>
    <w:rsid w:val="0015117E"/>
    <w:rsid w:val="00166567"/>
    <w:rsid w:val="0017135E"/>
    <w:rsid w:val="0017381F"/>
    <w:rsid w:val="001835E0"/>
    <w:rsid w:val="001852E1"/>
    <w:rsid w:val="0019101C"/>
    <w:rsid w:val="001A3D93"/>
    <w:rsid w:val="001A6E52"/>
    <w:rsid w:val="001B0CBB"/>
    <w:rsid w:val="001B590B"/>
    <w:rsid w:val="001C0098"/>
    <w:rsid w:val="001C5614"/>
    <w:rsid w:val="001D0108"/>
    <w:rsid w:val="001D1831"/>
    <w:rsid w:val="001F705D"/>
    <w:rsid w:val="00200117"/>
    <w:rsid w:val="0020467D"/>
    <w:rsid w:val="0021009D"/>
    <w:rsid w:val="002122F2"/>
    <w:rsid w:val="00217865"/>
    <w:rsid w:val="00224CDC"/>
    <w:rsid w:val="00225D6B"/>
    <w:rsid w:val="00231953"/>
    <w:rsid w:val="00244D86"/>
    <w:rsid w:val="00247ACC"/>
    <w:rsid w:val="00251169"/>
    <w:rsid w:val="0025328A"/>
    <w:rsid w:val="00257308"/>
    <w:rsid w:val="0026278A"/>
    <w:rsid w:val="002720E7"/>
    <w:rsid w:val="002750E6"/>
    <w:rsid w:val="00277DB8"/>
    <w:rsid w:val="00282B89"/>
    <w:rsid w:val="002B2FB5"/>
    <w:rsid w:val="002B75FC"/>
    <w:rsid w:val="002C0FAE"/>
    <w:rsid w:val="002C4791"/>
    <w:rsid w:val="002C4D59"/>
    <w:rsid w:val="002E52A1"/>
    <w:rsid w:val="002F05F9"/>
    <w:rsid w:val="002F7851"/>
    <w:rsid w:val="00300188"/>
    <w:rsid w:val="003054B5"/>
    <w:rsid w:val="00306B89"/>
    <w:rsid w:val="003072E1"/>
    <w:rsid w:val="00323DCC"/>
    <w:rsid w:val="00324E1E"/>
    <w:rsid w:val="00327074"/>
    <w:rsid w:val="00330230"/>
    <w:rsid w:val="00332223"/>
    <w:rsid w:val="003353CE"/>
    <w:rsid w:val="0033633C"/>
    <w:rsid w:val="0033674B"/>
    <w:rsid w:val="00336AE6"/>
    <w:rsid w:val="00345454"/>
    <w:rsid w:val="00346FBE"/>
    <w:rsid w:val="003550F6"/>
    <w:rsid w:val="00356293"/>
    <w:rsid w:val="003573B7"/>
    <w:rsid w:val="00357C77"/>
    <w:rsid w:val="00381D22"/>
    <w:rsid w:val="0038259A"/>
    <w:rsid w:val="00384716"/>
    <w:rsid w:val="003864D6"/>
    <w:rsid w:val="00390A95"/>
    <w:rsid w:val="003960E2"/>
    <w:rsid w:val="003A5E6A"/>
    <w:rsid w:val="003A6994"/>
    <w:rsid w:val="003A6DE5"/>
    <w:rsid w:val="003A79A7"/>
    <w:rsid w:val="003B0C27"/>
    <w:rsid w:val="003B0EEA"/>
    <w:rsid w:val="003B63FA"/>
    <w:rsid w:val="003D2C72"/>
    <w:rsid w:val="003D2FA2"/>
    <w:rsid w:val="003F2CB0"/>
    <w:rsid w:val="003F5BEF"/>
    <w:rsid w:val="003F666B"/>
    <w:rsid w:val="003F6687"/>
    <w:rsid w:val="00402B1C"/>
    <w:rsid w:val="00402F10"/>
    <w:rsid w:val="00426A2A"/>
    <w:rsid w:val="00432545"/>
    <w:rsid w:val="00437424"/>
    <w:rsid w:val="00437E50"/>
    <w:rsid w:val="00442F15"/>
    <w:rsid w:val="00446D10"/>
    <w:rsid w:val="00447040"/>
    <w:rsid w:val="00447DA4"/>
    <w:rsid w:val="00450117"/>
    <w:rsid w:val="0046216B"/>
    <w:rsid w:val="00481959"/>
    <w:rsid w:val="004822B4"/>
    <w:rsid w:val="004900EE"/>
    <w:rsid w:val="00490117"/>
    <w:rsid w:val="004A0814"/>
    <w:rsid w:val="004B1520"/>
    <w:rsid w:val="004C0351"/>
    <w:rsid w:val="004C38F3"/>
    <w:rsid w:val="004C55E0"/>
    <w:rsid w:val="004D63B5"/>
    <w:rsid w:val="004D7178"/>
    <w:rsid w:val="004E2377"/>
    <w:rsid w:val="004E3E5B"/>
    <w:rsid w:val="004F64CF"/>
    <w:rsid w:val="00501E0B"/>
    <w:rsid w:val="005067AF"/>
    <w:rsid w:val="00517438"/>
    <w:rsid w:val="005412D0"/>
    <w:rsid w:val="00547FB9"/>
    <w:rsid w:val="00553570"/>
    <w:rsid w:val="00556CB4"/>
    <w:rsid w:val="005570EA"/>
    <w:rsid w:val="0056135C"/>
    <w:rsid w:val="0056424F"/>
    <w:rsid w:val="00571891"/>
    <w:rsid w:val="00574796"/>
    <w:rsid w:val="00575620"/>
    <w:rsid w:val="005824F4"/>
    <w:rsid w:val="00583D68"/>
    <w:rsid w:val="0058418F"/>
    <w:rsid w:val="00585CD7"/>
    <w:rsid w:val="00590AD3"/>
    <w:rsid w:val="0059554A"/>
    <w:rsid w:val="005A1C34"/>
    <w:rsid w:val="005A2B3F"/>
    <w:rsid w:val="005B7E65"/>
    <w:rsid w:val="005C0E44"/>
    <w:rsid w:val="005D5C83"/>
    <w:rsid w:val="005D63C2"/>
    <w:rsid w:val="005D7D33"/>
    <w:rsid w:val="005E0A63"/>
    <w:rsid w:val="005E23E0"/>
    <w:rsid w:val="005E2993"/>
    <w:rsid w:val="005F20DB"/>
    <w:rsid w:val="005F5000"/>
    <w:rsid w:val="005F68E3"/>
    <w:rsid w:val="00603EE3"/>
    <w:rsid w:val="00606671"/>
    <w:rsid w:val="006110DB"/>
    <w:rsid w:val="00612E58"/>
    <w:rsid w:val="0062346B"/>
    <w:rsid w:val="00627D03"/>
    <w:rsid w:val="0063738C"/>
    <w:rsid w:val="00640E3F"/>
    <w:rsid w:val="00641AE3"/>
    <w:rsid w:val="0066087F"/>
    <w:rsid w:val="00662403"/>
    <w:rsid w:val="00662B2D"/>
    <w:rsid w:val="00670086"/>
    <w:rsid w:val="006745EF"/>
    <w:rsid w:val="00683611"/>
    <w:rsid w:val="006913B9"/>
    <w:rsid w:val="006938BE"/>
    <w:rsid w:val="006A36D1"/>
    <w:rsid w:val="006A55CF"/>
    <w:rsid w:val="006C0AFF"/>
    <w:rsid w:val="006C1970"/>
    <w:rsid w:val="006D5FB0"/>
    <w:rsid w:val="006E0F76"/>
    <w:rsid w:val="006F2720"/>
    <w:rsid w:val="006F5336"/>
    <w:rsid w:val="006F6E92"/>
    <w:rsid w:val="0070307E"/>
    <w:rsid w:val="00704533"/>
    <w:rsid w:val="0070532D"/>
    <w:rsid w:val="0070771E"/>
    <w:rsid w:val="007122CF"/>
    <w:rsid w:val="00720C46"/>
    <w:rsid w:val="00721ABD"/>
    <w:rsid w:val="0072322C"/>
    <w:rsid w:val="00724291"/>
    <w:rsid w:val="00726508"/>
    <w:rsid w:val="00727D84"/>
    <w:rsid w:val="00727ED1"/>
    <w:rsid w:val="00732CBC"/>
    <w:rsid w:val="00737C11"/>
    <w:rsid w:val="007446DA"/>
    <w:rsid w:val="00747B4A"/>
    <w:rsid w:val="007517CA"/>
    <w:rsid w:val="007536B3"/>
    <w:rsid w:val="00757356"/>
    <w:rsid w:val="00767CA4"/>
    <w:rsid w:val="00774C65"/>
    <w:rsid w:val="00782174"/>
    <w:rsid w:val="00783D44"/>
    <w:rsid w:val="00786C6D"/>
    <w:rsid w:val="00797A93"/>
    <w:rsid w:val="007B38CE"/>
    <w:rsid w:val="007B55D3"/>
    <w:rsid w:val="007B55E8"/>
    <w:rsid w:val="007E01C9"/>
    <w:rsid w:val="007E3352"/>
    <w:rsid w:val="008019CC"/>
    <w:rsid w:val="0080395D"/>
    <w:rsid w:val="008122B1"/>
    <w:rsid w:val="00814626"/>
    <w:rsid w:val="0081765E"/>
    <w:rsid w:val="008247B8"/>
    <w:rsid w:val="0082725E"/>
    <w:rsid w:val="00831670"/>
    <w:rsid w:val="00832A9A"/>
    <w:rsid w:val="00832EA0"/>
    <w:rsid w:val="008354A4"/>
    <w:rsid w:val="008368AD"/>
    <w:rsid w:val="0083703A"/>
    <w:rsid w:val="008555CF"/>
    <w:rsid w:val="00861420"/>
    <w:rsid w:val="00865122"/>
    <w:rsid w:val="00891A60"/>
    <w:rsid w:val="00894202"/>
    <w:rsid w:val="0089724C"/>
    <w:rsid w:val="008A3367"/>
    <w:rsid w:val="008A3466"/>
    <w:rsid w:val="008A53CE"/>
    <w:rsid w:val="008A71EB"/>
    <w:rsid w:val="008B1B8C"/>
    <w:rsid w:val="008B1D9C"/>
    <w:rsid w:val="008B42ED"/>
    <w:rsid w:val="008B4A4E"/>
    <w:rsid w:val="008B7460"/>
    <w:rsid w:val="008B7BB3"/>
    <w:rsid w:val="008D0C34"/>
    <w:rsid w:val="008D21C0"/>
    <w:rsid w:val="008D4296"/>
    <w:rsid w:val="008D619B"/>
    <w:rsid w:val="008E36EF"/>
    <w:rsid w:val="008F0A36"/>
    <w:rsid w:val="008F1842"/>
    <w:rsid w:val="008F2C54"/>
    <w:rsid w:val="008F3662"/>
    <w:rsid w:val="008F4ED3"/>
    <w:rsid w:val="008F5C4B"/>
    <w:rsid w:val="00902B05"/>
    <w:rsid w:val="00904823"/>
    <w:rsid w:val="0091073C"/>
    <w:rsid w:val="00917B81"/>
    <w:rsid w:val="0092014A"/>
    <w:rsid w:val="00922C35"/>
    <w:rsid w:val="00923CB6"/>
    <w:rsid w:val="00924270"/>
    <w:rsid w:val="00924286"/>
    <w:rsid w:val="009367D6"/>
    <w:rsid w:val="00944D16"/>
    <w:rsid w:val="009474CB"/>
    <w:rsid w:val="00956230"/>
    <w:rsid w:val="0096078E"/>
    <w:rsid w:val="00963C4B"/>
    <w:rsid w:val="009641F9"/>
    <w:rsid w:val="00965C1B"/>
    <w:rsid w:val="00966566"/>
    <w:rsid w:val="00967E35"/>
    <w:rsid w:val="00976E2F"/>
    <w:rsid w:val="00997567"/>
    <w:rsid w:val="009A23EE"/>
    <w:rsid w:val="009B0413"/>
    <w:rsid w:val="009B3C09"/>
    <w:rsid w:val="009B5FA1"/>
    <w:rsid w:val="009B667D"/>
    <w:rsid w:val="009B76FA"/>
    <w:rsid w:val="009C3873"/>
    <w:rsid w:val="009E4F76"/>
    <w:rsid w:val="009F6E0F"/>
    <w:rsid w:val="00A03D77"/>
    <w:rsid w:val="00A042CD"/>
    <w:rsid w:val="00A07A49"/>
    <w:rsid w:val="00A2237D"/>
    <w:rsid w:val="00A24C2B"/>
    <w:rsid w:val="00A2560A"/>
    <w:rsid w:val="00A44164"/>
    <w:rsid w:val="00A45F07"/>
    <w:rsid w:val="00A46748"/>
    <w:rsid w:val="00A52F37"/>
    <w:rsid w:val="00A60497"/>
    <w:rsid w:val="00A61470"/>
    <w:rsid w:val="00A67335"/>
    <w:rsid w:val="00A6794F"/>
    <w:rsid w:val="00A80B3E"/>
    <w:rsid w:val="00A80CE4"/>
    <w:rsid w:val="00AA2589"/>
    <w:rsid w:val="00AC56F4"/>
    <w:rsid w:val="00AC6817"/>
    <w:rsid w:val="00AD0701"/>
    <w:rsid w:val="00AD0982"/>
    <w:rsid w:val="00AD52AE"/>
    <w:rsid w:val="00AD59E4"/>
    <w:rsid w:val="00AE6C10"/>
    <w:rsid w:val="00AF0509"/>
    <w:rsid w:val="00B0301B"/>
    <w:rsid w:val="00B03490"/>
    <w:rsid w:val="00B04CEA"/>
    <w:rsid w:val="00B07E19"/>
    <w:rsid w:val="00B10F99"/>
    <w:rsid w:val="00B127EA"/>
    <w:rsid w:val="00B26CD0"/>
    <w:rsid w:val="00B3223C"/>
    <w:rsid w:val="00B4007C"/>
    <w:rsid w:val="00B515C2"/>
    <w:rsid w:val="00B53836"/>
    <w:rsid w:val="00B6438B"/>
    <w:rsid w:val="00B648B8"/>
    <w:rsid w:val="00B70E2A"/>
    <w:rsid w:val="00B73474"/>
    <w:rsid w:val="00B912FA"/>
    <w:rsid w:val="00B9676F"/>
    <w:rsid w:val="00BA246F"/>
    <w:rsid w:val="00BB4A05"/>
    <w:rsid w:val="00BB53D3"/>
    <w:rsid w:val="00BB54A2"/>
    <w:rsid w:val="00BB65DE"/>
    <w:rsid w:val="00BC0CB1"/>
    <w:rsid w:val="00BC0F81"/>
    <w:rsid w:val="00BC6E59"/>
    <w:rsid w:val="00BE1FD8"/>
    <w:rsid w:val="00BE4CFC"/>
    <w:rsid w:val="00BF3386"/>
    <w:rsid w:val="00BF74F4"/>
    <w:rsid w:val="00C0265D"/>
    <w:rsid w:val="00C109C3"/>
    <w:rsid w:val="00C16AC7"/>
    <w:rsid w:val="00C207B3"/>
    <w:rsid w:val="00C250E8"/>
    <w:rsid w:val="00C25A2E"/>
    <w:rsid w:val="00C27D4B"/>
    <w:rsid w:val="00C35338"/>
    <w:rsid w:val="00C457A4"/>
    <w:rsid w:val="00C476AC"/>
    <w:rsid w:val="00C50371"/>
    <w:rsid w:val="00C54B37"/>
    <w:rsid w:val="00C73543"/>
    <w:rsid w:val="00C73A08"/>
    <w:rsid w:val="00C7408F"/>
    <w:rsid w:val="00C80350"/>
    <w:rsid w:val="00C96182"/>
    <w:rsid w:val="00CB0867"/>
    <w:rsid w:val="00CB756E"/>
    <w:rsid w:val="00CB7B6C"/>
    <w:rsid w:val="00CC1425"/>
    <w:rsid w:val="00CC39BC"/>
    <w:rsid w:val="00CC7A42"/>
    <w:rsid w:val="00CD794A"/>
    <w:rsid w:val="00CE7E32"/>
    <w:rsid w:val="00CF23B9"/>
    <w:rsid w:val="00D011B7"/>
    <w:rsid w:val="00D0672F"/>
    <w:rsid w:val="00D10810"/>
    <w:rsid w:val="00D20BF1"/>
    <w:rsid w:val="00D2333F"/>
    <w:rsid w:val="00D2352C"/>
    <w:rsid w:val="00D2404D"/>
    <w:rsid w:val="00D25DBC"/>
    <w:rsid w:val="00D26B9E"/>
    <w:rsid w:val="00D33042"/>
    <w:rsid w:val="00D34018"/>
    <w:rsid w:val="00D35218"/>
    <w:rsid w:val="00D40FB4"/>
    <w:rsid w:val="00D504B8"/>
    <w:rsid w:val="00D51A31"/>
    <w:rsid w:val="00D5445A"/>
    <w:rsid w:val="00D7048D"/>
    <w:rsid w:val="00D70E5B"/>
    <w:rsid w:val="00D83901"/>
    <w:rsid w:val="00D971AA"/>
    <w:rsid w:val="00DB799B"/>
    <w:rsid w:val="00DC03AF"/>
    <w:rsid w:val="00DC31F0"/>
    <w:rsid w:val="00DC46F9"/>
    <w:rsid w:val="00DE20F0"/>
    <w:rsid w:val="00DF2600"/>
    <w:rsid w:val="00DF2882"/>
    <w:rsid w:val="00DF30E4"/>
    <w:rsid w:val="00E01DA6"/>
    <w:rsid w:val="00E02D87"/>
    <w:rsid w:val="00E0672F"/>
    <w:rsid w:val="00E10789"/>
    <w:rsid w:val="00E10C8A"/>
    <w:rsid w:val="00E21507"/>
    <w:rsid w:val="00E23253"/>
    <w:rsid w:val="00E36A3C"/>
    <w:rsid w:val="00E4553A"/>
    <w:rsid w:val="00E5284B"/>
    <w:rsid w:val="00E6201E"/>
    <w:rsid w:val="00E64356"/>
    <w:rsid w:val="00E7094D"/>
    <w:rsid w:val="00E80950"/>
    <w:rsid w:val="00E85764"/>
    <w:rsid w:val="00E87BAA"/>
    <w:rsid w:val="00E93E42"/>
    <w:rsid w:val="00E9571A"/>
    <w:rsid w:val="00EA2238"/>
    <w:rsid w:val="00EA262D"/>
    <w:rsid w:val="00EB4107"/>
    <w:rsid w:val="00EB4AB0"/>
    <w:rsid w:val="00EB4E9B"/>
    <w:rsid w:val="00EB6DF4"/>
    <w:rsid w:val="00EC3B74"/>
    <w:rsid w:val="00EC4231"/>
    <w:rsid w:val="00EE1640"/>
    <w:rsid w:val="00EE46EE"/>
    <w:rsid w:val="00EE4CC4"/>
    <w:rsid w:val="00EE7766"/>
    <w:rsid w:val="00EF1F06"/>
    <w:rsid w:val="00F011BC"/>
    <w:rsid w:val="00F020F6"/>
    <w:rsid w:val="00F0471B"/>
    <w:rsid w:val="00F13959"/>
    <w:rsid w:val="00F1648A"/>
    <w:rsid w:val="00F2079C"/>
    <w:rsid w:val="00F2210C"/>
    <w:rsid w:val="00F247E7"/>
    <w:rsid w:val="00F51679"/>
    <w:rsid w:val="00F537A9"/>
    <w:rsid w:val="00F560F7"/>
    <w:rsid w:val="00F56E53"/>
    <w:rsid w:val="00F709E9"/>
    <w:rsid w:val="00F70C62"/>
    <w:rsid w:val="00F81490"/>
    <w:rsid w:val="00F82AC4"/>
    <w:rsid w:val="00F83576"/>
    <w:rsid w:val="00F94AE9"/>
    <w:rsid w:val="00FA3B07"/>
    <w:rsid w:val="00FA471C"/>
    <w:rsid w:val="00FB4B8A"/>
    <w:rsid w:val="00FC2EE9"/>
    <w:rsid w:val="00FC76A1"/>
    <w:rsid w:val="00FD073A"/>
    <w:rsid w:val="00FE03FE"/>
    <w:rsid w:val="00FE07C0"/>
    <w:rsid w:val="00FE30C9"/>
    <w:rsid w:val="00FE6AE9"/>
    <w:rsid w:val="00FF1F06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."/>
  <w:listSeparator w:val=","/>
  <w14:docId w14:val="4A8D301A"/>
  <w15:chartTrackingRefBased/>
  <w15:docId w15:val="{224B1E09-FEAC-435A-8559-7BED1836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Normal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832A9A"/>
    <w:p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Normal"/>
    <w:autoRedefine/>
    <w:rsid w:val="0072322C"/>
    <w:pPr>
      <w:tabs>
        <w:tab w:val="left" w:pos="567"/>
        <w:tab w:val="left" w:pos="851"/>
      </w:tabs>
      <w:spacing w:before="48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EnvelopeReturn">
    <w:name w:val="envelope return"/>
    <w:basedOn w:val="Normal"/>
    <w:rsid w:val="00517438"/>
    <w:rPr>
      <w:rFonts w:ascii="Nork New" w:hAnsi="Nork New"/>
      <w:kern w:val="28"/>
      <w:sz w:val="26"/>
      <w:szCs w:val="20"/>
      <w:lang w:val="en-US"/>
    </w:rPr>
  </w:style>
  <w:style w:type="table" w:styleId="TableGrid">
    <w:name w:val="Table Grid"/>
    <w:basedOn w:val="TableNormal"/>
    <w:rsid w:val="00402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0D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0D49"/>
    <w:rPr>
      <w:rFonts w:ascii="Segoe UI" w:hAnsi="Segoe UI" w:cs="Segoe UI"/>
      <w:sz w:val="18"/>
      <w:szCs w:val="18"/>
      <w:lang w:val="ru-RU" w:eastAsia="ru-RU"/>
    </w:rPr>
  </w:style>
  <w:style w:type="character" w:styleId="Hyperlink">
    <w:name w:val="Hyperlink"/>
    <w:uiPriority w:val="99"/>
    <w:unhideWhenUsed/>
    <w:rsid w:val="00C735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81D22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F13959"/>
    <w:rPr>
      <w:b/>
      <w:bCs/>
    </w:rPr>
  </w:style>
  <w:style w:type="paragraph" w:customStyle="1" w:styleId="hamakargox">
    <w:name w:val="hamakargox"/>
    <w:rsid w:val="0058418F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8A71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hablon\Vorosh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D3059-6C5C-4524-833B-1A456250F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Voroshum</Template>
  <TotalTime>115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***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Sevak Babayan</dc:creator>
  <cp:keywords/>
  <dc:description/>
  <cp:lastModifiedBy>Aelita Ghalumyan</cp:lastModifiedBy>
  <cp:revision>19</cp:revision>
  <cp:lastPrinted>2019-12-25T10:09:00Z</cp:lastPrinted>
  <dcterms:created xsi:type="dcterms:W3CDTF">2019-10-10T07:25:00Z</dcterms:created>
  <dcterms:modified xsi:type="dcterms:W3CDTF">2022-02-14T07:42:00Z</dcterms:modified>
</cp:coreProperties>
</file>