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77" w:rsidRPr="003B67EA" w:rsidRDefault="00FA4385" w:rsidP="003B67EA">
      <w:pPr>
        <w:pStyle w:val="600"/>
        <w:rPr>
          <w:rFonts w:ascii="GHEA Grapalat" w:hAnsi="GHEA Grapalat"/>
          <w:color w:val="FFFFFF"/>
          <w:sz w:val="28"/>
          <w:szCs w:val="28"/>
        </w:rPr>
      </w:pPr>
      <w:r w:rsidRPr="003B67EA">
        <w:rPr>
          <w:rFonts w:ascii="GHEA Grapalat" w:hAnsi="GHEA Grapalat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200.95pt;margin-top:2.7pt;width:80pt;height:74pt;z-index:-251658240;mso-position-horizontal-relative:text;mso-position-vertical-relative:text">
            <v:imagedata r:id="rId8" o:title=""/>
          </v:shape>
          <o:OLEObject Type="Embed" ProgID="Word.Picture.8" ShapeID="_x0000_s1048" DrawAspect="Content" ObjectID="_1706694885" r:id="rId9"/>
        </w:object>
      </w:r>
      <w:r w:rsidR="00AA0E77" w:rsidRPr="003B67EA">
        <w:rPr>
          <w:rFonts w:ascii="GHEA Grapalat" w:hAnsi="GHEA Grapalat"/>
          <w:sz w:val="28"/>
          <w:szCs w:val="28"/>
        </w:rPr>
        <w:t>600.0</w:t>
      </w:r>
      <w:r w:rsidR="00CD7DC4" w:rsidRPr="003B67EA">
        <w:rPr>
          <w:rFonts w:ascii="GHEA Grapalat" w:hAnsi="GHEA Grapalat"/>
          <w:sz w:val="28"/>
          <w:szCs w:val="28"/>
        </w:rPr>
        <w:t>220</w:t>
      </w:r>
      <w:r w:rsidR="00FE5864" w:rsidRPr="003B67EA">
        <w:rPr>
          <w:rFonts w:ascii="GHEA Grapalat" w:hAnsi="GHEA Grapalat"/>
          <w:sz w:val="28"/>
          <w:szCs w:val="28"/>
        </w:rPr>
        <w:t>.</w:t>
      </w:r>
      <w:r w:rsidR="00CD7DC4" w:rsidRPr="003B67EA">
        <w:rPr>
          <w:rFonts w:ascii="GHEA Grapalat" w:hAnsi="GHEA Grapalat"/>
          <w:sz w:val="28"/>
          <w:szCs w:val="28"/>
        </w:rPr>
        <w:t>19</w:t>
      </w:r>
      <w:r w:rsidR="00AA0E77" w:rsidRPr="003B67EA">
        <w:rPr>
          <w:rFonts w:ascii="GHEA Grapalat" w:hAnsi="GHEA Grapalat"/>
          <w:sz w:val="28"/>
          <w:szCs w:val="28"/>
        </w:rPr>
        <w:t>.</w:t>
      </w:r>
      <w:r w:rsidR="00AA0E77" w:rsidRPr="003B67EA">
        <w:rPr>
          <w:rFonts w:ascii="GHEA Grapalat" w:hAnsi="GHEA Grapalat"/>
          <w:sz w:val="28"/>
          <w:szCs w:val="28"/>
          <w:lang w:val="ru-RU"/>
        </w:rPr>
        <w:t>0</w:t>
      </w:r>
      <w:r w:rsidR="00CD7DC4" w:rsidRPr="003B67EA">
        <w:rPr>
          <w:rFonts w:ascii="GHEA Grapalat" w:hAnsi="GHEA Grapalat"/>
          <w:sz w:val="28"/>
          <w:szCs w:val="28"/>
        </w:rPr>
        <w:t>6</w:t>
      </w:r>
      <w:r w:rsidR="00FE5864" w:rsidRPr="003B67EA">
        <w:rPr>
          <w:rFonts w:ascii="GHEA Grapalat" w:hAnsi="GHEA Grapalat"/>
          <w:sz w:val="28"/>
          <w:szCs w:val="28"/>
        </w:rPr>
        <w:t>.</w:t>
      </w:r>
      <w:r w:rsidR="00CD7DC4" w:rsidRPr="003B67EA">
        <w:rPr>
          <w:rFonts w:ascii="GHEA Grapalat" w:hAnsi="GHEA Grapalat"/>
          <w:sz w:val="28"/>
          <w:szCs w:val="28"/>
        </w:rPr>
        <w:t>20</w:t>
      </w:r>
    </w:p>
    <w:p w:rsidR="00917B81" w:rsidRPr="00DA1C6D" w:rsidRDefault="00917B81" w:rsidP="003B67EA">
      <w:pPr>
        <w:pStyle w:val="600"/>
        <w:rPr>
          <w:rFonts w:ascii="GHEA Grapalat" w:hAnsi="GHEA Grapalat"/>
        </w:rPr>
      </w:pPr>
    </w:p>
    <w:p w:rsidR="00917B81" w:rsidRPr="00DA1C6D" w:rsidRDefault="00917B81" w:rsidP="003B67EA">
      <w:pPr>
        <w:pStyle w:val="600"/>
        <w:rPr>
          <w:rFonts w:ascii="GHEA Grapalat" w:hAnsi="GHEA Grapalat"/>
        </w:rPr>
      </w:pPr>
    </w:p>
    <w:p w:rsidR="003B67EA" w:rsidRDefault="003B67EA" w:rsidP="003B67EA">
      <w:pPr>
        <w:pStyle w:val="voroshum"/>
        <w:spacing w:before="0"/>
        <w:rPr>
          <w:rFonts w:ascii="GHEA Grapalat" w:hAnsi="GHEA Grapalat" w:cs="Sylfaen"/>
        </w:rPr>
      </w:pPr>
    </w:p>
    <w:p w:rsidR="00E01DA6" w:rsidRPr="00DA1C6D" w:rsidRDefault="00B05DC4" w:rsidP="003B67EA">
      <w:pPr>
        <w:pStyle w:val="voroshum"/>
        <w:spacing w:before="0"/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ՀԱՅԱՍՏԱՆԻ</w:t>
      </w:r>
      <w:r w:rsidR="00E01DA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ՀԱՆՐԱՊԵՏՈՒԹՅԱՆ</w:t>
      </w:r>
      <w:r w:rsidR="0019101C" w:rsidRPr="00DA1C6D">
        <w:rPr>
          <w:rFonts w:ascii="GHEA Grapalat" w:hAnsi="GHEA Grapalat"/>
        </w:rPr>
        <w:br/>
      </w:r>
      <w:r w:rsidRPr="00DA1C6D">
        <w:rPr>
          <w:rFonts w:ascii="GHEA Grapalat" w:hAnsi="GHEA Grapalat" w:cs="Sylfaen"/>
        </w:rPr>
        <w:t>ՀԱՆՐԱՅԻՆ</w:t>
      </w:r>
      <w:r w:rsidR="00E01DA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ԾԱՌԱՅՈՒԹՅՈՒՆՆԵՐԸ</w:t>
      </w:r>
      <w:r w:rsidR="00E01DA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ԿԱՐԳԱՎՈՐՈՂ</w:t>
      </w:r>
      <w:r w:rsidR="006F6E92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ՀԱՆՁՆԱԺՈՂՈՎ</w:t>
      </w:r>
    </w:p>
    <w:p w:rsidR="00CE2499" w:rsidRPr="003B67EA" w:rsidRDefault="00CE2499" w:rsidP="003B67EA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:rsidR="00E01DA6" w:rsidRPr="003B67EA" w:rsidRDefault="00B05DC4" w:rsidP="003B67EA">
      <w:pPr>
        <w:pStyle w:val="voroshum2"/>
        <w:spacing w:before="0"/>
        <w:rPr>
          <w:rFonts w:ascii="GHEA Grapalat" w:hAnsi="GHEA Grapalat" w:cs="Sylfaen"/>
          <w:sz w:val="32"/>
          <w:szCs w:val="32"/>
        </w:rPr>
      </w:pPr>
      <w:r w:rsidRPr="003B67EA">
        <w:rPr>
          <w:rFonts w:ascii="GHEA Grapalat" w:hAnsi="GHEA Grapalat" w:cs="Sylfaen"/>
          <w:sz w:val="32"/>
          <w:szCs w:val="32"/>
        </w:rPr>
        <w:t>Ո</w:t>
      </w:r>
      <w:r w:rsidR="00E01DA6" w:rsidRPr="003B67EA">
        <w:rPr>
          <w:rFonts w:ascii="GHEA Grapalat" w:hAnsi="GHEA Grapalat"/>
          <w:sz w:val="32"/>
          <w:szCs w:val="32"/>
        </w:rPr>
        <w:t xml:space="preserve"> </w:t>
      </w:r>
      <w:r w:rsidRPr="003B67EA">
        <w:rPr>
          <w:rFonts w:ascii="GHEA Grapalat" w:hAnsi="GHEA Grapalat" w:cs="Sylfaen"/>
          <w:sz w:val="32"/>
          <w:szCs w:val="32"/>
        </w:rPr>
        <w:t>Ր</w:t>
      </w:r>
      <w:r w:rsidR="00E01DA6" w:rsidRPr="003B67EA">
        <w:rPr>
          <w:rFonts w:ascii="GHEA Grapalat" w:hAnsi="GHEA Grapalat"/>
          <w:sz w:val="32"/>
          <w:szCs w:val="32"/>
        </w:rPr>
        <w:t xml:space="preserve"> </w:t>
      </w:r>
      <w:r w:rsidRPr="003B67EA">
        <w:rPr>
          <w:rFonts w:ascii="GHEA Grapalat" w:hAnsi="GHEA Grapalat" w:cs="Sylfaen"/>
          <w:sz w:val="32"/>
          <w:szCs w:val="32"/>
        </w:rPr>
        <w:t>Ո</w:t>
      </w:r>
      <w:r w:rsidR="00E01DA6" w:rsidRPr="003B67EA">
        <w:rPr>
          <w:rFonts w:ascii="GHEA Grapalat" w:hAnsi="GHEA Grapalat"/>
          <w:sz w:val="32"/>
          <w:szCs w:val="32"/>
        </w:rPr>
        <w:t xml:space="preserve"> </w:t>
      </w:r>
      <w:r w:rsidRPr="003B67EA">
        <w:rPr>
          <w:rFonts w:ascii="GHEA Grapalat" w:hAnsi="GHEA Grapalat" w:cs="Sylfaen"/>
          <w:sz w:val="32"/>
          <w:szCs w:val="32"/>
        </w:rPr>
        <w:t>Շ</w:t>
      </w:r>
      <w:r w:rsidR="00E01DA6" w:rsidRPr="003B67EA">
        <w:rPr>
          <w:rFonts w:ascii="GHEA Grapalat" w:hAnsi="GHEA Grapalat"/>
          <w:sz w:val="32"/>
          <w:szCs w:val="32"/>
        </w:rPr>
        <w:t xml:space="preserve"> </w:t>
      </w:r>
      <w:r w:rsidRPr="003B67EA">
        <w:rPr>
          <w:rFonts w:ascii="GHEA Grapalat" w:hAnsi="GHEA Grapalat" w:cs="Sylfaen"/>
          <w:sz w:val="32"/>
          <w:szCs w:val="32"/>
        </w:rPr>
        <w:t>ՈՒ</w:t>
      </w:r>
      <w:r w:rsidR="00E01DA6" w:rsidRPr="003B67EA">
        <w:rPr>
          <w:rFonts w:ascii="GHEA Grapalat" w:hAnsi="GHEA Grapalat"/>
          <w:sz w:val="32"/>
          <w:szCs w:val="32"/>
        </w:rPr>
        <w:t xml:space="preserve"> </w:t>
      </w:r>
      <w:r w:rsidRPr="003B67EA">
        <w:rPr>
          <w:rFonts w:ascii="GHEA Grapalat" w:hAnsi="GHEA Grapalat" w:cs="Sylfaen"/>
          <w:sz w:val="32"/>
          <w:szCs w:val="32"/>
        </w:rPr>
        <w:t>Մ</w:t>
      </w:r>
    </w:p>
    <w:p w:rsidR="00CE2499" w:rsidRPr="003B67EA" w:rsidRDefault="00CE2499" w:rsidP="003B67EA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E93E42" w:rsidRPr="003B67EA" w:rsidRDefault="00CD7DC4" w:rsidP="003B67EA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3B67EA">
        <w:rPr>
          <w:rFonts w:ascii="GHEA Grapalat" w:hAnsi="GHEA Grapalat"/>
          <w:sz w:val="24"/>
          <w:szCs w:val="24"/>
        </w:rPr>
        <w:t>19</w:t>
      </w:r>
      <w:r w:rsidR="002B41E8" w:rsidRPr="003B67EA">
        <w:rPr>
          <w:rFonts w:ascii="GHEA Grapalat" w:hAnsi="GHEA Grapalat"/>
          <w:sz w:val="24"/>
          <w:szCs w:val="24"/>
        </w:rPr>
        <w:t xml:space="preserve"> </w:t>
      </w:r>
      <w:r w:rsidR="000C6BAB" w:rsidRPr="003B67EA">
        <w:rPr>
          <w:rFonts w:ascii="GHEA Grapalat" w:hAnsi="GHEA Grapalat"/>
          <w:sz w:val="24"/>
          <w:szCs w:val="24"/>
          <w:lang w:val="hy-AM"/>
        </w:rPr>
        <w:t>հունիս</w:t>
      </w:r>
      <w:r w:rsidR="00FE5864" w:rsidRPr="003B67EA">
        <w:rPr>
          <w:rFonts w:ascii="GHEA Grapalat" w:hAnsi="GHEA Grapalat"/>
          <w:sz w:val="24"/>
          <w:szCs w:val="24"/>
        </w:rPr>
        <w:t>ի</w:t>
      </w:r>
      <w:r w:rsidR="00AA0E77" w:rsidRPr="003B67EA">
        <w:rPr>
          <w:rFonts w:ascii="GHEA Grapalat" w:hAnsi="GHEA Grapalat"/>
          <w:sz w:val="24"/>
          <w:szCs w:val="24"/>
        </w:rPr>
        <w:t xml:space="preserve"> </w:t>
      </w:r>
      <w:r w:rsidR="00E93E42" w:rsidRPr="003B67EA">
        <w:rPr>
          <w:rFonts w:ascii="GHEA Grapalat" w:hAnsi="GHEA Grapalat"/>
          <w:sz w:val="24"/>
          <w:szCs w:val="24"/>
        </w:rPr>
        <w:t>20</w:t>
      </w:r>
      <w:r w:rsidR="00DA1C6D" w:rsidRPr="003B67EA">
        <w:rPr>
          <w:rFonts w:ascii="GHEA Grapalat" w:hAnsi="GHEA Grapalat"/>
          <w:sz w:val="24"/>
          <w:szCs w:val="24"/>
        </w:rPr>
        <w:t>20</w:t>
      </w:r>
      <w:r w:rsidR="00E93E42" w:rsidRPr="003B67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05DC4" w:rsidRPr="003B67EA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E93E42" w:rsidRPr="003B67EA">
        <w:rPr>
          <w:rFonts w:ascii="GHEA Grapalat" w:hAnsi="GHEA Grapalat"/>
          <w:sz w:val="24"/>
          <w:szCs w:val="24"/>
        </w:rPr>
        <w:t xml:space="preserve"> </w:t>
      </w:r>
      <w:r w:rsidR="009F0144" w:rsidRPr="003B67EA">
        <w:rPr>
          <w:rFonts w:ascii="GHEA Grapalat" w:hAnsi="GHEA Grapalat"/>
          <w:sz w:val="24"/>
          <w:szCs w:val="24"/>
        </w:rPr>
        <w:t>№</w:t>
      </w:r>
      <w:r w:rsidR="003B67EA">
        <w:rPr>
          <w:rFonts w:ascii="GHEA Grapalat" w:hAnsi="GHEA Grapalat"/>
          <w:sz w:val="24"/>
          <w:szCs w:val="24"/>
        </w:rPr>
        <w:t xml:space="preserve"> </w:t>
      </w:r>
      <w:r w:rsidRPr="003B67EA">
        <w:rPr>
          <w:rFonts w:ascii="GHEA Grapalat" w:hAnsi="GHEA Grapalat"/>
          <w:sz w:val="24"/>
          <w:szCs w:val="24"/>
        </w:rPr>
        <w:t>220</w:t>
      </w:r>
      <w:r w:rsidR="002B41E8" w:rsidRPr="003B67EA">
        <w:rPr>
          <w:rFonts w:ascii="GHEA Grapalat" w:hAnsi="GHEA Grapalat"/>
          <w:sz w:val="24"/>
          <w:szCs w:val="24"/>
        </w:rPr>
        <w:t>Ա</w:t>
      </w:r>
      <w:r w:rsidR="00F247E7" w:rsidRPr="003B67EA">
        <w:rPr>
          <w:rFonts w:ascii="GHEA Grapalat" w:hAnsi="GHEA Grapalat"/>
          <w:sz w:val="24"/>
          <w:szCs w:val="24"/>
        </w:rPr>
        <w:br/>
      </w:r>
      <w:r w:rsidR="00B05DC4" w:rsidRPr="003B67EA">
        <w:rPr>
          <w:rFonts w:ascii="GHEA Grapalat" w:hAnsi="GHEA Grapalat" w:cs="Sylfaen"/>
          <w:sz w:val="24"/>
          <w:szCs w:val="24"/>
          <w:lang w:val="af-ZA"/>
        </w:rPr>
        <w:t>ք</w:t>
      </w:r>
      <w:r w:rsidR="00E93E42" w:rsidRPr="003B67EA">
        <w:rPr>
          <w:rFonts w:ascii="GHEA Grapalat" w:hAnsi="GHEA Grapalat"/>
          <w:sz w:val="24"/>
          <w:szCs w:val="24"/>
          <w:lang w:val="af-ZA"/>
        </w:rPr>
        <w:t xml:space="preserve">. </w:t>
      </w:r>
      <w:r w:rsidR="00B05DC4" w:rsidRPr="003B67EA">
        <w:rPr>
          <w:rFonts w:ascii="GHEA Grapalat" w:hAnsi="GHEA Grapalat" w:cs="Sylfaen"/>
          <w:sz w:val="24"/>
          <w:szCs w:val="24"/>
          <w:lang w:val="af-ZA"/>
        </w:rPr>
        <w:t>Եր</w:t>
      </w:r>
      <w:r w:rsidR="006F366B" w:rsidRPr="003B67EA">
        <w:rPr>
          <w:rFonts w:ascii="GHEA Grapalat" w:hAnsi="GHEA Grapalat"/>
          <w:sz w:val="24"/>
          <w:szCs w:val="24"/>
          <w:lang w:val="ru-RU"/>
        </w:rPr>
        <w:t>և</w:t>
      </w:r>
      <w:r w:rsidR="00B05DC4" w:rsidRPr="003B67EA">
        <w:rPr>
          <w:rFonts w:ascii="GHEA Grapalat" w:hAnsi="GHEA Grapalat" w:cs="Sylfaen"/>
          <w:sz w:val="24"/>
          <w:szCs w:val="24"/>
          <w:lang w:val="af-ZA"/>
        </w:rPr>
        <w:t>ան</w:t>
      </w:r>
    </w:p>
    <w:p w:rsidR="0093546C" w:rsidRPr="00DA1C6D" w:rsidRDefault="00B05DC4" w:rsidP="003B67EA">
      <w:pPr>
        <w:pStyle w:val="a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DA1C6D">
        <w:rPr>
          <w:rFonts w:ascii="GHEA Grapalat" w:hAnsi="GHEA Grapalat" w:cs="Sylfaen"/>
          <w:b/>
          <w:sz w:val="24"/>
          <w:szCs w:val="24"/>
          <w:lang w:val="af-ZA"/>
        </w:rPr>
        <w:t>ԳԱԶԱՄԱՏԱԿԱՐԱՐՄԱՆ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ՀԱՄԱԿԱՐԳԻ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ՕՊԵՐԱՏՈՐԻ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ԾԱՌԱՅՈՒԹՅԱՆ</w:t>
      </w:r>
      <w:r w:rsidR="00AF7C05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ՄԱՏՈՒՑՄԱՆ</w:t>
      </w:r>
      <w:r w:rsidR="002B41E8" w:rsidRPr="00DA1C6D">
        <w:rPr>
          <w:rFonts w:ascii="GHEA Grapalat" w:hAnsi="GHEA Grapalat" w:cs="Sylfaen"/>
          <w:b/>
          <w:sz w:val="24"/>
          <w:szCs w:val="24"/>
          <w:lang w:val="af-ZA"/>
        </w:rPr>
        <w:t>,</w:t>
      </w:r>
      <w:r w:rsidR="006F366B" w:rsidRPr="00DA1C6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ԲՆԱԿԱՆ</w:t>
      </w:r>
      <w:r w:rsidR="00AF7C05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ԳԱԶԻ</w:t>
      </w:r>
      <w:r w:rsidR="00AF7C05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ԲԱՇԽՄԱՆ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ՍԱԿԱԳՆԵՐԻ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ՍԱՀՄԱՆՄԱՆ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8053C" w:rsidRPr="00DA1C6D">
        <w:rPr>
          <w:rFonts w:ascii="GHEA Grapalat" w:hAnsi="GHEA Grapalat"/>
          <w:b/>
          <w:sz w:val="24"/>
          <w:szCs w:val="24"/>
          <w:lang w:val="af-ZA"/>
        </w:rPr>
        <w:t>ԵՎ ՀԱՅԱՍՏԱՆԻ ՀԱՆՐԱՊԵՏՈՒԹՅԱՆ ՀԱՆՐԱՅԻՆ ԾԱՌԱՅՈՒԹՅՈՒՆՆԵՐԸ ԿԱՐԳԱՎՈՐՈՂ ՀԱՆՁՆԱԺՈՂՈՎԻ</w:t>
      </w:r>
      <w:r w:rsidR="0008053C" w:rsidRPr="00DA1C6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DA1C6D" w:rsidRPr="00DA1C6D">
        <w:rPr>
          <w:rFonts w:ascii="GHEA Grapalat" w:hAnsi="GHEA Grapalat" w:cs="Sylfaen"/>
          <w:b/>
          <w:sz w:val="24"/>
          <w:szCs w:val="24"/>
          <w:lang w:val="af-ZA"/>
        </w:rPr>
        <w:t>2016</w:t>
      </w:r>
      <w:r w:rsidR="002B41E8" w:rsidRPr="00DA1C6D">
        <w:rPr>
          <w:rFonts w:ascii="GHEA Grapalat" w:hAnsi="GHEA Grapalat" w:cs="Sylfaen"/>
          <w:b/>
          <w:sz w:val="24"/>
          <w:szCs w:val="24"/>
          <w:lang w:val="af-ZA"/>
        </w:rPr>
        <w:t xml:space="preserve"> ԹՎԱԿԱՆԻ </w:t>
      </w:r>
      <w:r w:rsidR="00DA1C6D" w:rsidRPr="00DA1C6D">
        <w:rPr>
          <w:rFonts w:ascii="GHEA Grapalat" w:hAnsi="GHEA Grapalat" w:cs="Sylfaen"/>
          <w:b/>
          <w:sz w:val="24"/>
          <w:szCs w:val="24"/>
          <w:lang w:val="hy-AM"/>
        </w:rPr>
        <w:t>ՄԱՅԻՍԻ</w:t>
      </w:r>
      <w:r w:rsidR="00DA1C6D" w:rsidRPr="00DA1C6D">
        <w:rPr>
          <w:rFonts w:ascii="GHEA Grapalat" w:hAnsi="GHEA Grapalat" w:cs="Sylfaen"/>
          <w:b/>
          <w:sz w:val="24"/>
          <w:szCs w:val="24"/>
          <w:lang w:val="af-ZA"/>
        </w:rPr>
        <w:t xml:space="preserve"> 31-Ի №138</w:t>
      </w:r>
      <w:r w:rsidR="002B41E8" w:rsidRPr="00DA1C6D">
        <w:rPr>
          <w:rFonts w:ascii="GHEA Grapalat" w:hAnsi="GHEA Grapalat" w:cs="Sylfaen"/>
          <w:b/>
          <w:sz w:val="24"/>
          <w:szCs w:val="24"/>
          <w:lang w:val="af-ZA"/>
        </w:rPr>
        <w:t>Ա ՈՐՈՇՈՒՄՆ ՈՒԺԸ ԿՈՐՑՐԱԾ ՃԱՆԱՉԵԼՈՒ ՄԱՍԻՆ</w:t>
      </w:r>
    </w:p>
    <w:p w:rsidR="00877308" w:rsidRPr="00DA1C6D" w:rsidRDefault="00877308" w:rsidP="003B67EA">
      <w:pPr>
        <w:pStyle w:val="a"/>
        <w:spacing w:line="228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:rsidR="002A3263" w:rsidRPr="00DA1C6D" w:rsidRDefault="00B05DC4" w:rsidP="003B67EA">
      <w:pPr>
        <w:pStyle w:val="EnvelopeReturn"/>
        <w:spacing w:line="360" w:lineRule="auto"/>
        <w:ind w:right="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Հիմք</w:t>
      </w:r>
      <w:r w:rsidR="002A3263" w:rsidRPr="00DA1C6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ընդունելով</w:t>
      </w:r>
      <w:r w:rsidR="002A3263" w:rsidRPr="00DA1C6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6F366B" w:rsidRPr="00DA1C6D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Էներգետիկայի</w:t>
      </w:r>
      <w:r w:rsidR="002A3263" w:rsidRPr="00DA1C6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մասին</w:t>
      </w:r>
      <w:r w:rsidR="006F366B" w:rsidRPr="00DA1C6D">
        <w:rPr>
          <w:rFonts w:ascii="GHEA Grapalat" w:hAnsi="GHEA Grapalat"/>
          <w:color w:val="000000"/>
          <w:sz w:val="24"/>
          <w:szCs w:val="24"/>
          <w:lang w:val="af-ZA"/>
        </w:rPr>
        <w:t>»</w:t>
      </w:r>
      <w:r w:rsidR="002A3263" w:rsidRPr="00DA1C6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օրենքի</w:t>
      </w:r>
      <w:r w:rsidR="00D43894" w:rsidRPr="00DA1C6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2A3263" w:rsidRPr="00DA1C6D">
        <w:rPr>
          <w:rFonts w:ascii="GHEA Grapalat" w:hAnsi="GHEA Grapalat"/>
          <w:color w:val="000000"/>
          <w:sz w:val="24"/>
          <w:szCs w:val="24"/>
          <w:lang w:val="af-ZA"/>
        </w:rPr>
        <w:t>17-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րդ</w:t>
      </w:r>
      <w:r w:rsidR="002A3263" w:rsidRPr="00DA1C6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հոդվածի</w:t>
      </w:r>
      <w:r w:rsidR="002A3263" w:rsidRPr="00DA1C6D">
        <w:rPr>
          <w:rFonts w:ascii="GHEA Grapalat" w:hAnsi="GHEA Grapalat"/>
          <w:color w:val="000000"/>
          <w:sz w:val="24"/>
          <w:szCs w:val="24"/>
          <w:lang w:val="af-ZA"/>
        </w:rPr>
        <w:t xml:space="preserve"> 1-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ին</w:t>
      </w:r>
      <w:r w:rsidR="002A3263" w:rsidRPr="00DA1C6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մասի</w:t>
      </w:r>
      <w:r w:rsidR="002A3263" w:rsidRPr="00DA1C6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EF32AC" w:rsidRPr="00DA1C6D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="00EE1B63"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ա</w:t>
      </w:r>
      <w:r w:rsidR="00EF32AC" w:rsidRPr="00DA1C6D">
        <w:rPr>
          <w:rFonts w:ascii="GHEA Grapalat" w:hAnsi="GHEA Grapalat"/>
          <w:color w:val="000000"/>
          <w:sz w:val="24"/>
          <w:szCs w:val="24"/>
          <w:lang w:val="af-ZA"/>
        </w:rPr>
        <w:t>»</w:t>
      </w:r>
      <w:r w:rsidR="002A3263" w:rsidRPr="00DA1C6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կետը</w:t>
      </w:r>
      <w:r w:rsidR="002A3263" w:rsidRPr="00DA1C6D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="00EE1B63" w:rsidRPr="00DA1C6D">
        <w:rPr>
          <w:rFonts w:ascii="GHEA Grapalat" w:hAnsi="GHEA Grapalat"/>
          <w:sz w:val="24"/>
          <w:szCs w:val="24"/>
          <w:lang w:val="af-ZA"/>
        </w:rPr>
        <w:t>21-</w:t>
      </w:r>
      <w:r w:rsidR="00EE1B63" w:rsidRPr="00DA1C6D">
        <w:rPr>
          <w:rFonts w:ascii="GHEA Grapalat" w:hAnsi="GHEA Grapalat" w:cs="Sylfaen"/>
          <w:sz w:val="24"/>
          <w:szCs w:val="24"/>
          <w:lang w:val="af-ZA"/>
        </w:rPr>
        <w:t>րդ</w:t>
      </w:r>
      <w:r w:rsidR="00EE1B63" w:rsidRPr="00DA1C6D">
        <w:rPr>
          <w:rFonts w:ascii="GHEA Grapalat" w:hAnsi="GHEA Grapalat"/>
          <w:sz w:val="24"/>
          <w:szCs w:val="24"/>
          <w:lang w:val="af-ZA"/>
        </w:rPr>
        <w:t>, 22-</w:t>
      </w:r>
      <w:r w:rsidR="00EE1B63" w:rsidRPr="00DA1C6D">
        <w:rPr>
          <w:rFonts w:ascii="GHEA Grapalat" w:hAnsi="GHEA Grapalat" w:cs="Sylfaen"/>
          <w:sz w:val="24"/>
          <w:szCs w:val="24"/>
          <w:lang w:val="af-ZA"/>
        </w:rPr>
        <w:t>րդ</w:t>
      </w:r>
      <w:r w:rsidR="00EE1B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="00EE1B63" w:rsidRPr="00DA1C6D">
        <w:rPr>
          <w:rFonts w:ascii="GHEA Grapalat" w:hAnsi="GHEA Grapalat" w:cs="Sylfaen"/>
          <w:sz w:val="24"/>
          <w:szCs w:val="24"/>
          <w:lang w:val="af-ZA"/>
        </w:rPr>
        <w:t>հոդվածները,</w:t>
      </w:r>
      <w:r w:rsidR="00EE1B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="00EF32AC" w:rsidRPr="00DA1C6D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="0091776F">
        <w:rPr>
          <w:rFonts w:ascii="GHEA Grapalat" w:hAnsi="GHEA Grapalat"/>
          <w:color w:val="000000"/>
          <w:sz w:val="24"/>
          <w:szCs w:val="24"/>
          <w:lang w:val="hy-AM"/>
        </w:rPr>
        <w:t>Նորմատիվ ի</w:t>
      </w:r>
      <w:r w:rsidR="00EE1B63" w:rsidRPr="00DA1C6D">
        <w:rPr>
          <w:rFonts w:ascii="GHEA Grapalat" w:hAnsi="GHEA Grapalat" w:cs="Sylfaen"/>
          <w:sz w:val="24"/>
          <w:szCs w:val="24"/>
          <w:lang w:val="af-ZA"/>
        </w:rPr>
        <w:t>րավական ակտերի մասին</w:t>
      </w:r>
      <w:r w:rsidR="00EF32AC" w:rsidRPr="00DA1C6D">
        <w:rPr>
          <w:rFonts w:ascii="GHEA Grapalat" w:hAnsi="GHEA Grapalat"/>
          <w:color w:val="000000"/>
          <w:sz w:val="24"/>
          <w:szCs w:val="24"/>
          <w:lang w:val="af-ZA"/>
        </w:rPr>
        <w:t>»</w:t>
      </w:r>
      <w:r w:rsidR="00EE1B63" w:rsidRPr="00DA1C6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91776F">
        <w:rPr>
          <w:rFonts w:ascii="GHEA Grapalat" w:hAnsi="GHEA Grapalat" w:cs="Sylfaen"/>
          <w:sz w:val="24"/>
          <w:szCs w:val="24"/>
          <w:lang w:val="af-ZA"/>
        </w:rPr>
        <w:t xml:space="preserve">օրենքի </w:t>
      </w:r>
      <w:r w:rsidR="000C6BAB">
        <w:rPr>
          <w:rFonts w:ascii="GHEA Grapalat" w:hAnsi="GHEA Grapalat" w:cs="Sylfaen"/>
          <w:sz w:val="24"/>
          <w:szCs w:val="24"/>
          <w:lang w:val="hy-AM"/>
        </w:rPr>
        <w:t>1</w:t>
      </w:r>
      <w:r w:rsidR="000C6BAB">
        <w:rPr>
          <w:rFonts w:ascii="GHEA Grapalat" w:hAnsi="GHEA Grapalat" w:cs="Sylfaen"/>
          <w:sz w:val="24"/>
          <w:szCs w:val="24"/>
          <w:lang w:val="hy-AM"/>
        </w:rPr>
        <w:noBreakHyphen/>
        <w:t xml:space="preserve">ին հոդվածի 2-րդ մասը և </w:t>
      </w:r>
      <w:r w:rsidR="0091776F">
        <w:rPr>
          <w:rFonts w:ascii="GHEA Grapalat" w:hAnsi="GHEA Grapalat" w:cs="Sylfaen"/>
          <w:sz w:val="24"/>
          <w:szCs w:val="24"/>
          <w:lang w:val="af-ZA"/>
        </w:rPr>
        <w:t>37</w:t>
      </w:r>
      <w:r w:rsidR="006316AA">
        <w:rPr>
          <w:rFonts w:ascii="GHEA Grapalat" w:hAnsi="GHEA Grapalat" w:cs="Sylfaen"/>
          <w:sz w:val="24"/>
          <w:szCs w:val="24"/>
          <w:lang w:val="af-ZA"/>
        </w:rPr>
        <w:noBreakHyphen/>
      </w:r>
      <w:r w:rsidR="00EE1B63" w:rsidRPr="00DA1C6D">
        <w:rPr>
          <w:rFonts w:ascii="GHEA Grapalat" w:hAnsi="GHEA Grapalat" w:cs="Sylfaen"/>
          <w:sz w:val="24"/>
          <w:szCs w:val="24"/>
          <w:lang w:val="af-ZA"/>
        </w:rPr>
        <w:t>րդ հոդված</w:t>
      </w:r>
      <w:r w:rsidR="0091776F">
        <w:rPr>
          <w:rFonts w:ascii="GHEA Grapalat" w:hAnsi="GHEA Grapalat" w:cs="Sylfaen"/>
          <w:sz w:val="24"/>
          <w:szCs w:val="24"/>
          <w:lang w:val="hy-AM"/>
        </w:rPr>
        <w:t>ը</w:t>
      </w:r>
      <w:r w:rsidR="000C6BAB">
        <w:rPr>
          <w:rFonts w:ascii="GHEA Grapalat" w:hAnsi="GHEA Grapalat" w:cs="Sylfaen"/>
          <w:sz w:val="24"/>
          <w:szCs w:val="24"/>
          <w:lang w:val="af-ZA"/>
        </w:rPr>
        <w:t>,</w:t>
      </w:r>
      <w:r w:rsidR="00EE1B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Հայաստանի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հանրային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ծառայությունները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կարգավորող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հանձնաժողովի</w:t>
      </w:r>
      <w:r w:rsidR="0008053C" w:rsidRPr="00DA1C6D">
        <w:rPr>
          <w:rFonts w:ascii="GHEA Grapalat" w:hAnsi="GHEA Grapalat"/>
          <w:sz w:val="24"/>
          <w:szCs w:val="24"/>
          <w:lang w:val="af-ZA"/>
        </w:rPr>
        <w:t xml:space="preserve"> 2013</w:t>
      </w:r>
      <w:r w:rsidR="002A3263" w:rsidRPr="00DA1C6D">
        <w:rPr>
          <w:rFonts w:ascii="Calibri" w:hAnsi="Calibri" w:cs="Calibri"/>
          <w:sz w:val="24"/>
          <w:szCs w:val="24"/>
          <w:lang w:val="af-ZA"/>
        </w:rPr>
        <w:t> </w:t>
      </w:r>
      <w:r w:rsidRPr="00DA1C6D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="0008053C" w:rsidRPr="00DA1C6D">
        <w:rPr>
          <w:rFonts w:ascii="GHEA Grapalat" w:hAnsi="GHEA Grapalat" w:cs="Sylfaen"/>
          <w:sz w:val="24"/>
          <w:szCs w:val="24"/>
          <w:lang w:val="af-ZA"/>
        </w:rPr>
        <w:t>հոկտեմբերի 23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>-</w:t>
      </w:r>
      <w:r w:rsidRPr="00DA1C6D">
        <w:rPr>
          <w:rFonts w:ascii="GHEA Grapalat" w:hAnsi="GHEA Grapalat" w:cs="Sylfaen"/>
          <w:sz w:val="24"/>
          <w:szCs w:val="24"/>
          <w:lang w:val="af-ZA"/>
        </w:rPr>
        <w:t>ի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="0008053C" w:rsidRPr="00DA1C6D">
        <w:rPr>
          <w:rFonts w:ascii="GHEA Grapalat" w:hAnsi="GHEA Grapalat"/>
          <w:sz w:val="24"/>
          <w:szCs w:val="24"/>
          <w:lang w:val="af-ZA"/>
        </w:rPr>
        <w:t>№359</w:t>
      </w:r>
      <w:r w:rsidRPr="00DA1C6D">
        <w:rPr>
          <w:rFonts w:ascii="GHEA Grapalat" w:hAnsi="GHEA Grapalat" w:cs="Sylfaen"/>
          <w:sz w:val="24"/>
          <w:szCs w:val="24"/>
          <w:lang w:val="af-ZA"/>
        </w:rPr>
        <w:t>Ն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որոշումը</w:t>
      </w:r>
      <w:r w:rsidR="0091776F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0C6BAB">
        <w:rPr>
          <w:rFonts w:ascii="GHEA Grapalat" w:hAnsi="GHEA Grapalat" w:cs="Sylfaen"/>
          <w:sz w:val="24"/>
          <w:szCs w:val="24"/>
          <w:lang w:val="hy-AM"/>
        </w:rPr>
        <w:t xml:space="preserve">հաշվի առնելով </w:t>
      </w:r>
      <w:r w:rsidR="0091776F" w:rsidRPr="00CE076D">
        <w:rPr>
          <w:rFonts w:ascii="GHEA Grapalat" w:hAnsi="GHEA Grapalat"/>
          <w:spacing w:val="-2"/>
          <w:sz w:val="24"/>
          <w:szCs w:val="24"/>
          <w:lang w:val="af-ZA"/>
        </w:rPr>
        <w:t>«</w:t>
      </w:r>
      <w:proofErr w:type="spellStart"/>
      <w:r w:rsidR="0091776F" w:rsidRPr="00CE076D">
        <w:rPr>
          <w:rFonts w:ascii="GHEA Grapalat" w:hAnsi="GHEA Grapalat" w:cs="Sylfaen"/>
          <w:spacing w:val="-2"/>
          <w:sz w:val="24"/>
          <w:szCs w:val="24"/>
        </w:rPr>
        <w:t>Գազպրոմ</w:t>
      </w:r>
      <w:proofErr w:type="spellEnd"/>
      <w:r w:rsidR="0091776F" w:rsidRPr="00CE076D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proofErr w:type="spellStart"/>
      <w:r w:rsidR="0091776F" w:rsidRPr="00CE076D">
        <w:rPr>
          <w:rFonts w:ascii="GHEA Grapalat" w:hAnsi="GHEA Grapalat" w:cs="Sylfaen"/>
          <w:spacing w:val="-2"/>
          <w:sz w:val="24"/>
          <w:szCs w:val="24"/>
        </w:rPr>
        <w:t>Արմենիա</w:t>
      </w:r>
      <w:proofErr w:type="spellEnd"/>
      <w:r w:rsidR="0091776F" w:rsidRPr="00CE076D">
        <w:rPr>
          <w:rFonts w:ascii="GHEA Grapalat" w:hAnsi="GHEA Grapalat"/>
          <w:spacing w:val="-2"/>
          <w:sz w:val="24"/>
          <w:szCs w:val="24"/>
          <w:lang w:val="af-ZA"/>
        </w:rPr>
        <w:t xml:space="preserve">» </w:t>
      </w:r>
      <w:proofErr w:type="spellStart"/>
      <w:r w:rsidR="0091776F" w:rsidRPr="00CE076D">
        <w:rPr>
          <w:rFonts w:ascii="GHEA Grapalat" w:hAnsi="GHEA Grapalat" w:cs="Sylfaen"/>
          <w:spacing w:val="-2"/>
          <w:sz w:val="24"/>
          <w:szCs w:val="24"/>
        </w:rPr>
        <w:t>փակ</w:t>
      </w:r>
      <w:proofErr w:type="spellEnd"/>
      <w:r w:rsidR="0091776F" w:rsidRPr="00CE076D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="0091776F" w:rsidRPr="00CE076D">
        <w:rPr>
          <w:rFonts w:ascii="GHEA Grapalat" w:hAnsi="GHEA Grapalat" w:cs="Sylfaen"/>
          <w:spacing w:val="-2"/>
          <w:sz w:val="24"/>
          <w:szCs w:val="24"/>
        </w:rPr>
        <w:t>բաժնետիրական</w:t>
      </w:r>
      <w:proofErr w:type="spellEnd"/>
      <w:r w:rsidR="0091776F" w:rsidRPr="00CE076D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="0091776F" w:rsidRPr="00CE076D">
        <w:rPr>
          <w:rFonts w:ascii="GHEA Grapalat" w:hAnsi="GHEA Grapalat" w:cs="Sylfaen"/>
          <w:spacing w:val="-2"/>
          <w:sz w:val="24"/>
          <w:szCs w:val="24"/>
        </w:rPr>
        <w:t>ընկերության</w:t>
      </w:r>
      <w:proofErr w:type="spellEnd"/>
      <w:r w:rsidR="0091776F" w:rsidRPr="00CE076D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</w:t>
      </w:r>
      <w:r w:rsidR="0091776F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2020 </w:t>
      </w:r>
      <w:proofErr w:type="spellStart"/>
      <w:r w:rsidR="0091776F" w:rsidRPr="004F3EB5">
        <w:rPr>
          <w:rFonts w:ascii="GHEA Grapalat" w:hAnsi="GHEA Grapalat" w:cs="Sylfaen"/>
          <w:spacing w:val="-2"/>
          <w:sz w:val="24"/>
          <w:szCs w:val="24"/>
        </w:rPr>
        <w:t>թվականի</w:t>
      </w:r>
      <w:proofErr w:type="spellEnd"/>
      <w:r w:rsidR="0091776F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ապրիլի 1-ի հայտը</w:t>
      </w:r>
      <w:r w:rsidRPr="00DA1C6D">
        <w:rPr>
          <w:rFonts w:ascii="GHEA Grapalat" w:hAnsi="GHEA Grapalat" w:cs="Sylfaen"/>
          <w:sz w:val="24"/>
          <w:szCs w:val="24"/>
          <w:lang w:val="af-ZA"/>
        </w:rPr>
        <w:t>՝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Հայաստանի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հանրային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ծառայությունները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կարգավորող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հանձնաժողովը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="002A3263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որոշում</w:t>
      </w:r>
      <w:r w:rsidR="002A3263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է</w:t>
      </w:r>
      <w:r w:rsidR="002A3263" w:rsidRPr="00DA1C6D">
        <w:rPr>
          <w:rFonts w:ascii="GHEA Grapalat" w:hAnsi="GHEA Grapalat"/>
          <w:b/>
          <w:sz w:val="24"/>
          <w:szCs w:val="24"/>
          <w:lang w:val="af-ZA"/>
        </w:rPr>
        <w:t>.</w:t>
      </w:r>
    </w:p>
    <w:p w:rsidR="00C73316" w:rsidRPr="00DA1C6D" w:rsidRDefault="00B05DC4" w:rsidP="003B67EA">
      <w:pPr>
        <w:pStyle w:val="voroshumspisok"/>
        <w:numPr>
          <w:ilvl w:val="0"/>
          <w:numId w:val="2"/>
        </w:numPr>
        <w:tabs>
          <w:tab w:val="clear" w:pos="360"/>
        </w:tabs>
        <w:ind w:left="851" w:hanging="284"/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Սահմանել</w:t>
      </w:r>
      <w:r w:rsidR="00C73316" w:rsidRPr="00DA1C6D">
        <w:rPr>
          <w:rFonts w:ascii="GHEA Grapalat" w:hAnsi="GHEA Grapalat"/>
        </w:rPr>
        <w:t xml:space="preserve"> </w:t>
      </w:r>
      <w:r w:rsidR="00956C14" w:rsidRPr="00DA1C6D">
        <w:rPr>
          <w:rFonts w:ascii="GHEA Grapalat" w:hAnsi="GHEA Grapalat"/>
        </w:rPr>
        <w:t>«</w:t>
      </w:r>
      <w:r w:rsidR="002B41E8" w:rsidRPr="00DA1C6D">
        <w:rPr>
          <w:rFonts w:ascii="GHEA Grapalat" w:hAnsi="GHEA Grapalat" w:cs="Sylfaen"/>
        </w:rPr>
        <w:t>Գազպրոմ Արմենիա</w:t>
      </w:r>
      <w:r w:rsidR="00956C14" w:rsidRPr="00DA1C6D">
        <w:rPr>
          <w:rFonts w:ascii="GHEA Grapalat" w:hAnsi="GHEA Grapalat"/>
        </w:rPr>
        <w:t>»</w:t>
      </w:r>
      <w:r w:rsidR="00C7331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փակ</w:t>
      </w:r>
      <w:r w:rsidR="00C7331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բաժնետիրական</w:t>
      </w:r>
      <w:r w:rsidR="00C7331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ընկերության</w:t>
      </w:r>
      <w:r w:rsidR="00C7331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կողմից՝</w:t>
      </w:r>
    </w:p>
    <w:p w:rsidR="0019653C" w:rsidRPr="00DA1C6D" w:rsidRDefault="00E86AF7" w:rsidP="003B67EA">
      <w:pPr>
        <w:pStyle w:val="voroshmanentaket"/>
        <w:ind w:left="1142" w:hanging="291"/>
        <w:rPr>
          <w:rFonts w:ascii="GHEA Grapalat" w:hAnsi="GHEA Grapalat"/>
        </w:rPr>
      </w:pPr>
      <w:r w:rsidRPr="00DA1C6D">
        <w:rPr>
          <w:rFonts w:ascii="GHEA Grapalat" w:hAnsi="GHEA Grapalat"/>
        </w:rPr>
        <w:t>1</w:t>
      </w:r>
      <w:r w:rsidR="0019653C" w:rsidRPr="00DA1C6D">
        <w:rPr>
          <w:rFonts w:ascii="GHEA Grapalat" w:hAnsi="GHEA Grapalat"/>
        </w:rPr>
        <w:t xml:space="preserve">) </w:t>
      </w:r>
      <w:r w:rsidR="00B05DC4" w:rsidRPr="00DA1C6D">
        <w:rPr>
          <w:rFonts w:ascii="GHEA Grapalat" w:hAnsi="GHEA Grapalat" w:cs="Sylfaen"/>
        </w:rPr>
        <w:t>գազամատակարարման</w:t>
      </w:r>
      <w:r w:rsidR="0019653C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համակարգի</w:t>
      </w:r>
      <w:r w:rsidR="0019653C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օպերատորի</w:t>
      </w:r>
      <w:r w:rsidR="0019653C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ծառայության</w:t>
      </w:r>
      <w:r w:rsidR="0019653C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մատուցման</w:t>
      </w:r>
      <w:r w:rsidR="00AF7C05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սակագինը՝</w:t>
      </w:r>
      <w:r w:rsidR="0019653C" w:rsidRPr="00DA1C6D">
        <w:rPr>
          <w:rFonts w:ascii="GHEA Grapalat" w:hAnsi="GHEA Grapalat"/>
        </w:rPr>
        <w:t xml:space="preserve"> </w:t>
      </w:r>
      <w:r w:rsidR="00725E0F" w:rsidRPr="00725E0F">
        <w:rPr>
          <w:rFonts w:ascii="GHEA Grapalat" w:hAnsi="GHEA Grapalat"/>
        </w:rPr>
        <w:t>23</w:t>
      </w:r>
      <w:r w:rsidR="00B27460" w:rsidRPr="00725E0F">
        <w:rPr>
          <w:rFonts w:ascii="GHEA Grapalat" w:hAnsi="GHEA Grapalat"/>
        </w:rPr>
        <w:t>.</w:t>
      </w:r>
      <w:r w:rsidR="00725E0F">
        <w:rPr>
          <w:rFonts w:ascii="GHEA Grapalat" w:hAnsi="GHEA Grapalat"/>
          <w:lang w:val="hy-AM"/>
        </w:rPr>
        <w:t>512</w:t>
      </w:r>
      <w:r w:rsidR="00B27460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դրամ</w:t>
      </w:r>
      <w:r w:rsidR="002018DB" w:rsidRPr="00DA1C6D">
        <w:rPr>
          <w:rFonts w:ascii="GHEA Grapalat" w:hAnsi="GHEA Grapalat"/>
        </w:rPr>
        <w:t xml:space="preserve">` </w:t>
      </w:r>
      <w:r w:rsidR="00B05DC4" w:rsidRPr="00DA1C6D">
        <w:rPr>
          <w:rFonts w:ascii="GHEA Grapalat" w:hAnsi="GHEA Grapalat" w:cs="Sylfaen"/>
        </w:rPr>
        <w:t>առանց</w:t>
      </w:r>
      <w:r w:rsidR="002018DB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ավելացված</w:t>
      </w:r>
      <w:r w:rsidR="002018DB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արժեքի</w:t>
      </w:r>
      <w:r w:rsidR="002018DB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հարկի</w:t>
      </w:r>
      <w:r w:rsidR="002018DB" w:rsidRPr="00DA1C6D">
        <w:rPr>
          <w:rFonts w:ascii="GHEA Grapalat" w:hAnsi="GHEA Grapalat"/>
        </w:rPr>
        <w:t xml:space="preserve"> </w:t>
      </w:r>
      <w:r w:rsidR="00956C14" w:rsidRPr="00725E0F">
        <w:rPr>
          <w:rFonts w:ascii="GHEA Grapalat" w:hAnsi="GHEA Grapalat"/>
          <w:lang w:val="ru-RU"/>
        </w:rPr>
        <w:t>և</w:t>
      </w:r>
      <w:r w:rsidR="002018DB" w:rsidRPr="00725E0F">
        <w:rPr>
          <w:rFonts w:ascii="GHEA Grapalat" w:hAnsi="GHEA Grapalat"/>
        </w:rPr>
        <w:t xml:space="preserve"> </w:t>
      </w:r>
      <w:r w:rsidR="00725E0F" w:rsidRPr="00725E0F">
        <w:rPr>
          <w:rFonts w:ascii="GHEA Grapalat" w:hAnsi="GHEA Grapalat"/>
        </w:rPr>
        <w:t>28</w:t>
      </w:r>
      <w:r w:rsidR="00B27460" w:rsidRPr="00725E0F">
        <w:rPr>
          <w:rFonts w:ascii="GHEA Grapalat" w:hAnsi="GHEA Grapalat"/>
        </w:rPr>
        <w:t>.</w:t>
      </w:r>
      <w:r w:rsidR="00725E0F">
        <w:rPr>
          <w:rFonts w:ascii="GHEA Grapalat" w:hAnsi="GHEA Grapalat"/>
          <w:lang w:val="hy-AM"/>
        </w:rPr>
        <w:t>214</w:t>
      </w:r>
      <w:r w:rsidR="00B27460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դրամ</w:t>
      </w:r>
      <w:r w:rsidR="002018DB" w:rsidRPr="00DA1C6D">
        <w:rPr>
          <w:rFonts w:ascii="GHEA Grapalat" w:hAnsi="GHEA Grapalat"/>
        </w:rPr>
        <w:t xml:space="preserve">` </w:t>
      </w:r>
      <w:r w:rsidR="00B05DC4" w:rsidRPr="00DA1C6D">
        <w:rPr>
          <w:rFonts w:ascii="GHEA Grapalat" w:hAnsi="GHEA Grapalat" w:cs="Sylfaen"/>
        </w:rPr>
        <w:t>ներառյալ</w:t>
      </w:r>
      <w:r w:rsidR="002018DB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ավելացված</w:t>
      </w:r>
      <w:r w:rsidR="002018DB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արժեքի</w:t>
      </w:r>
      <w:r w:rsidR="002018DB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հարկը</w:t>
      </w:r>
      <w:r w:rsidR="002018DB" w:rsidRPr="00DA1C6D">
        <w:rPr>
          <w:rFonts w:ascii="GHEA Grapalat" w:hAnsi="GHEA Grapalat"/>
        </w:rPr>
        <w:t xml:space="preserve">, </w:t>
      </w:r>
      <w:r w:rsidR="00B05DC4" w:rsidRPr="00DA1C6D">
        <w:rPr>
          <w:rFonts w:ascii="GHEA Grapalat" w:hAnsi="GHEA Grapalat" w:cs="Sylfaen"/>
        </w:rPr>
        <w:t>ներկրված</w:t>
      </w:r>
      <w:r w:rsidR="0019653C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յուրաքանչյուր</w:t>
      </w:r>
      <w:r w:rsidR="0019653C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հազար</w:t>
      </w:r>
      <w:r w:rsidR="0019653C" w:rsidRPr="00DA1C6D">
        <w:rPr>
          <w:rFonts w:ascii="Calibri" w:hAnsi="Calibri" w:cs="Calibri"/>
        </w:rPr>
        <w:t> </w:t>
      </w:r>
      <w:r w:rsidR="0019653C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խորանարդ</w:t>
      </w:r>
      <w:r w:rsidR="008E557E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մետր</w:t>
      </w:r>
      <w:r w:rsidR="008E557E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բնական</w:t>
      </w:r>
      <w:r w:rsidR="008E557E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գազի</w:t>
      </w:r>
      <w:r w:rsidR="008E557E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համար</w:t>
      </w:r>
      <w:r w:rsidR="008E557E" w:rsidRPr="00DA1C6D">
        <w:rPr>
          <w:rFonts w:ascii="GHEA Grapalat" w:hAnsi="GHEA Grapalat"/>
        </w:rPr>
        <w:t>,</w:t>
      </w:r>
    </w:p>
    <w:p w:rsidR="00994524" w:rsidRPr="00DA1C6D" w:rsidRDefault="00E86AF7" w:rsidP="003B67EA">
      <w:pPr>
        <w:pStyle w:val="voroshmanentaket"/>
        <w:ind w:left="1142" w:hanging="291"/>
        <w:rPr>
          <w:rFonts w:ascii="GHEA Grapalat" w:hAnsi="GHEA Grapalat"/>
        </w:rPr>
      </w:pPr>
      <w:r w:rsidRPr="00DA1C6D">
        <w:rPr>
          <w:rFonts w:ascii="GHEA Grapalat" w:hAnsi="GHEA Grapalat"/>
        </w:rPr>
        <w:t>2</w:t>
      </w:r>
      <w:r w:rsidR="00994524" w:rsidRPr="00DA1C6D">
        <w:rPr>
          <w:rFonts w:ascii="GHEA Grapalat" w:hAnsi="GHEA Grapalat"/>
        </w:rPr>
        <w:t xml:space="preserve">) </w:t>
      </w:r>
      <w:r w:rsidR="00B05DC4" w:rsidRPr="00DA1C6D">
        <w:rPr>
          <w:rFonts w:ascii="GHEA Grapalat" w:hAnsi="GHEA Grapalat" w:cs="Sylfaen"/>
        </w:rPr>
        <w:t>բաշխված</w:t>
      </w:r>
      <w:r w:rsidR="004B11DA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յուրաքանչյուր</w:t>
      </w:r>
      <w:r w:rsidR="004B11DA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հազար</w:t>
      </w:r>
      <w:r w:rsidR="001F52DE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խորանարդ</w:t>
      </w:r>
      <w:r w:rsidR="004B11DA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մետր</w:t>
      </w:r>
      <w:r w:rsidR="004B11DA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բնական</w:t>
      </w:r>
      <w:r w:rsidR="003F0622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գազի</w:t>
      </w:r>
      <w:r w:rsidR="003F0622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բաշխման</w:t>
      </w:r>
      <w:r w:rsidR="00B31314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սակագինը</w:t>
      </w:r>
      <w:r w:rsidR="002018DB" w:rsidRPr="00DA1C6D">
        <w:rPr>
          <w:rFonts w:ascii="GHEA Grapalat" w:hAnsi="GHEA Grapalat"/>
        </w:rPr>
        <w:t>`</w:t>
      </w:r>
      <w:r w:rsidR="00725E0F">
        <w:rPr>
          <w:rFonts w:ascii="GHEA Grapalat" w:hAnsi="GHEA Grapalat"/>
          <w:lang w:val="hy-AM"/>
        </w:rPr>
        <w:t xml:space="preserve"> </w:t>
      </w:r>
      <w:r w:rsidR="00725E0F" w:rsidRPr="00725E0F">
        <w:rPr>
          <w:rFonts w:ascii="GHEA Grapalat" w:hAnsi="GHEA Grapalat"/>
          <w:lang w:val="hy-AM"/>
        </w:rPr>
        <w:t>14248</w:t>
      </w:r>
      <w:r w:rsidR="00B27460" w:rsidRPr="00725E0F">
        <w:rPr>
          <w:rFonts w:ascii="GHEA Grapalat" w:hAnsi="GHEA Grapalat"/>
        </w:rPr>
        <w:t>.</w:t>
      </w:r>
      <w:r w:rsidR="00725E0F">
        <w:rPr>
          <w:rFonts w:ascii="GHEA Grapalat" w:hAnsi="GHEA Grapalat"/>
          <w:lang w:val="hy-AM"/>
        </w:rPr>
        <w:t>314</w:t>
      </w:r>
      <w:r w:rsidR="00B052E9" w:rsidRPr="00DA1C6D">
        <w:rPr>
          <w:rFonts w:ascii="Calibri" w:hAnsi="Calibri" w:cs="Calibri"/>
        </w:rPr>
        <w:t> </w:t>
      </w:r>
      <w:r w:rsidR="00B05DC4" w:rsidRPr="00DA1C6D">
        <w:rPr>
          <w:rFonts w:ascii="GHEA Grapalat" w:hAnsi="GHEA Grapalat" w:cs="Sylfaen"/>
        </w:rPr>
        <w:t>դրամ</w:t>
      </w:r>
      <w:r w:rsidR="001426F5" w:rsidRPr="00DA1C6D">
        <w:rPr>
          <w:rFonts w:ascii="GHEA Grapalat" w:hAnsi="GHEA Grapalat"/>
        </w:rPr>
        <w:t xml:space="preserve">` </w:t>
      </w:r>
      <w:r w:rsidR="00B05DC4" w:rsidRPr="00DA1C6D">
        <w:rPr>
          <w:rFonts w:ascii="GHEA Grapalat" w:hAnsi="GHEA Grapalat" w:cs="Sylfaen"/>
        </w:rPr>
        <w:t>առանց</w:t>
      </w:r>
      <w:r w:rsidR="001426F5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ավելացված</w:t>
      </w:r>
      <w:r w:rsidR="001426F5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արժեքի</w:t>
      </w:r>
      <w:r w:rsidR="001426F5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հարկի</w:t>
      </w:r>
      <w:r w:rsidR="001426F5" w:rsidRPr="00DA1C6D">
        <w:rPr>
          <w:rFonts w:ascii="GHEA Grapalat" w:hAnsi="GHEA Grapalat"/>
        </w:rPr>
        <w:t xml:space="preserve"> </w:t>
      </w:r>
      <w:r w:rsidR="00956C14" w:rsidRPr="00DA1C6D">
        <w:rPr>
          <w:rFonts w:ascii="GHEA Grapalat" w:hAnsi="GHEA Grapalat"/>
          <w:lang w:val="ru-RU"/>
        </w:rPr>
        <w:t>և</w:t>
      </w:r>
      <w:r w:rsidR="00B27460" w:rsidRPr="00DA1C6D">
        <w:rPr>
          <w:rFonts w:ascii="GHEA Grapalat" w:hAnsi="GHEA Grapalat"/>
        </w:rPr>
        <w:t xml:space="preserve"> </w:t>
      </w:r>
      <w:r w:rsidR="00725E0F" w:rsidRPr="00725E0F">
        <w:rPr>
          <w:rFonts w:ascii="GHEA Grapalat" w:hAnsi="GHEA Grapalat"/>
          <w:lang w:val="hy-AM"/>
        </w:rPr>
        <w:t>17097</w:t>
      </w:r>
      <w:r w:rsidR="00B27460" w:rsidRPr="00725E0F">
        <w:rPr>
          <w:rFonts w:ascii="GHEA Grapalat" w:hAnsi="GHEA Grapalat"/>
        </w:rPr>
        <w:t>.</w:t>
      </w:r>
      <w:r w:rsidR="00725E0F">
        <w:rPr>
          <w:rFonts w:ascii="GHEA Grapalat" w:hAnsi="GHEA Grapalat"/>
          <w:lang w:val="hy-AM"/>
        </w:rPr>
        <w:t>977</w:t>
      </w:r>
      <w:r w:rsidR="00B27460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դրամ</w:t>
      </w:r>
      <w:r w:rsidR="001426F5" w:rsidRPr="00DA1C6D">
        <w:rPr>
          <w:rFonts w:ascii="GHEA Grapalat" w:hAnsi="GHEA Grapalat"/>
        </w:rPr>
        <w:t xml:space="preserve">` </w:t>
      </w:r>
      <w:r w:rsidR="00B05DC4" w:rsidRPr="00DA1C6D">
        <w:rPr>
          <w:rFonts w:ascii="GHEA Grapalat" w:hAnsi="GHEA Grapalat" w:cs="Sylfaen"/>
        </w:rPr>
        <w:t>ներառյալ</w:t>
      </w:r>
      <w:r w:rsidR="001426F5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ավելացված</w:t>
      </w:r>
      <w:r w:rsidR="004B11DA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արժեքի</w:t>
      </w:r>
      <w:r w:rsidR="004B11DA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հարկը</w:t>
      </w:r>
      <w:r w:rsidR="00B05DC4" w:rsidRPr="00DA1C6D">
        <w:rPr>
          <w:rFonts w:ascii="GHEA Grapalat" w:hAnsi="GHEA Grapalat" w:cs="ArTarumianTimes"/>
        </w:rPr>
        <w:t>։</w:t>
      </w:r>
    </w:p>
    <w:p w:rsidR="00547205" w:rsidRPr="00DA1C6D" w:rsidRDefault="00B05DC4" w:rsidP="003B67EA">
      <w:pPr>
        <w:pStyle w:val="voroshumspisok"/>
        <w:numPr>
          <w:ilvl w:val="0"/>
          <w:numId w:val="2"/>
        </w:numPr>
        <w:tabs>
          <w:tab w:val="clear" w:pos="360"/>
        </w:tabs>
        <w:ind w:left="851" w:hanging="284"/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Ուժը</w:t>
      </w:r>
      <w:r w:rsidR="00311A6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կորցրած</w:t>
      </w:r>
      <w:r w:rsidR="00311A6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ճանաչել</w:t>
      </w:r>
      <w:r w:rsidR="00311A6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Հայաստանի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Հանրապետության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հանրային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ծառայությունները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կարգավորող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հանձնաժողովի</w:t>
      </w:r>
      <w:r w:rsidR="00547205" w:rsidRPr="00DA1C6D">
        <w:rPr>
          <w:rFonts w:ascii="GHEA Grapalat" w:hAnsi="GHEA Grapalat"/>
        </w:rPr>
        <w:t xml:space="preserve"> </w:t>
      </w:r>
      <w:r w:rsidR="002A3263" w:rsidRPr="00DA1C6D">
        <w:rPr>
          <w:rFonts w:ascii="GHEA Grapalat" w:hAnsi="GHEA Grapalat"/>
        </w:rPr>
        <w:t>20</w:t>
      </w:r>
      <w:r w:rsidR="00DA1C6D" w:rsidRPr="00DA1C6D">
        <w:rPr>
          <w:rFonts w:ascii="GHEA Grapalat" w:hAnsi="GHEA Grapalat"/>
        </w:rPr>
        <w:t>16</w:t>
      </w:r>
      <w:r w:rsidR="002A3263" w:rsidRPr="00DA1C6D">
        <w:rPr>
          <w:rFonts w:ascii="Calibri" w:hAnsi="Calibri" w:cs="Calibri"/>
        </w:rPr>
        <w:t> </w:t>
      </w:r>
      <w:r w:rsidRPr="00DA1C6D">
        <w:rPr>
          <w:rFonts w:ascii="GHEA Grapalat" w:hAnsi="GHEA Grapalat" w:cs="Sylfaen"/>
        </w:rPr>
        <w:t>թվականի</w:t>
      </w:r>
      <w:r w:rsidR="002A3263" w:rsidRPr="00DA1C6D">
        <w:rPr>
          <w:rFonts w:ascii="GHEA Grapalat" w:hAnsi="GHEA Grapalat"/>
        </w:rPr>
        <w:t xml:space="preserve"> </w:t>
      </w:r>
      <w:r w:rsidR="00DA1C6D" w:rsidRPr="00DA1C6D">
        <w:rPr>
          <w:rFonts w:ascii="GHEA Grapalat" w:hAnsi="GHEA Grapalat" w:cs="Sylfaen"/>
          <w:lang w:val="hy-AM"/>
        </w:rPr>
        <w:t>մայիսի</w:t>
      </w:r>
      <w:r w:rsidR="00DA1C6D" w:rsidRPr="00DA1C6D">
        <w:rPr>
          <w:rFonts w:ascii="GHEA Grapalat" w:hAnsi="GHEA Grapalat" w:cs="Sylfaen"/>
        </w:rPr>
        <w:t xml:space="preserve"> 31</w:t>
      </w:r>
      <w:r w:rsidR="002A3263" w:rsidRPr="00DA1C6D">
        <w:rPr>
          <w:rFonts w:ascii="GHEA Grapalat" w:hAnsi="GHEA Grapalat"/>
        </w:rPr>
        <w:t>-</w:t>
      </w:r>
      <w:r w:rsidRPr="00DA1C6D">
        <w:rPr>
          <w:rFonts w:ascii="GHEA Grapalat" w:hAnsi="GHEA Grapalat" w:cs="Sylfaen"/>
        </w:rPr>
        <w:t>ի</w:t>
      </w:r>
      <w:r w:rsidR="003B67EA">
        <w:rPr>
          <w:rFonts w:ascii="GHEA Grapalat" w:hAnsi="GHEA Grapalat"/>
        </w:rPr>
        <w:t xml:space="preserve"> </w:t>
      </w:r>
      <w:r w:rsidR="00956C14" w:rsidRPr="00DA1C6D">
        <w:rPr>
          <w:rFonts w:ascii="GHEA Grapalat" w:hAnsi="GHEA Grapalat"/>
        </w:rPr>
        <w:t>«</w:t>
      </w:r>
      <w:r w:rsidRPr="00DA1C6D">
        <w:rPr>
          <w:rFonts w:ascii="GHEA Grapalat" w:hAnsi="GHEA Grapalat" w:cs="Sylfaen"/>
        </w:rPr>
        <w:t>Գազամատակարարման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համակարգի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օպերատորի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ծառայության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մատուցման</w:t>
      </w:r>
      <w:r w:rsidR="00725E0F" w:rsidRPr="00725E0F">
        <w:rPr>
          <w:rFonts w:ascii="GHEA Grapalat" w:hAnsi="GHEA Grapalat"/>
        </w:rPr>
        <w:t xml:space="preserve">, </w:t>
      </w:r>
      <w:r w:rsidRPr="00DA1C6D">
        <w:rPr>
          <w:rFonts w:ascii="GHEA Grapalat" w:hAnsi="GHEA Grapalat" w:cs="Sylfaen"/>
        </w:rPr>
        <w:t>բնական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գազի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բաշխման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սակագների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սահմանման</w:t>
      </w:r>
      <w:r w:rsidR="00725E0F">
        <w:rPr>
          <w:rFonts w:ascii="GHEA Grapalat" w:hAnsi="GHEA Grapalat" w:cs="Sylfaen"/>
          <w:lang w:val="hy-AM"/>
        </w:rPr>
        <w:t xml:space="preserve"> և Հայաստանի </w:t>
      </w:r>
      <w:r w:rsidR="00725E0F">
        <w:rPr>
          <w:rFonts w:ascii="GHEA Grapalat" w:hAnsi="GHEA Grapalat" w:cs="Sylfaen"/>
          <w:lang w:val="hy-AM"/>
        </w:rPr>
        <w:lastRenderedPageBreak/>
        <w:t xml:space="preserve">Հանրապետության հանրային ծառայությունները կարգավորող հանձնաժողովի 2013 թվականի հունիսի 7-ի </w:t>
      </w:r>
      <w:r w:rsidR="00725E0F">
        <w:rPr>
          <w:rFonts w:ascii="GHEA Grapalat" w:hAnsi="GHEA Grapalat"/>
        </w:rPr>
        <w:t>№18</w:t>
      </w:r>
      <w:r w:rsidR="00725E0F">
        <w:rPr>
          <w:rFonts w:ascii="GHEA Grapalat" w:hAnsi="GHEA Grapalat"/>
          <w:lang w:val="hy-AM"/>
        </w:rPr>
        <w:t>9</w:t>
      </w:r>
      <w:r w:rsidR="00725E0F" w:rsidRPr="00754898">
        <w:rPr>
          <w:rFonts w:ascii="GHEA Grapalat" w:hAnsi="GHEA Grapalat"/>
        </w:rPr>
        <w:t>Ա</w:t>
      </w:r>
      <w:r w:rsidR="00725E0F">
        <w:rPr>
          <w:rFonts w:ascii="GHEA Grapalat" w:hAnsi="GHEA Grapalat"/>
          <w:lang w:val="hy-AM"/>
        </w:rPr>
        <w:t xml:space="preserve"> որոշումն ուժը կորցրած ճանաչելու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մասին</w:t>
      </w:r>
      <w:r w:rsidR="00956C14" w:rsidRPr="00DA1C6D">
        <w:rPr>
          <w:rFonts w:ascii="GHEA Grapalat" w:hAnsi="GHEA Grapalat"/>
        </w:rPr>
        <w:t>»</w:t>
      </w:r>
      <w:r w:rsidR="00547205" w:rsidRPr="00DA1C6D">
        <w:rPr>
          <w:rFonts w:ascii="GHEA Grapalat" w:hAnsi="GHEA Grapalat"/>
        </w:rPr>
        <w:t xml:space="preserve"> </w:t>
      </w:r>
      <w:r w:rsidR="0008053C" w:rsidRPr="00DA1C6D">
        <w:rPr>
          <w:rFonts w:ascii="GHEA Grapalat" w:hAnsi="GHEA Grapalat"/>
        </w:rPr>
        <w:t>№</w:t>
      </w:r>
      <w:r w:rsidR="00DA1C6D" w:rsidRPr="00DA1C6D">
        <w:rPr>
          <w:rFonts w:ascii="GHEA Grapalat" w:hAnsi="GHEA Grapalat"/>
        </w:rPr>
        <w:t>138</w:t>
      </w:r>
      <w:r w:rsidRPr="00DA1C6D">
        <w:rPr>
          <w:rFonts w:ascii="GHEA Grapalat" w:hAnsi="GHEA Grapalat" w:cs="Sylfaen"/>
        </w:rPr>
        <w:t>Ա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որոշումը</w:t>
      </w:r>
      <w:r w:rsidRPr="00DA1C6D">
        <w:rPr>
          <w:rFonts w:ascii="GHEA Grapalat" w:hAnsi="GHEA Grapalat" w:cs="ArTarumianTimes"/>
        </w:rPr>
        <w:t>։</w:t>
      </w:r>
    </w:p>
    <w:p w:rsidR="00A865D9" w:rsidRPr="00DA1C6D" w:rsidRDefault="00B05DC4" w:rsidP="003B67EA">
      <w:pPr>
        <w:pStyle w:val="voroshumspisok"/>
        <w:numPr>
          <w:ilvl w:val="0"/>
          <w:numId w:val="2"/>
        </w:numPr>
        <w:tabs>
          <w:tab w:val="clear" w:pos="360"/>
        </w:tabs>
        <w:ind w:left="851" w:hanging="284"/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Սույն</w:t>
      </w:r>
      <w:r w:rsidR="00A865D9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որոշումն</w:t>
      </w:r>
      <w:r w:rsidR="00A865D9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ուժի</w:t>
      </w:r>
      <w:r w:rsidR="00A865D9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մեջ</w:t>
      </w:r>
      <w:r w:rsidR="00A865D9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է</w:t>
      </w:r>
      <w:r w:rsidR="00A865D9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մտնում</w:t>
      </w:r>
      <w:r w:rsidR="00A865D9" w:rsidRPr="00DA1C6D">
        <w:rPr>
          <w:rFonts w:ascii="GHEA Grapalat" w:hAnsi="GHEA Grapalat"/>
        </w:rPr>
        <w:t xml:space="preserve">  20</w:t>
      </w:r>
      <w:r w:rsidR="00DA1C6D" w:rsidRPr="00DA1C6D">
        <w:rPr>
          <w:rFonts w:ascii="GHEA Grapalat" w:hAnsi="GHEA Grapalat"/>
        </w:rPr>
        <w:t>20</w:t>
      </w:r>
      <w:r w:rsidR="00A865D9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թվականի</w:t>
      </w:r>
      <w:r w:rsidR="00A865D9" w:rsidRPr="00DA1C6D">
        <w:rPr>
          <w:rFonts w:ascii="GHEA Grapalat" w:hAnsi="GHEA Grapalat"/>
        </w:rPr>
        <w:t xml:space="preserve"> </w:t>
      </w:r>
      <w:r w:rsidR="00DC649E">
        <w:rPr>
          <w:rFonts w:ascii="GHEA Grapalat" w:hAnsi="GHEA Grapalat" w:cs="Sylfaen"/>
          <w:lang w:val="hy-AM"/>
        </w:rPr>
        <w:t>հուլիսի</w:t>
      </w:r>
      <w:r w:rsidR="00A865D9" w:rsidRPr="000C6BAB">
        <w:rPr>
          <w:rFonts w:ascii="GHEA Grapalat" w:hAnsi="GHEA Grapalat"/>
        </w:rPr>
        <w:t xml:space="preserve"> </w:t>
      </w:r>
      <w:r w:rsidR="00CD7DC4">
        <w:rPr>
          <w:rFonts w:ascii="GHEA Grapalat" w:hAnsi="GHEA Grapalat"/>
        </w:rPr>
        <w:t>19</w:t>
      </w:r>
      <w:r w:rsidR="00A865D9" w:rsidRPr="000C6BAB">
        <w:rPr>
          <w:rFonts w:ascii="GHEA Grapalat" w:hAnsi="GHEA Grapalat"/>
        </w:rPr>
        <w:t>-</w:t>
      </w:r>
      <w:r w:rsidRPr="00DA1C6D">
        <w:rPr>
          <w:rFonts w:ascii="GHEA Grapalat" w:hAnsi="GHEA Grapalat" w:cs="Sylfaen"/>
        </w:rPr>
        <w:t>ից</w:t>
      </w:r>
      <w:r w:rsidRPr="00DA1C6D">
        <w:rPr>
          <w:rFonts w:ascii="GHEA Grapalat" w:hAnsi="GHEA Grapalat" w:cs="ArTarumianTimes"/>
        </w:rPr>
        <w:t>։</w:t>
      </w:r>
    </w:p>
    <w:p w:rsidR="00EF32AC" w:rsidRPr="00DA1C6D" w:rsidRDefault="00EF32AC" w:rsidP="003B67EA">
      <w:pPr>
        <w:pStyle w:val="Storagrutun"/>
        <w:spacing w:before="0"/>
        <w:rPr>
          <w:rFonts w:ascii="GHEA Grapalat" w:hAnsi="GHEA Grapalat" w:cs="Sylfaen"/>
        </w:rPr>
      </w:pPr>
    </w:p>
    <w:p w:rsidR="0019101C" w:rsidRPr="00DA1C6D" w:rsidRDefault="00B05DC4" w:rsidP="003B67EA">
      <w:pPr>
        <w:pStyle w:val="Storagrutun"/>
        <w:spacing w:before="0"/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ՀԱՅԱՍՏԱՆԻ</w:t>
      </w:r>
      <w:r w:rsidR="003B67EA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ՀԱՆՐԱՊԵՏՈՒԹՅԱՆ</w:t>
      </w:r>
      <w:r w:rsidR="0019101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ՀԱՆՐԱՅԻՆ</w:t>
      </w:r>
    </w:p>
    <w:p w:rsidR="0019101C" w:rsidRPr="00DA1C6D" w:rsidRDefault="0019101C" w:rsidP="003B67EA">
      <w:pPr>
        <w:pStyle w:val="Storagrutun1"/>
        <w:rPr>
          <w:rFonts w:ascii="GHEA Grapalat" w:hAnsi="GHEA Grapalat"/>
        </w:rPr>
      </w:pPr>
      <w:r w:rsidRPr="00DA1C6D">
        <w:rPr>
          <w:rFonts w:ascii="GHEA Grapalat" w:hAnsi="GHEA Grapalat"/>
        </w:rPr>
        <w:tab/>
      </w:r>
      <w:r w:rsidR="00B05DC4" w:rsidRPr="00DA1C6D">
        <w:rPr>
          <w:rFonts w:ascii="GHEA Grapalat" w:hAnsi="GHEA Grapalat" w:cs="Sylfaen"/>
        </w:rPr>
        <w:t>ԾԱՌԱՅՈՒԹՅՈՒՆՆԵՐԸ</w:t>
      </w:r>
      <w:r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ԿԱՐԳԱՎՈՐՈՂ</w:t>
      </w:r>
    </w:p>
    <w:p w:rsidR="00384716" w:rsidRPr="00DA1C6D" w:rsidRDefault="0019101C" w:rsidP="003B67EA">
      <w:pPr>
        <w:pStyle w:val="Storagrutun1"/>
        <w:rPr>
          <w:rFonts w:ascii="GHEA Grapalat" w:hAnsi="GHEA Grapalat" w:cs="Sylfaen"/>
        </w:rPr>
      </w:pPr>
      <w:r w:rsidRPr="00DA1C6D">
        <w:rPr>
          <w:rFonts w:ascii="GHEA Grapalat" w:hAnsi="GHEA Grapalat"/>
        </w:rPr>
        <w:tab/>
      </w:r>
      <w:r w:rsidRPr="00DA1C6D">
        <w:rPr>
          <w:rFonts w:ascii="GHEA Grapalat" w:hAnsi="GHEA Grapalat"/>
        </w:rPr>
        <w:tab/>
      </w:r>
      <w:r w:rsidR="00B05DC4" w:rsidRPr="00DA1C6D">
        <w:rPr>
          <w:rFonts w:ascii="GHEA Grapalat" w:hAnsi="GHEA Grapalat" w:cs="Sylfaen"/>
        </w:rPr>
        <w:t>ՀԱՆՁՆԱԺՈՂՈՎԻ</w:t>
      </w:r>
      <w:r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ՆԱԽԱԳԱՀ՝</w:t>
      </w:r>
      <w:r w:rsidR="00DA1C6D">
        <w:rPr>
          <w:rFonts w:ascii="GHEA Grapalat" w:hAnsi="GHEA Grapalat" w:cs="Sylfaen"/>
        </w:rPr>
        <w:tab/>
      </w:r>
      <w:r w:rsidR="00DA1C6D">
        <w:rPr>
          <w:rFonts w:ascii="GHEA Grapalat" w:hAnsi="GHEA Grapalat" w:cs="Sylfaen"/>
          <w:lang w:val="hy-AM"/>
        </w:rPr>
        <w:t>Գ</w:t>
      </w:r>
      <w:r w:rsidR="00DA1C6D" w:rsidRPr="00DA1C6D">
        <w:rPr>
          <w:rFonts w:ascii="GHEA Grapalat" w:hAnsi="GHEA Grapalat" w:cs="Sylfaen"/>
        </w:rPr>
        <w:t>.</w:t>
      </w:r>
      <w:r w:rsidR="00DA1C6D">
        <w:rPr>
          <w:rFonts w:ascii="GHEA Grapalat" w:hAnsi="GHEA Grapalat" w:cs="Sylfaen"/>
          <w:lang w:val="hy-AM"/>
        </w:rPr>
        <w:t xml:space="preserve"> ԲԱՂՐԱՄՅ</w:t>
      </w:r>
      <w:r w:rsidR="00B05DC4" w:rsidRPr="00DA1C6D">
        <w:rPr>
          <w:rFonts w:ascii="GHEA Grapalat" w:hAnsi="GHEA Grapalat" w:cs="Sylfaen"/>
        </w:rPr>
        <w:t>ԱՆ</w:t>
      </w:r>
    </w:p>
    <w:p w:rsidR="00EF32AC" w:rsidRPr="00DA1C6D" w:rsidRDefault="00EF32AC" w:rsidP="003B67EA">
      <w:pPr>
        <w:pStyle w:val="Storagrutun1"/>
        <w:rPr>
          <w:rFonts w:ascii="GHEA Grapalat" w:hAnsi="GHEA Grapalat"/>
        </w:rPr>
      </w:pPr>
    </w:p>
    <w:p w:rsidR="00EF32AC" w:rsidRPr="00DA1C6D" w:rsidRDefault="00EF32AC" w:rsidP="003B67EA">
      <w:pPr>
        <w:pStyle w:val="Storagrutun1"/>
        <w:rPr>
          <w:rFonts w:ascii="GHEA Grapalat" w:hAnsi="GHEA Grapalat"/>
        </w:rPr>
      </w:pPr>
      <w:bookmarkStart w:id="0" w:name="_GoBack"/>
      <w:bookmarkEnd w:id="0"/>
    </w:p>
    <w:p w:rsidR="00EF32AC" w:rsidRPr="00DA1C6D" w:rsidRDefault="00EF32AC" w:rsidP="003B67EA">
      <w:pPr>
        <w:pStyle w:val="Storagrutun1"/>
        <w:rPr>
          <w:rFonts w:ascii="GHEA Grapalat" w:hAnsi="GHEA Grapalat"/>
        </w:rPr>
      </w:pPr>
    </w:p>
    <w:p w:rsidR="00DF30E4" w:rsidRPr="00DA1C6D" w:rsidRDefault="002A05B0" w:rsidP="003B67EA">
      <w:pPr>
        <w:pStyle w:val="gam"/>
        <w:spacing w:line="228" w:lineRule="auto"/>
        <w:rPr>
          <w:rFonts w:ascii="GHEA Grapalat" w:hAnsi="GHEA Grapalat"/>
        </w:rPr>
      </w:pPr>
      <w:r w:rsidRPr="00DA1C6D">
        <w:rPr>
          <w:rFonts w:ascii="GHEA Grapalat" w:hAnsi="GHEA Grapalat"/>
          <w:szCs w:val="18"/>
        </w:rPr>
        <w:t xml:space="preserve">   </w:t>
      </w:r>
      <w:r w:rsidR="002A3263" w:rsidRPr="00DA1C6D">
        <w:rPr>
          <w:rFonts w:ascii="GHEA Grapalat" w:hAnsi="GHEA Grapalat"/>
          <w:szCs w:val="18"/>
        </w:rPr>
        <w:t xml:space="preserve">  </w:t>
      </w:r>
      <w:r w:rsidRPr="00DA1C6D">
        <w:rPr>
          <w:rFonts w:ascii="GHEA Grapalat" w:hAnsi="GHEA Grapalat"/>
          <w:szCs w:val="18"/>
        </w:rPr>
        <w:t xml:space="preserve"> </w:t>
      </w:r>
      <w:r w:rsidR="00C00EFB">
        <w:rPr>
          <w:rFonts w:ascii="GHEA Grapalat" w:hAnsi="GHEA Grapalat" w:cs="Sylfaen"/>
          <w:szCs w:val="18"/>
        </w:rPr>
        <w:t>ք</w:t>
      </w:r>
      <w:r w:rsidR="00DA1C6D" w:rsidRPr="00DA1C6D">
        <w:rPr>
          <w:rFonts w:ascii="GHEA Grapalat" w:hAnsi="GHEA Grapalat" w:cs="Sylfaen"/>
          <w:szCs w:val="18"/>
        </w:rPr>
        <w:t>.</w:t>
      </w:r>
      <w:r w:rsidR="00DF30E4" w:rsidRPr="00DA1C6D">
        <w:rPr>
          <w:rFonts w:ascii="GHEA Grapalat" w:hAnsi="GHEA Grapalat"/>
          <w:szCs w:val="18"/>
        </w:rPr>
        <w:t xml:space="preserve"> </w:t>
      </w:r>
      <w:r w:rsidR="00B05DC4" w:rsidRPr="00DA1C6D">
        <w:rPr>
          <w:rFonts w:ascii="GHEA Grapalat" w:hAnsi="GHEA Grapalat" w:cs="Sylfaen"/>
          <w:szCs w:val="18"/>
        </w:rPr>
        <w:t>Եր</w:t>
      </w:r>
      <w:r w:rsidR="0091119B" w:rsidRPr="00DA1C6D">
        <w:rPr>
          <w:rFonts w:ascii="GHEA Grapalat" w:hAnsi="GHEA Grapalat"/>
          <w:szCs w:val="18"/>
          <w:lang w:val="ru-RU"/>
        </w:rPr>
        <w:t>և</w:t>
      </w:r>
      <w:r w:rsidR="00B05DC4" w:rsidRPr="00DA1C6D">
        <w:rPr>
          <w:rFonts w:ascii="GHEA Grapalat" w:hAnsi="GHEA Grapalat" w:cs="Sylfaen"/>
          <w:szCs w:val="18"/>
        </w:rPr>
        <w:t>ան</w:t>
      </w:r>
    </w:p>
    <w:p w:rsidR="00B05DC4" w:rsidRDefault="00CD7DC4" w:rsidP="003B67EA">
      <w:pPr>
        <w:pStyle w:val="gam"/>
        <w:spacing w:line="228" w:lineRule="auto"/>
        <w:rPr>
          <w:rFonts w:ascii="GHEA Grapalat" w:eastAsia="MS Mincho" w:hAnsi="GHEA Grapalat" w:cs="Cambria Math"/>
        </w:rPr>
      </w:pPr>
      <w:r>
        <w:rPr>
          <w:rFonts w:ascii="GHEA Grapalat" w:hAnsi="GHEA Grapalat"/>
        </w:rPr>
        <w:t xml:space="preserve"> 19</w:t>
      </w:r>
      <w:r w:rsidR="00FE5864" w:rsidRPr="00DA1C6D">
        <w:rPr>
          <w:rFonts w:ascii="GHEA Grapalat" w:hAnsi="GHEA Grapalat"/>
        </w:rPr>
        <w:t xml:space="preserve"> </w:t>
      </w:r>
      <w:r w:rsidR="000C6BAB" w:rsidRPr="000C6BAB">
        <w:rPr>
          <w:rFonts w:ascii="GHEA Grapalat" w:hAnsi="GHEA Grapalat"/>
          <w:lang w:val="hy-AM"/>
        </w:rPr>
        <w:t>հունիս</w:t>
      </w:r>
      <w:r w:rsidR="00FE5864" w:rsidRPr="000C6BAB">
        <w:rPr>
          <w:rFonts w:ascii="GHEA Grapalat" w:hAnsi="GHEA Grapalat"/>
        </w:rPr>
        <w:t>ի</w:t>
      </w:r>
      <w:r w:rsidR="00DA1C6D" w:rsidRPr="00DA1C6D">
        <w:rPr>
          <w:rFonts w:ascii="GHEA Grapalat" w:hAnsi="GHEA Grapalat"/>
        </w:rPr>
        <w:t xml:space="preserve"> </w:t>
      </w:r>
      <w:r w:rsidR="006D5FB0" w:rsidRPr="00DA1C6D">
        <w:rPr>
          <w:rFonts w:ascii="GHEA Grapalat" w:hAnsi="GHEA Grapalat"/>
        </w:rPr>
        <w:t>20</w:t>
      </w:r>
      <w:r w:rsidR="00DA1C6D" w:rsidRPr="00DA1C6D">
        <w:rPr>
          <w:rFonts w:ascii="GHEA Grapalat" w:hAnsi="GHEA Grapalat"/>
        </w:rPr>
        <w:t>20</w:t>
      </w:r>
      <w:r w:rsidR="00B05DC4" w:rsidRPr="00DA1C6D">
        <w:rPr>
          <w:rFonts w:ascii="GHEA Grapalat" w:hAnsi="GHEA Grapalat" w:cs="Sylfaen"/>
        </w:rPr>
        <w:t>թ</w:t>
      </w:r>
      <w:r w:rsidR="00DA1C6D" w:rsidRPr="00DA1C6D">
        <w:rPr>
          <w:rFonts w:ascii="GHEA Grapalat" w:eastAsia="MS Mincho" w:hAnsi="GHEA Grapalat" w:cs="Cambria Math"/>
        </w:rPr>
        <w:t>.</w:t>
      </w:r>
    </w:p>
    <w:p w:rsidR="00DC649E" w:rsidRDefault="00DC649E" w:rsidP="003B67EA">
      <w:pPr>
        <w:pStyle w:val="gam"/>
        <w:spacing w:line="228" w:lineRule="auto"/>
        <w:rPr>
          <w:rFonts w:ascii="GHEA Grapalat" w:eastAsia="MS Mincho" w:hAnsi="GHEA Grapalat" w:cs="Cambria Math"/>
        </w:rPr>
      </w:pPr>
    </w:p>
    <w:p w:rsidR="00DC649E" w:rsidRDefault="00DC649E" w:rsidP="003B67EA">
      <w:pPr>
        <w:pStyle w:val="gam"/>
        <w:spacing w:line="228" w:lineRule="auto"/>
        <w:rPr>
          <w:rFonts w:ascii="GHEA Grapalat" w:eastAsia="MS Mincho" w:hAnsi="GHEA Grapalat" w:cs="Cambria Math"/>
        </w:rPr>
      </w:pPr>
    </w:p>
    <w:sectPr w:rsidR="00DC649E" w:rsidSect="000C5B72">
      <w:headerReference w:type="even" r:id="rId10"/>
      <w:footerReference w:type="even" r:id="rId11"/>
      <w:footerReference w:type="default" r:id="rId12"/>
      <w:pgSz w:w="11906" w:h="16838" w:code="9"/>
      <w:pgMar w:top="851" w:right="991" w:bottom="851" w:left="124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85" w:rsidRDefault="00FA4385">
      <w:r>
        <w:separator/>
      </w:r>
    </w:p>
  </w:endnote>
  <w:endnote w:type="continuationSeparator" w:id="0">
    <w:p w:rsidR="00FA4385" w:rsidRDefault="00FA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DD" w:rsidRDefault="00FF43DD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43DD" w:rsidRDefault="00FF43DD" w:rsidP="004C38F3">
    <w:pPr>
      <w:pStyle w:val="Footer"/>
      <w:ind w:right="360"/>
    </w:pPr>
  </w:p>
  <w:p w:rsidR="00FF43DD" w:rsidRDefault="00FF43DD"/>
  <w:p w:rsidR="00FF43DD" w:rsidRDefault="00FF43DD"/>
  <w:p w:rsidR="00FF43DD" w:rsidRDefault="00FF43DD"/>
  <w:p w:rsidR="00FF43DD" w:rsidRDefault="00FF43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DD" w:rsidRDefault="00FF43DD" w:rsidP="004C38F3">
    <w:pPr>
      <w:pStyle w:val="Footer"/>
      <w:ind w:right="360"/>
    </w:pPr>
  </w:p>
  <w:p w:rsidR="00FF43DD" w:rsidRDefault="00FF43DD"/>
  <w:p w:rsidR="00FF43DD" w:rsidRDefault="00FF43DD"/>
  <w:p w:rsidR="00FF43DD" w:rsidRDefault="00FF43DD"/>
  <w:p w:rsidR="00FF43DD" w:rsidRDefault="00FF43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85" w:rsidRDefault="00FA4385">
      <w:r>
        <w:separator/>
      </w:r>
    </w:p>
  </w:footnote>
  <w:footnote w:type="continuationSeparator" w:id="0">
    <w:p w:rsidR="00FA4385" w:rsidRDefault="00FA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DD" w:rsidRDefault="00FF43DD"/>
  <w:p w:rsidR="00FF43DD" w:rsidRDefault="00FF43DD"/>
  <w:p w:rsidR="00FF43DD" w:rsidRDefault="00FF43DD"/>
  <w:p w:rsidR="00FF43DD" w:rsidRDefault="00FF43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1D93"/>
    <w:multiLevelType w:val="multilevel"/>
    <w:tmpl w:val="EE28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E44EA"/>
    <w:multiLevelType w:val="multilevel"/>
    <w:tmpl w:val="00ECC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A9E453A"/>
    <w:multiLevelType w:val="multilevel"/>
    <w:tmpl w:val="A0F09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4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0387B"/>
    <w:rsid w:val="00003C1B"/>
    <w:rsid w:val="00025077"/>
    <w:rsid w:val="000563D0"/>
    <w:rsid w:val="00064FFE"/>
    <w:rsid w:val="00067A23"/>
    <w:rsid w:val="00077431"/>
    <w:rsid w:val="0008053C"/>
    <w:rsid w:val="00081565"/>
    <w:rsid w:val="000832D7"/>
    <w:rsid w:val="0009405C"/>
    <w:rsid w:val="000A6987"/>
    <w:rsid w:val="000C5B72"/>
    <w:rsid w:val="000C6BAB"/>
    <w:rsid w:val="000E042D"/>
    <w:rsid w:val="000F397D"/>
    <w:rsid w:val="001053A4"/>
    <w:rsid w:val="00115177"/>
    <w:rsid w:val="00126096"/>
    <w:rsid w:val="00131E9E"/>
    <w:rsid w:val="00133F2F"/>
    <w:rsid w:val="001426F5"/>
    <w:rsid w:val="00162DF2"/>
    <w:rsid w:val="00163039"/>
    <w:rsid w:val="0017135E"/>
    <w:rsid w:val="00175C6C"/>
    <w:rsid w:val="0019101C"/>
    <w:rsid w:val="001943D2"/>
    <w:rsid w:val="0019653C"/>
    <w:rsid w:val="001A0E5E"/>
    <w:rsid w:val="001C4027"/>
    <w:rsid w:val="001D0108"/>
    <w:rsid w:val="001D1AE9"/>
    <w:rsid w:val="001E6F3A"/>
    <w:rsid w:val="001F52DE"/>
    <w:rsid w:val="002018DB"/>
    <w:rsid w:val="002268C7"/>
    <w:rsid w:val="002268E6"/>
    <w:rsid w:val="002309B5"/>
    <w:rsid w:val="002472E8"/>
    <w:rsid w:val="0026278A"/>
    <w:rsid w:val="002720E7"/>
    <w:rsid w:val="002A05B0"/>
    <w:rsid w:val="002A3263"/>
    <w:rsid w:val="002A3D2C"/>
    <w:rsid w:val="002A482E"/>
    <w:rsid w:val="002A4B8E"/>
    <w:rsid w:val="002B41E8"/>
    <w:rsid w:val="002E557B"/>
    <w:rsid w:val="002E5C9F"/>
    <w:rsid w:val="002F3E58"/>
    <w:rsid w:val="003054B5"/>
    <w:rsid w:val="00307CFA"/>
    <w:rsid w:val="00311A65"/>
    <w:rsid w:val="00323DCC"/>
    <w:rsid w:val="00355F87"/>
    <w:rsid w:val="00380660"/>
    <w:rsid w:val="00384716"/>
    <w:rsid w:val="00395521"/>
    <w:rsid w:val="003A0D26"/>
    <w:rsid w:val="003A6C0D"/>
    <w:rsid w:val="003B67EA"/>
    <w:rsid w:val="003C4785"/>
    <w:rsid w:val="003E3641"/>
    <w:rsid w:val="003F0622"/>
    <w:rsid w:val="004111C1"/>
    <w:rsid w:val="004416A5"/>
    <w:rsid w:val="00447DA4"/>
    <w:rsid w:val="004650AF"/>
    <w:rsid w:val="00467C75"/>
    <w:rsid w:val="004B11DA"/>
    <w:rsid w:val="004C38F3"/>
    <w:rsid w:val="004D5EFA"/>
    <w:rsid w:val="004E3E5B"/>
    <w:rsid w:val="004E4DF3"/>
    <w:rsid w:val="004F5B69"/>
    <w:rsid w:val="005050B8"/>
    <w:rsid w:val="00516C74"/>
    <w:rsid w:val="005429E6"/>
    <w:rsid w:val="00547205"/>
    <w:rsid w:val="00547FB9"/>
    <w:rsid w:val="00556CB4"/>
    <w:rsid w:val="005604E4"/>
    <w:rsid w:val="005719FD"/>
    <w:rsid w:val="0058294F"/>
    <w:rsid w:val="0059554A"/>
    <w:rsid w:val="005A0996"/>
    <w:rsid w:val="005B7E65"/>
    <w:rsid w:val="005E2D0B"/>
    <w:rsid w:val="00600ABC"/>
    <w:rsid w:val="0060314E"/>
    <w:rsid w:val="0060391E"/>
    <w:rsid w:val="006316AA"/>
    <w:rsid w:val="006351B0"/>
    <w:rsid w:val="006652C9"/>
    <w:rsid w:val="00683284"/>
    <w:rsid w:val="006A21E5"/>
    <w:rsid w:val="006C3461"/>
    <w:rsid w:val="006C5F2A"/>
    <w:rsid w:val="006D491C"/>
    <w:rsid w:val="006D5FB0"/>
    <w:rsid w:val="006F366B"/>
    <w:rsid w:val="006F5336"/>
    <w:rsid w:val="006F6E92"/>
    <w:rsid w:val="00706149"/>
    <w:rsid w:val="007113AB"/>
    <w:rsid w:val="0071771C"/>
    <w:rsid w:val="00717FC6"/>
    <w:rsid w:val="0072322C"/>
    <w:rsid w:val="007248AA"/>
    <w:rsid w:val="00725E0F"/>
    <w:rsid w:val="007324CE"/>
    <w:rsid w:val="00743A6D"/>
    <w:rsid w:val="00746422"/>
    <w:rsid w:val="007468EF"/>
    <w:rsid w:val="00751945"/>
    <w:rsid w:val="00752225"/>
    <w:rsid w:val="007524A6"/>
    <w:rsid w:val="007601D1"/>
    <w:rsid w:val="00772B86"/>
    <w:rsid w:val="0079073A"/>
    <w:rsid w:val="0079501E"/>
    <w:rsid w:val="007B1CB9"/>
    <w:rsid w:val="007B21C0"/>
    <w:rsid w:val="007C7988"/>
    <w:rsid w:val="008019CC"/>
    <w:rsid w:val="00832A9A"/>
    <w:rsid w:val="008332A0"/>
    <w:rsid w:val="00835829"/>
    <w:rsid w:val="00862D53"/>
    <w:rsid w:val="00877308"/>
    <w:rsid w:val="00883FD0"/>
    <w:rsid w:val="008A3367"/>
    <w:rsid w:val="008A53CE"/>
    <w:rsid w:val="008A7592"/>
    <w:rsid w:val="008D1C15"/>
    <w:rsid w:val="008D619B"/>
    <w:rsid w:val="008E557E"/>
    <w:rsid w:val="008F0A36"/>
    <w:rsid w:val="00902B05"/>
    <w:rsid w:val="00903C1D"/>
    <w:rsid w:val="0091119B"/>
    <w:rsid w:val="0091776F"/>
    <w:rsid w:val="00917B81"/>
    <w:rsid w:val="00934CBD"/>
    <w:rsid w:val="0093546C"/>
    <w:rsid w:val="00956C14"/>
    <w:rsid w:val="00977935"/>
    <w:rsid w:val="00994524"/>
    <w:rsid w:val="009949E6"/>
    <w:rsid w:val="009A3547"/>
    <w:rsid w:val="009B418F"/>
    <w:rsid w:val="009D4202"/>
    <w:rsid w:val="009F0144"/>
    <w:rsid w:val="00A6794F"/>
    <w:rsid w:val="00A82838"/>
    <w:rsid w:val="00A865D9"/>
    <w:rsid w:val="00AA0E77"/>
    <w:rsid w:val="00AA673E"/>
    <w:rsid w:val="00AB6CF6"/>
    <w:rsid w:val="00AF7C05"/>
    <w:rsid w:val="00B03490"/>
    <w:rsid w:val="00B052E9"/>
    <w:rsid w:val="00B05DC4"/>
    <w:rsid w:val="00B10A3B"/>
    <w:rsid w:val="00B157A5"/>
    <w:rsid w:val="00B20263"/>
    <w:rsid w:val="00B24900"/>
    <w:rsid w:val="00B26CD0"/>
    <w:rsid w:val="00B27460"/>
    <w:rsid w:val="00B31314"/>
    <w:rsid w:val="00B366D9"/>
    <w:rsid w:val="00B418F8"/>
    <w:rsid w:val="00B55EAF"/>
    <w:rsid w:val="00B72818"/>
    <w:rsid w:val="00B90BA5"/>
    <w:rsid w:val="00BA2854"/>
    <w:rsid w:val="00BB4A34"/>
    <w:rsid w:val="00BC14DD"/>
    <w:rsid w:val="00BC6E59"/>
    <w:rsid w:val="00BD0704"/>
    <w:rsid w:val="00BF1B0C"/>
    <w:rsid w:val="00C00EFB"/>
    <w:rsid w:val="00C207B3"/>
    <w:rsid w:val="00C21FD6"/>
    <w:rsid w:val="00C44504"/>
    <w:rsid w:val="00C44C9E"/>
    <w:rsid w:val="00C477D1"/>
    <w:rsid w:val="00C5083A"/>
    <w:rsid w:val="00C5109B"/>
    <w:rsid w:val="00C61E6E"/>
    <w:rsid w:val="00C73316"/>
    <w:rsid w:val="00C7408F"/>
    <w:rsid w:val="00C76E58"/>
    <w:rsid w:val="00C84F55"/>
    <w:rsid w:val="00C860FD"/>
    <w:rsid w:val="00C915D4"/>
    <w:rsid w:val="00CA61F2"/>
    <w:rsid w:val="00CA6519"/>
    <w:rsid w:val="00CB1113"/>
    <w:rsid w:val="00CB1369"/>
    <w:rsid w:val="00CD7DC4"/>
    <w:rsid w:val="00CE2499"/>
    <w:rsid w:val="00CF452D"/>
    <w:rsid w:val="00D060B5"/>
    <w:rsid w:val="00D24571"/>
    <w:rsid w:val="00D43894"/>
    <w:rsid w:val="00D5175F"/>
    <w:rsid w:val="00D61E18"/>
    <w:rsid w:val="00D70E5B"/>
    <w:rsid w:val="00D7205D"/>
    <w:rsid w:val="00D77377"/>
    <w:rsid w:val="00D905C4"/>
    <w:rsid w:val="00D971AA"/>
    <w:rsid w:val="00DA1C6D"/>
    <w:rsid w:val="00DB30BE"/>
    <w:rsid w:val="00DC649E"/>
    <w:rsid w:val="00DD2C54"/>
    <w:rsid w:val="00DE3602"/>
    <w:rsid w:val="00DF30E4"/>
    <w:rsid w:val="00DF366C"/>
    <w:rsid w:val="00E01DA6"/>
    <w:rsid w:val="00E25D94"/>
    <w:rsid w:val="00E46758"/>
    <w:rsid w:val="00E5412A"/>
    <w:rsid w:val="00E61FAF"/>
    <w:rsid w:val="00E67D02"/>
    <w:rsid w:val="00E8658A"/>
    <w:rsid w:val="00E86AF7"/>
    <w:rsid w:val="00E86CCB"/>
    <w:rsid w:val="00E93E42"/>
    <w:rsid w:val="00EA0B4A"/>
    <w:rsid w:val="00ED573A"/>
    <w:rsid w:val="00EE1B63"/>
    <w:rsid w:val="00EE7FBC"/>
    <w:rsid w:val="00EF32AC"/>
    <w:rsid w:val="00F1648A"/>
    <w:rsid w:val="00F247E7"/>
    <w:rsid w:val="00F46F39"/>
    <w:rsid w:val="00F80731"/>
    <w:rsid w:val="00FA4385"/>
    <w:rsid w:val="00FD0BD4"/>
    <w:rsid w:val="00FE5864"/>
    <w:rsid w:val="00FF43DD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  <w14:docId w14:val="6C2A28C2"/>
  <w15:chartTrackingRefBased/>
  <w15:docId w15:val="{59872E77-F2A9-4EE9-A853-684E16B4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C477D1"/>
    <w:pPr>
      <w:tabs>
        <w:tab w:val="left" w:pos="567"/>
        <w:tab w:val="left" w:pos="851"/>
      </w:tabs>
      <w:spacing w:before="360" w:line="228" w:lineRule="auto"/>
      <w:ind w:left="238" w:hanging="238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B157A5"/>
    <w:rPr>
      <w:sz w:val="22"/>
      <w:szCs w:val="20"/>
    </w:rPr>
  </w:style>
  <w:style w:type="paragraph" w:styleId="EnvelopeReturn">
    <w:name w:val="envelope return"/>
    <w:basedOn w:val="Normal"/>
    <w:rsid w:val="002A3263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semiHidden/>
    <w:rsid w:val="00105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C3EA-5DE4-4092-A56D-1431E0F7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19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Anahit Babayan</dc:creator>
  <cp:keywords/>
  <dc:description/>
  <cp:lastModifiedBy>Aelita Ghalumyan</cp:lastModifiedBy>
  <cp:revision>7</cp:revision>
  <cp:lastPrinted>2020-06-19T10:45:00Z</cp:lastPrinted>
  <dcterms:created xsi:type="dcterms:W3CDTF">2020-06-08T08:25:00Z</dcterms:created>
  <dcterms:modified xsi:type="dcterms:W3CDTF">2022-02-18T09:08:00Z</dcterms:modified>
</cp:coreProperties>
</file>